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A3A" w:rsidRPr="00EE42A3" w:rsidRDefault="00FD0A3A" w:rsidP="00041357">
      <w:pPr>
        <w:pStyle w:val="ConsPlusTitle"/>
        <w:widowControl/>
        <w:jc w:val="right"/>
        <w:rPr>
          <w:b w:val="0"/>
          <w:sz w:val="28"/>
          <w:szCs w:val="28"/>
        </w:rPr>
      </w:pPr>
      <w:r w:rsidRPr="00EE42A3">
        <w:rPr>
          <w:b w:val="0"/>
          <w:sz w:val="28"/>
          <w:szCs w:val="28"/>
        </w:rPr>
        <w:t>Проект</w:t>
      </w:r>
    </w:p>
    <w:p w:rsidR="00FD0A3A" w:rsidRPr="00EE42A3" w:rsidRDefault="00FD0A3A" w:rsidP="00041357">
      <w:pPr>
        <w:pStyle w:val="ConsPlusTitle"/>
        <w:widowControl/>
        <w:jc w:val="center"/>
        <w:rPr>
          <w:sz w:val="28"/>
          <w:szCs w:val="28"/>
        </w:rPr>
      </w:pPr>
    </w:p>
    <w:p w:rsidR="00FD0A3A" w:rsidRPr="00EE42A3" w:rsidRDefault="00FD0A3A" w:rsidP="00041357">
      <w:pPr>
        <w:pStyle w:val="ConsPlusTitle"/>
        <w:widowControl/>
        <w:jc w:val="center"/>
        <w:rPr>
          <w:sz w:val="28"/>
          <w:szCs w:val="28"/>
        </w:rPr>
      </w:pPr>
    </w:p>
    <w:p w:rsidR="00FD0A3A" w:rsidRPr="00EE42A3" w:rsidRDefault="00FD0A3A" w:rsidP="00041357">
      <w:pPr>
        <w:pStyle w:val="ConsPlusTitle"/>
        <w:widowControl/>
        <w:jc w:val="center"/>
        <w:rPr>
          <w:sz w:val="28"/>
          <w:szCs w:val="28"/>
        </w:rPr>
      </w:pPr>
    </w:p>
    <w:p w:rsidR="00FD0A3A" w:rsidRPr="00EE42A3" w:rsidRDefault="00FD0A3A" w:rsidP="00041357">
      <w:pPr>
        <w:pStyle w:val="ConsPlusTitle"/>
        <w:widowControl/>
        <w:jc w:val="center"/>
        <w:rPr>
          <w:sz w:val="28"/>
          <w:szCs w:val="28"/>
        </w:rPr>
      </w:pPr>
    </w:p>
    <w:p w:rsidR="00FD0A3A" w:rsidRPr="00EE42A3" w:rsidRDefault="00FD0A3A" w:rsidP="00041357">
      <w:pPr>
        <w:pStyle w:val="ConsPlusTitle"/>
        <w:widowControl/>
        <w:jc w:val="center"/>
        <w:rPr>
          <w:sz w:val="28"/>
          <w:szCs w:val="28"/>
        </w:rPr>
      </w:pPr>
    </w:p>
    <w:p w:rsidR="00FD0A3A" w:rsidRPr="00EE42A3" w:rsidRDefault="00FD0A3A" w:rsidP="00041357">
      <w:pPr>
        <w:pStyle w:val="ConsPlusTitle"/>
        <w:widowControl/>
        <w:jc w:val="center"/>
        <w:rPr>
          <w:sz w:val="28"/>
          <w:szCs w:val="28"/>
        </w:rPr>
      </w:pPr>
    </w:p>
    <w:p w:rsidR="00FD0A3A" w:rsidRPr="00EE42A3" w:rsidRDefault="00FD0A3A" w:rsidP="00041357">
      <w:pPr>
        <w:pStyle w:val="ConsPlusTitle"/>
        <w:widowControl/>
        <w:jc w:val="center"/>
        <w:rPr>
          <w:sz w:val="28"/>
          <w:szCs w:val="28"/>
        </w:rPr>
      </w:pPr>
    </w:p>
    <w:p w:rsidR="00FD0A3A" w:rsidRDefault="00FD0A3A" w:rsidP="00041357">
      <w:pPr>
        <w:pStyle w:val="ConsPlusTitle"/>
        <w:widowControl/>
        <w:jc w:val="center"/>
        <w:rPr>
          <w:sz w:val="28"/>
          <w:szCs w:val="28"/>
        </w:rPr>
      </w:pPr>
    </w:p>
    <w:p w:rsidR="00FD0A3A" w:rsidRPr="00EE42A3" w:rsidRDefault="00FD0A3A" w:rsidP="00041357">
      <w:pPr>
        <w:pStyle w:val="ConsPlusTitle"/>
        <w:widowControl/>
        <w:jc w:val="center"/>
        <w:rPr>
          <w:sz w:val="28"/>
          <w:szCs w:val="28"/>
        </w:rPr>
      </w:pPr>
    </w:p>
    <w:p w:rsidR="00FD0A3A" w:rsidRDefault="00FD0A3A" w:rsidP="00041357">
      <w:pPr>
        <w:pStyle w:val="ConsPlusTitle"/>
        <w:widowControl/>
        <w:jc w:val="center"/>
        <w:rPr>
          <w:sz w:val="28"/>
          <w:szCs w:val="28"/>
        </w:rPr>
      </w:pPr>
    </w:p>
    <w:p w:rsidR="00FD0A3A" w:rsidRPr="00EE42A3" w:rsidRDefault="00FD0A3A" w:rsidP="00041357">
      <w:pPr>
        <w:pStyle w:val="ConsPlusTitle"/>
        <w:widowControl/>
        <w:jc w:val="center"/>
        <w:rPr>
          <w:sz w:val="28"/>
          <w:szCs w:val="28"/>
        </w:rPr>
      </w:pPr>
    </w:p>
    <w:p w:rsidR="00FD0A3A" w:rsidRPr="00EE42A3" w:rsidRDefault="00FD0A3A" w:rsidP="00041357">
      <w:pPr>
        <w:pStyle w:val="ConsPlusTitle"/>
        <w:widowControl/>
        <w:jc w:val="center"/>
        <w:rPr>
          <w:sz w:val="36"/>
          <w:szCs w:val="36"/>
        </w:rPr>
      </w:pPr>
      <w:r w:rsidRPr="00EE42A3">
        <w:rPr>
          <w:sz w:val="36"/>
          <w:szCs w:val="36"/>
        </w:rPr>
        <w:t>ПРАВИТЕЛЬСТВО РОССИЙСКОЙ ФЕДЕРАЦИИ</w:t>
      </w:r>
    </w:p>
    <w:p w:rsidR="00FD0A3A" w:rsidRPr="00EE42A3" w:rsidRDefault="00FD0A3A" w:rsidP="00041357">
      <w:pPr>
        <w:pStyle w:val="ConsPlusTitle"/>
        <w:widowControl/>
        <w:jc w:val="center"/>
        <w:rPr>
          <w:sz w:val="28"/>
          <w:szCs w:val="28"/>
        </w:rPr>
      </w:pPr>
    </w:p>
    <w:p w:rsidR="00FD0A3A" w:rsidRPr="00EE42A3" w:rsidRDefault="00FD0A3A" w:rsidP="00041357">
      <w:pPr>
        <w:pStyle w:val="ConsPlusTitle"/>
        <w:widowControl/>
        <w:jc w:val="center"/>
        <w:rPr>
          <w:b w:val="0"/>
          <w:sz w:val="28"/>
          <w:szCs w:val="28"/>
        </w:rPr>
      </w:pPr>
      <w:r w:rsidRPr="00EE42A3">
        <w:rPr>
          <w:b w:val="0"/>
          <w:sz w:val="28"/>
          <w:szCs w:val="28"/>
        </w:rPr>
        <w:t>ПОСТАНОВЛЕНИЕ</w:t>
      </w:r>
    </w:p>
    <w:p w:rsidR="00FD0A3A" w:rsidRPr="00EE42A3" w:rsidRDefault="00FD0A3A" w:rsidP="00041357">
      <w:pPr>
        <w:pStyle w:val="ConsPlusTitle"/>
        <w:widowControl/>
        <w:jc w:val="center"/>
        <w:rPr>
          <w:sz w:val="28"/>
          <w:szCs w:val="28"/>
        </w:rPr>
      </w:pPr>
    </w:p>
    <w:p w:rsidR="00FD0A3A" w:rsidRPr="00EE42A3" w:rsidRDefault="00FD0A3A" w:rsidP="00041357">
      <w:pPr>
        <w:pStyle w:val="ConsPlusTitle"/>
        <w:widowControl/>
        <w:jc w:val="center"/>
        <w:rPr>
          <w:b w:val="0"/>
          <w:sz w:val="28"/>
          <w:szCs w:val="28"/>
        </w:rPr>
      </w:pPr>
      <w:r w:rsidRPr="00EE42A3">
        <w:rPr>
          <w:b w:val="0"/>
          <w:sz w:val="28"/>
          <w:szCs w:val="28"/>
        </w:rPr>
        <w:t>от</w:t>
      </w:r>
      <w:r w:rsidRPr="00EE42A3">
        <w:rPr>
          <w:b w:val="0"/>
          <w:sz w:val="28"/>
          <w:szCs w:val="28"/>
        </w:rPr>
        <w:tab/>
      </w:r>
      <w:r w:rsidRPr="00EE42A3">
        <w:rPr>
          <w:b w:val="0"/>
          <w:sz w:val="28"/>
          <w:szCs w:val="28"/>
        </w:rPr>
        <w:tab/>
      </w:r>
      <w:r w:rsidRPr="00EE42A3">
        <w:rPr>
          <w:b w:val="0"/>
          <w:sz w:val="28"/>
          <w:szCs w:val="28"/>
        </w:rPr>
        <w:tab/>
      </w:r>
      <w:r w:rsidRPr="00EE42A3">
        <w:rPr>
          <w:b w:val="0"/>
          <w:sz w:val="28"/>
          <w:szCs w:val="28"/>
        </w:rPr>
        <w:tab/>
      </w:r>
      <w:r w:rsidRPr="00EE42A3">
        <w:rPr>
          <w:b w:val="0"/>
          <w:sz w:val="28"/>
          <w:szCs w:val="28"/>
        </w:rPr>
        <w:tab/>
        <w:t>№</w:t>
      </w:r>
    </w:p>
    <w:p w:rsidR="00FD0A3A" w:rsidRDefault="00FD0A3A" w:rsidP="00041357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FD0A3A" w:rsidRPr="0069270D" w:rsidRDefault="00FD0A3A" w:rsidP="00041357">
      <w:pPr>
        <w:pStyle w:val="ConsPlusTitle"/>
        <w:widowControl/>
        <w:jc w:val="center"/>
        <w:rPr>
          <w:b w:val="0"/>
        </w:rPr>
      </w:pPr>
      <w:r w:rsidRPr="0069270D">
        <w:rPr>
          <w:b w:val="0"/>
        </w:rPr>
        <w:t>МОСКВА</w:t>
      </w:r>
    </w:p>
    <w:p w:rsidR="00FD0A3A" w:rsidRDefault="00FD0A3A" w:rsidP="000413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0A3A" w:rsidRPr="00EE42A3" w:rsidRDefault="00FD0A3A" w:rsidP="0069270D">
      <w:pPr>
        <w:spacing w:before="720" w:after="7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42A3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</w:t>
      </w:r>
      <w:r w:rsidRPr="00EE42A3">
        <w:rPr>
          <w:rFonts w:ascii="Times New Roman" w:hAnsi="Times New Roman"/>
          <w:b/>
          <w:sz w:val="28"/>
          <w:szCs w:val="28"/>
        </w:rPr>
        <w:br/>
        <w:t>Правительства Российской Федерации от 16 февраля 2008 г. № 87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Правительство Российской Федерации </w:t>
      </w:r>
      <w:r w:rsidRPr="00EE42A3">
        <w:rPr>
          <w:rFonts w:ascii="Times New Roman" w:hAnsi="Times New Roman"/>
          <w:b/>
          <w:sz w:val="28"/>
          <w:szCs w:val="28"/>
        </w:rPr>
        <w:t>п о с т а н о в л я е т</w:t>
      </w:r>
      <w:r w:rsidRPr="00EE42A3">
        <w:rPr>
          <w:rFonts w:ascii="Times New Roman" w:hAnsi="Times New Roman"/>
          <w:sz w:val="28"/>
          <w:szCs w:val="28"/>
        </w:rPr>
        <w:t>: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1. Утвердить прилагаемые изменения, которые вносятся </w:t>
      </w:r>
      <w:r w:rsidRPr="00EE42A3">
        <w:rPr>
          <w:rFonts w:ascii="Times New Roman" w:hAnsi="Times New Roman"/>
          <w:sz w:val="28"/>
          <w:szCs w:val="28"/>
        </w:rPr>
        <w:br/>
        <w:t xml:space="preserve">в постановление Правительства Российской Федерации от 16 февраля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 xml:space="preserve">2008 г. № 87 "О составе разделов проектной документации и требованиях </w:t>
      </w:r>
      <w:r w:rsidRPr="00EE42A3">
        <w:rPr>
          <w:rFonts w:ascii="Times New Roman" w:hAnsi="Times New Roman"/>
          <w:sz w:val="28"/>
          <w:szCs w:val="28"/>
        </w:rPr>
        <w:br/>
        <w:t>к их содержанию" (Собрание законодательства Российской Федерации, 2008, № 8, ст. 744; 2009, № 21, ст. 2576; № 52, ст. 6574; 2010, № 16, ст. 1920; № 51, ст. 6937; 2011, № 8, ст. 1118; 2012, № 27, ст. 3738; № 32, ст. 4571; 2013, № 17, ст. 2174; № 20, ст. 2478; № 32, ст. 4328; 2014, № 14, ст. 1627).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2. Установить, что настоящее постановление не применяется </w:t>
      </w:r>
      <w:r w:rsidRPr="00EE42A3">
        <w:rPr>
          <w:rFonts w:ascii="Times New Roman" w:hAnsi="Times New Roman"/>
          <w:sz w:val="28"/>
          <w:szCs w:val="28"/>
        </w:rPr>
        <w:br/>
        <w:t xml:space="preserve">при проведении в соответствии с постановлением Правительства Российской Федерации от 5 марта 2007 г. № 145 "О порядке организации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 xml:space="preserve">и проведения государственной экспертизы проектной документации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 xml:space="preserve">и результатов инженерных изысканий" (Собрание законодательства Российской Федерации, 2007, № 11, ст. 1336; 2008, № 2, ст. 95; № 8, ст. 744; № 47, ст. 5481; 2011, № 40, ст. 5553; 2012, № 17, ст. 1958; 2013, № 19,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>ст. 2426; № 23, ст. 2927; № 39, ст. 4992; 2014, № 13, ст. 1479; № 40, ст. 5434) государственной экспертизы в отношении проектной документации, разработка которой начата до вступления в силу настоящего постановления.</w:t>
      </w:r>
    </w:p>
    <w:p w:rsidR="00FD0A3A" w:rsidRDefault="00FD0A3A" w:rsidP="006652B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3. </w:t>
      </w:r>
      <w:r>
        <w:rPr>
          <w:rFonts w:ascii="Times New Roman" w:hAnsi="Times New Roman"/>
          <w:sz w:val="28"/>
          <w:szCs w:val="28"/>
        </w:rPr>
        <w:t>Установить, что приказы (распоряжения) Министерства транспорта Российской Федерации, уточняющие отдельные требования к содержанию разделов проектной документации, установленные Положением</w:t>
      </w:r>
      <w:r w:rsidRPr="00592AF0">
        <w:rPr>
          <w:rFonts w:ascii="Times New Roman" w:hAnsi="Times New Roman"/>
          <w:sz w:val="28"/>
          <w:szCs w:val="28"/>
        </w:rPr>
        <w:t xml:space="preserve"> </w:t>
      </w:r>
      <w:r w:rsidRPr="00EE42A3">
        <w:rPr>
          <w:rFonts w:ascii="Times New Roman" w:hAnsi="Times New Roman"/>
          <w:sz w:val="28"/>
          <w:szCs w:val="28"/>
        </w:rPr>
        <w:t>о составе разделов проектной документации и требованиях к их содержанию</w:t>
      </w:r>
      <w:r>
        <w:rPr>
          <w:rFonts w:ascii="Times New Roman" w:hAnsi="Times New Roman"/>
          <w:sz w:val="28"/>
          <w:szCs w:val="28"/>
        </w:rPr>
        <w:t xml:space="preserve">, утвержденным постановлением </w:t>
      </w:r>
      <w:r w:rsidRPr="00EE42A3">
        <w:rPr>
          <w:rFonts w:ascii="Times New Roman" w:hAnsi="Times New Roman"/>
          <w:sz w:val="28"/>
          <w:szCs w:val="28"/>
        </w:rPr>
        <w:t xml:space="preserve">Правительства Российской Федерации </w:t>
      </w:r>
      <w:r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  <w:r w:rsidRPr="00EE42A3">
        <w:rPr>
          <w:rFonts w:ascii="Times New Roman" w:hAnsi="Times New Roman"/>
          <w:sz w:val="28"/>
          <w:szCs w:val="28"/>
        </w:rPr>
        <w:t>от 16 февраля 2008 г. № 87</w:t>
      </w:r>
      <w:r>
        <w:rPr>
          <w:rFonts w:ascii="Times New Roman" w:hAnsi="Times New Roman"/>
          <w:sz w:val="28"/>
          <w:szCs w:val="28"/>
        </w:rPr>
        <w:t>, и изданные Министерством транспорта Российской Федерации до вступления в силу настоящего постановления, применяются до 1 января 2015 г.</w:t>
      </w:r>
    </w:p>
    <w:p w:rsidR="00FD0A3A" w:rsidRDefault="00FD0A3A" w:rsidP="006652B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 Министерству транспорта Российской Федерации до 1 декабря </w:t>
      </w:r>
      <w:r>
        <w:rPr>
          <w:rFonts w:ascii="Times New Roman" w:hAnsi="Times New Roman"/>
          <w:sz w:val="28"/>
          <w:szCs w:val="28"/>
        </w:rPr>
        <w:br/>
        <w:t>2014 г. разработать и внести в установленном порядке в Правительство Российской Федерации проект постановления Правительства Российской Федерации, определяющий д</w:t>
      </w:r>
      <w:r w:rsidRPr="00EE42A3">
        <w:rPr>
          <w:rFonts w:ascii="Times New Roman" w:hAnsi="Times New Roman"/>
          <w:sz w:val="28"/>
          <w:szCs w:val="28"/>
        </w:rPr>
        <w:t xml:space="preserve">ополнительные </w:t>
      </w:r>
      <w:r>
        <w:rPr>
          <w:rFonts w:ascii="Times New Roman" w:hAnsi="Times New Roman"/>
          <w:sz w:val="28"/>
          <w:szCs w:val="28"/>
        </w:rPr>
        <w:t xml:space="preserve">(уточняющие) </w:t>
      </w:r>
      <w:r w:rsidRPr="00EE42A3">
        <w:rPr>
          <w:rFonts w:ascii="Times New Roman" w:hAnsi="Times New Roman"/>
          <w:sz w:val="28"/>
          <w:szCs w:val="28"/>
        </w:rPr>
        <w:t xml:space="preserve">требования </w:t>
      </w:r>
      <w:r>
        <w:rPr>
          <w:rFonts w:ascii="Times New Roman" w:hAnsi="Times New Roman"/>
          <w:sz w:val="28"/>
          <w:szCs w:val="28"/>
        </w:rPr>
        <w:br/>
        <w:t>в установленной сфере ведения</w:t>
      </w:r>
      <w:r w:rsidRPr="00EE42A3">
        <w:rPr>
          <w:rFonts w:ascii="Times New Roman" w:hAnsi="Times New Roman"/>
          <w:sz w:val="28"/>
          <w:szCs w:val="28"/>
        </w:rPr>
        <w:t xml:space="preserve"> к содержанию проектной документации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>в отношении отдельных объектов</w:t>
      </w:r>
      <w:r>
        <w:rPr>
          <w:rFonts w:ascii="Times New Roman" w:hAnsi="Times New Roman"/>
          <w:sz w:val="28"/>
          <w:szCs w:val="28"/>
        </w:rPr>
        <w:t xml:space="preserve"> капитального строительства, являющихся объектами транспортной инфраструктуры.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Pr="00EE42A3">
        <w:rPr>
          <w:rFonts w:ascii="Times New Roman" w:hAnsi="Times New Roman"/>
          <w:sz w:val="28"/>
          <w:szCs w:val="28"/>
        </w:rPr>
        <w:t>Настоящее постановление вступает в силу с 1 июля 2015 г.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  <w:t>за исключением пунктов 3 и 4, вступающих в силу со дня его официального опубликования настоящего постановления.</w:t>
      </w:r>
    </w:p>
    <w:p w:rsidR="00FD0A3A" w:rsidRPr="00EE42A3" w:rsidRDefault="00FD0A3A" w:rsidP="00041357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FD0A3A" w:rsidRDefault="00FD0A3A" w:rsidP="00041357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FD0A3A" w:rsidRPr="00EE42A3" w:rsidRDefault="00FD0A3A" w:rsidP="00041357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tbl>
      <w:tblPr>
        <w:tblW w:w="0" w:type="auto"/>
        <w:tblLook w:val="00A0"/>
      </w:tblPr>
      <w:tblGrid>
        <w:gridCol w:w="3828"/>
        <w:gridCol w:w="5242"/>
      </w:tblGrid>
      <w:tr w:rsidR="00FD0A3A" w:rsidRPr="00D04C57" w:rsidTr="00D04C57">
        <w:tc>
          <w:tcPr>
            <w:tcW w:w="3828" w:type="dxa"/>
          </w:tcPr>
          <w:p w:rsidR="00FD0A3A" w:rsidRPr="00D04C57" w:rsidRDefault="00FD0A3A" w:rsidP="00D04C5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C57">
              <w:rPr>
                <w:rFonts w:ascii="Times New Roman" w:hAnsi="Times New Roman"/>
                <w:sz w:val="28"/>
                <w:szCs w:val="28"/>
              </w:rPr>
              <w:t>Председатель Правительства</w:t>
            </w:r>
          </w:p>
          <w:p w:rsidR="00FD0A3A" w:rsidRPr="00D04C57" w:rsidRDefault="00FD0A3A" w:rsidP="00D04C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C57"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5242" w:type="dxa"/>
          </w:tcPr>
          <w:p w:rsidR="00FD0A3A" w:rsidRPr="00D04C57" w:rsidRDefault="00FD0A3A" w:rsidP="00D04C5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D0A3A" w:rsidRPr="00D04C57" w:rsidRDefault="00FD0A3A" w:rsidP="00D04C5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04C57">
              <w:rPr>
                <w:rFonts w:ascii="Times New Roman" w:hAnsi="Times New Roman"/>
                <w:sz w:val="28"/>
                <w:szCs w:val="28"/>
              </w:rPr>
              <w:t>Д. Медведев</w:t>
            </w:r>
          </w:p>
        </w:tc>
      </w:tr>
    </w:tbl>
    <w:p w:rsidR="00FD0A3A" w:rsidRPr="00EE42A3" w:rsidRDefault="00FD0A3A" w:rsidP="00041357">
      <w:pPr>
        <w:jc w:val="both"/>
        <w:rPr>
          <w:rFonts w:ascii="Times New Roman" w:hAnsi="Times New Roman"/>
          <w:sz w:val="28"/>
          <w:szCs w:val="28"/>
        </w:rPr>
        <w:sectPr w:rsidR="00FD0A3A" w:rsidRPr="00EE42A3" w:rsidSect="00D942EA">
          <w:headerReference w:type="default" r:id="rId7"/>
          <w:headerReference w:type="first" r:id="rId8"/>
          <w:pgSz w:w="11906" w:h="16838"/>
          <w:pgMar w:top="1134" w:right="1418" w:bottom="1134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0A0"/>
      </w:tblPr>
      <w:tblGrid>
        <w:gridCol w:w="4530"/>
        <w:gridCol w:w="4530"/>
      </w:tblGrid>
      <w:tr w:rsidR="00FD0A3A" w:rsidRPr="00D04C57" w:rsidTr="00D04C57">
        <w:tc>
          <w:tcPr>
            <w:tcW w:w="4530" w:type="dxa"/>
          </w:tcPr>
          <w:p w:rsidR="00FD0A3A" w:rsidRPr="00D04C57" w:rsidRDefault="00FD0A3A" w:rsidP="00D04C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:rsidR="00FD0A3A" w:rsidRPr="00D04C57" w:rsidRDefault="00FD0A3A" w:rsidP="00D04C5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D04C57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Утверждены</w:t>
            </w:r>
          </w:p>
          <w:p w:rsidR="00FD0A3A" w:rsidRPr="00D04C57" w:rsidRDefault="00FD0A3A" w:rsidP="00D04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D04C57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постановлением Правительства</w:t>
            </w:r>
          </w:p>
          <w:p w:rsidR="00FD0A3A" w:rsidRPr="00D04C57" w:rsidRDefault="00FD0A3A" w:rsidP="00D04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D04C57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Российской Федерации</w:t>
            </w:r>
          </w:p>
          <w:p w:rsidR="00FD0A3A" w:rsidRPr="00D04C57" w:rsidRDefault="00FD0A3A" w:rsidP="00D04C5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D04C57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от ____________________ № _____</w:t>
            </w:r>
          </w:p>
        </w:tc>
      </w:tr>
    </w:tbl>
    <w:p w:rsidR="00FD0A3A" w:rsidRPr="00EE42A3" w:rsidRDefault="00FD0A3A" w:rsidP="00041357">
      <w:pPr>
        <w:spacing w:after="0" w:line="240" w:lineRule="auto"/>
        <w:jc w:val="center"/>
        <w:rPr>
          <w:rFonts w:ascii="Times New Roman" w:hAnsi="Times New Roman"/>
          <w:b/>
          <w:sz w:val="34"/>
          <w:szCs w:val="34"/>
        </w:rPr>
      </w:pPr>
    </w:p>
    <w:p w:rsidR="00FD0A3A" w:rsidRPr="00EE42A3" w:rsidRDefault="00FD0A3A" w:rsidP="00041357">
      <w:pPr>
        <w:spacing w:after="0" w:line="240" w:lineRule="auto"/>
        <w:jc w:val="center"/>
        <w:rPr>
          <w:rFonts w:ascii="Times New Roman" w:hAnsi="Times New Roman"/>
          <w:b/>
          <w:sz w:val="34"/>
          <w:szCs w:val="34"/>
        </w:rPr>
      </w:pPr>
    </w:p>
    <w:p w:rsidR="00FD0A3A" w:rsidRPr="00EE42A3" w:rsidRDefault="00FD0A3A" w:rsidP="000413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E42A3">
        <w:rPr>
          <w:rFonts w:ascii="Times New Roman" w:hAnsi="Times New Roman"/>
          <w:b/>
          <w:sz w:val="28"/>
          <w:szCs w:val="28"/>
        </w:rPr>
        <w:t xml:space="preserve">И З М Е Н Е Н И Я, </w:t>
      </w:r>
    </w:p>
    <w:p w:rsidR="00FD0A3A" w:rsidRPr="00EE42A3" w:rsidRDefault="00FD0A3A" w:rsidP="000413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42A3">
        <w:rPr>
          <w:rFonts w:ascii="Times New Roman" w:hAnsi="Times New Roman"/>
          <w:b/>
          <w:sz w:val="28"/>
          <w:szCs w:val="28"/>
        </w:rPr>
        <w:t>которые вносятся в постановление Правительства Российской Федерации от 16 февраля 2008 г. № 87</w:t>
      </w:r>
    </w:p>
    <w:p w:rsidR="00FD0A3A" w:rsidRPr="00EE42A3" w:rsidRDefault="00FD0A3A" w:rsidP="0004135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D0A3A" w:rsidRPr="00EE42A3" w:rsidRDefault="00FD0A3A" w:rsidP="0004135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D0A3A" w:rsidRPr="00EE42A3" w:rsidRDefault="00FD0A3A" w:rsidP="0004135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1. Подпункт "в" пункта 2 </w:t>
      </w:r>
      <w:r>
        <w:rPr>
          <w:rFonts w:ascii="Times New Roman" w:hAnsi="Times New Roman"/>
          <w:sz w:val="28"/>
          <w:szCs w:val="28"/>
        </w:rPr>
        <w:t xml:space="preserve">Постановления </w:t>
      </w:r>
      <w:r w:rsidRPr="00EE42A3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"в)</w:t>
      </w:r>
      <w:r>
        <w:rPr>
          <w:rFonts w:ascii="Times New Roman" w:hAnsi="Times New Roman"/>
          <w:sz w:val="28"/>
          <w:szCs w:val="28"/>
        </w:rPr>
        <w:t> </w:t>
      </w:r>
      <w:r w:rsidRPr="00EE42A3">
        <w:rPr>
          <w:rFonts w:ascii="Times New Roman" w:hAnsi="Times New Roman"/>
          <w:sz w:val="28"/>
          <w:szCs w:val="28"/>
        </w:rPr>
        <w:t xml:space="preserve">в отношении проектной документации на отдельные виды особо опасных и технически сложных объектов, объектов культурного наследия (памятников истории и культуры) Правительством Российской Федерации могут уточняться и дополняться требования к содержанию разделов проектной документации, которые оформляются приложениями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 xml:space="preserve">к Положению о составе разделов проектной документации и требованиях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 xml:space="preserve">к их содержанию. Предложения по уточнению и дополнению требований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 xml:space="preserve">к содержанию разделов проектной документации готовят федеральные органы исполнительной власти, осуществляющие функции по выработке государственной политики и нормативно-правовому регулированию </w:t>
      </w:r>
      <w:r w:rsidRPr="00EE42A3">
        <w:rPr>
          <w:rFonts w:ascii="Times New Roman" w:hAnsi="Times New Roman"/>
          <w:sz w:val="28"/>
          <w:szCs w:val="28"/>
        </w:rPr>
        <w:br/>
        <w:t xml:space="preserve">в соответствующей сфере по согласованию с Министерством строительства </w:t>
      </w:r>
      <w:r w:rsidRPr="00EE42A3">
        <w:rPr>
          <w:rFonts w:ascii="Times New Roman" w:hAnsi="Times New Roman"/>
          <w:sz w:val="28"/>
          <w:szCs w:val="28"/>
        </w:rPr>
        <w:br/>
        <w:t>и жилищно-коммунального хозяйства Российской Федерации.".</w:t>
      </w:r>
    </w:p>
    <w:p w:rsidR="00FD0A3A" w:rsidRPr="00EE42A3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2. В Положении о составе разделов проектной документации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>и требованиях к их содержанию, утвержденном указанным Постановлением:</w:t>
      </w:r>
    </w:p>
    <w:p w:rsidR="00FD0A3A" w:rsidRPr="00270CD1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70CD1">
        <w:rPr>
          <w:rFonts w:ascii="Times New Roman" w:hAnsi="Times New Roman"/>
          <w:sz w:val="28"/>
          <w:szCs w:val="28"/>
        </w:rPr>
        <w:t>1) пункт 1 изложить в следующей редакции: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"1.</w:t>
      </w:r>
      <w:bookmarkStart w:id="1" w:name="sub_10011"/>
      <w:r w:rsidRPr="00EE42A3">
        <w:rPr>
          <w:rFonts w:ascii="Times New Roman" w:hAnsi="Times New Roman"/>
          <w:sz w:val="28"/>
          <w:szCs w:val="28"/>
        </w:rPr>
        <w:t> Настоящее Положение устанавливает: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состав и требования к содержанию разделов проектной документации применительно к различным видам объектов капитального строительства, </w:t>
      </w:r>
      <w:r w:rsidRPr="00EE42A3">
        <w:rPr>
          <w:rFonts w:ascii="Times New Roman" w:hAnsi="Times New Roman"/>
          <w:sz w:val="28"/>
          <w:szCs w:val="28"/>
        </w:rPr>
        <w:br/>
        <w:t xml:space="preserve">в том числе к линейным объектам, к объектам производственного </w:t>
      </w:r>
      <w:r w:rsidRPr="00EE42A3">
        <w:rPr>
          <w:rFonts w:ascii="Times New Roman" w:hAnsi="Times New Roman"/>
          <w:sz w:val="28"/>
          <w:szCs w:val="28"/>
        </w:rPr>
        <w:br/>
        <w:t xml:space="preserve">и непроизводственного назначения, к отдельным этапам строительства </w:t>
      </w:r>
      <w:r w:rsidRPr="00EE42A3">
        <w:rPr>
          <w:rFonts w:ascii="Times New Roman" w:hAnsi="Times New Roman"/>
          <w:sz w:val="28"/>
          <w:szCs w:val="28"/>
        </w:rPr>
        <w:br/>
        <w:t>и реконструкции объектов капитального строительства;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состав и требования к содержанию разделов проектной документации при проведении капитального ремонта или реконструкции объектов капитального строительства;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состав и требования к содержанию разделов проектной документации, представляемой на обязательную экспертизу проектной документации; </w:t>
      </w:r>
    </w:p>
    <w:bookmarkEnd w:id="1"/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состав и требования к содержанию разделов проектной документации, представляемой в органы государственного строительного надзора.";</w:t>
      </w:r>
    </w:p>
    <w:p w:rsidR="00FD0A3A" w:rsidRPr="00270CD1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70CD1">
        <w:rPr>
          <w:rFonts w:ascii="Times New Roman" w:hAnsi="Times New Roman"/>
          <w:sz w:val="28"/>
          <w:szCs w:val="28"/>
        </w:rPr>
        <w:t>2) пункт 3 изложить в следующей редакции: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"3. Проектная документация состоит из текстовой и графической частей.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Текстовая часть содержит сведения в отношении объекта капитального строительства, описание принятых технических и иных решений, в том числе значения параметров и другие проектные характеристики зданий и сооружений по обеспечению его безопасности, пояснения, ссылки на нормативные и (или) технические документы, используемые при подготовке проектной документации и результаты расчетов, обосновывающие принятые решения.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При обосновании должны быть учтены исходные данные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>для проектирования, в том числе результаты инженерных изысканий.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Графическая часть отображает принятые технические и иные решения </w:t>
      </w:r>
      <w:r w:rsidRPr="00EE42A3">
        <w:rPr>
          <w:rFonts w:ascii="Times New Roman" w:hAnsi="Times New Roman"/>
          <w:sz w:val="28"/>
          <w:szCs w:val="28"/>
        </w:rPr>
        <w:br/>
        <w:t xml:space="preserve">и выполняется в виде чертежей, схем, планов и других документов </w:t>
      </w:r>
      <w:r w:rsidRPr="00EE42A3">
        <w:rPr>
          <w:rFonts w:ascii="Times New Roman" w:hAnsi="Times New Roman"/>
          <w:sz w:val="28"/>
          <w:szCs w:val="28"/>
        </w:rPr>
        <w:br/>
        <w:t>в графической форме.</w:t>
      </w:r>
    </w:p>
    <w:p w:rsidR="00FD0A3A" w:rsidRPr="00EE42A3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Подготовка проектной документации должна осуществляться </w:t>
      </w:r>
      <w:r w:rsidRPr="00EE42A3">
        <w:rPr>
          <w:rFonts w:ascii="Times New Roman" w:hAnsi="Times New Roman"/>
          <w:sz w:val="28"/>
          <w:szCs w:val="28"/>
        </w:rPr>
        <w:br/>
        <w:t xml:space="preserve">в соответствии с законодательством Российской Федерации </w:t>
      </w:r>
      <w:r w:rsidRPr="00EE42A3">
        <w:rPr>
          <w:rFonts w:ascii="Times New Roman" w:hAnsi="Times New Roman"/>
          <w:sz w:val="28"/>
          <w:szCs w:val="28"/>
        </w:rPr>
        <w:br/>
        <w:t>о государственной тайне.";</w:t>
      </w:r>
    </w:p>
    <w:p w:rsidR="00FD0A3A" w:rsidRPr="00270CD1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70CD1">
        <w:rPr>
          <w:rFonts w:ascii="Times New Roman" w:hAnsi="Times New Roman"/>
          <w:sz w:val="28"/>
          <w:szCs w:val="28"/>
        </w:rPr>
        <w:t>3) дополнить пунктами 3.1 – 3.4 следующего содержания: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"3.1. В состав проектной документации объектов капитального строительства или отдельного этапа строительства производственного </w:t>
      </w:r>
      <w:r w:rsidRPr="00EE42A3">
        <w:rPr>
          <w:rFonts w:ascii="Times New Roman" w:hAnsi="Times New Roman"/>
          <w:sz w:val="28"/>
          <w:szCs w:val="28"/>
        </w:rPr>
        <w:br/>
        <w:t xml:space="preserve">и непроизводственного назначения, подлежащей обязательной экспертизе </w:t>
      </w:r>
      <w:r w:rsidRPr="00EE42A3">
        <w:rPr>
          <w:rFonts w:ascii="Times New Roman" w:hAnsi="Times New Roman"/>
          <w:sz w:val="28"/>
          <w:szCs w:val="28"/>
        </w:rPr>
        <w:br/>
        <w:t>в обязательном порядке включаются следующие разделы: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а) п</w:t>
      </w:r>
      <w:r w:rsidRPr="00EE42A3">
        <w:rPr>
          <w:rFonts w:ascii="Times New Roman" w:hAnsi="Times New Roman"/>
          <w:color w:val="000000"/>
          <w:sz w:val="28"/>
          <w:szCs w:val="28"/>
        </w:rPr>
        <w:t>ояснительная записка;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42A3">
        <w:rPr>
          <w:rFonts w:ascii="Times New Roman" w:hAnsi="Times New Roman"/>
          <w:color w:val="000000"/>
          <w:sz w:val="28"/>
          <w:szCs w:val="28"/>
        </w:rPr>
        <w:t>б) схема планировочной организации земельного участка;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42A3">
        <w:rPr>
          <w:rFonts w:ascii="Times New Roman" w:hAnsi="Times New Roman"/>
          <w:color w:val="000000"/>
          <w:sz w:val="28"/>
          <w:szCs w:val="28"/>
        </w:rPr>
        <w:t>в) архитектурные и объемно-планировочные решения;</w:t>
      </w:r>
    </w:p>
    <w:p w:rsidR="00FD0A3A" w:rsidRPr="00EE42A3" w:rsidRDefault="00FD0A3A" w:rsidP="00041357">
      <w:pPr>
        <w:pStyle w:val="formattexttopleveltext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EE42A3">
        <w:rPr>
          <w:color w:val="000000"/>
          <w:sz w:val="28"/>
          <w:szCs w:val="28"/>
        </w:rPr>
        <w:t>г) конструктивные решения;</w:t>
      </w:r>
    </w:p>
    <w:p w:rsidR="00FD0A3A" w:rsidRPr="00EE42A3" w:rsidRDefault="00FD0A3A" w:rsidP="00041357">
      <w:pPr>
        <w:pStyle w:val="formattexttopleveltext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EE42A3">
        <w:rPr>
          <w:color w:val="000000"/>
          <w:sz w:val="28"/>
          <w:szCs w:val="28"/>
        </w:rPr>
        <w:t>д) сведения об инженерном оборудовании, о сетях и системах инженерно-технического обеспечения;</w:t>
      </w:r>
    </w:p>
    <w:p w:rsidR="00FD0A3A" w:rsidRPr="00EE42A3" w:rsidRDefault="00FD0A3A" w:rsidP="00041357">
      <w:pPr>
        <w:pStyle w:val="formattexttopleveltext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EE42A3">
        <w:rPr>
          <w:color w:val="000000"/>
          <w:sz w:val="28"/>
          <w:szCs w:val="28"/>
        </w:rPr>
        <w:t xml:space="preserve">е) технологические решения; </w:t>
      </w:r>
    </w:p>
    <w:p w:rsidR="00FD0A3A" w:rsidRPr="00EE42A3" w:rsidRDefault="00FD0A3A" w:rsidP="00041357">
      <w:pPr>
        <w:pStyle w:val="formattexttopleveltext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EE42A3">
        <w:rPr>
          <w:color w:val="000000"/>
          <w:sz w:val="28"/>
          <w:szCs w:val="28"/>
        </w:rPr>
        <w:t>ж) проект организации строительства объектов капитального строительства,</w:t>
      </w:r>
      <w:r w:rsidRPr="00EE42A3">
        <w:rPr>
          <w:sz w:val="28"/>
          <w:szCs w:val="28"/>
        </w:rPr>
        <w:t xml:space="preserve"> в том числе проект организации работ по сносу </w:t>
      </w:r>
      <w:r>
        <w:rPr>
          <w:sz w:val="28"/>
          <w:szCs w:val="28"/>
        </w:rPr>
        <w:br/>
      </w:r>
      <w:r w:rsidRPr="00EE42A3">
        <w:rPr>
          <w:sz w:val="28"/>
          <w:szCs w:val="28"/>
        </w:rPr>
        <w:t xml:space="preserve">или демонтажу объектов капитального строительства (при необходимости сноса или демонтажа объектов капитального строительства, их частей </w:t>
      </w:r>
      <w:r>
        <w:rPr>
          <w:sz w:val="28"/>
          <w:szCs w:val="28"/>
        </w:rPr>
        <w:br/>
      </w:r>
      <w:r w:rsidRPr="00EE42A3">
        <w:rPr>
          <w:sz w:val="28"/>
          <w:szCs w:val="28"/>
        </w:rPr>
        <w:t>для строительства, реконструкции других объектов капитального строительства)</w:t>
      </w:r>
      <w:r w:rsidRPr="00EE42A3">
        <w:rPr>
          <w:color w:val="000000"/>
          <w:sz w:val="28"/>
          <w:szCs w:val="28"/>
        </w:rPr>
        <w:t>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и) перечень мероприятий по охране окружающей среды;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з) требования к обеспечению безопасной эксплуатации объектов капитального строительства;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к) смета на строительство или капитальный ремонт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>или реконструкцию объектов капитального с</w:t>
      </w:r>
      <w:r>
        <w:rPr>
          <w:rFonts w:ascii="Times New Roman" w:hAnsi="Times New Roman"/>
          <w:sz w:val="28"/>
          <w:szCs w:val="28"/>
        </w:rPr>
        <w:t>троительства – для объектов капитального строительства,</w:t>
      </w:r>
      <w:r w:rsidRPr="00EE42A3">
        <w:rPr>
          <w:rFonts w:ascii="Times New Roman" w:hAnsi="Times New Roman"/>
          <w:sz w:val="28"/>
          <w:szCs w:val="28"/>
        </w:rPr>
        <w:t xml:space="preserve"> финансируемых с привлечением средств соответствующих бюджетов бюджетной системы Российской Федерации;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л) иная документация в случаях, предусмотренных федеральными законами.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color w:val="000000"/>
          <w:sz w:val="28"/>
          <w:szCs w:val="28"/>
        </w:rPr>
        <w:t xml:space="preserve">3.2. В состав проектной документации на линейные объекты </w:t>
      </w:r>
      <w:r w:rsidRPr="00EE42A3">
        <w:rPr>
          <w:rFonts w:ascii="Times New Roman" w:hAnsi="Times New Roman"/>
          <w:color w:val="000000"/>
          <w:sz w:val="28"/>
          <w:szCs w:val="28"/>
        </w:rPr>
        <w:br/>
        <w:t xml:space="preserve">или отдельные этапы создания линейных объектов, </w:t>
      </w:r>
      <w:r w:rsidRPr="00EE42A3">
        <w:rPr>
          <w:rFonts w:ascii="Times New Roman" w:hAnsi="Times New Roman"/>
          <w:sz w:val="28"/>
          <w:szCs w:val="28"/>
        </w:rPr>
        <w:t xml:space="preserve">подлежащей обязательной экспертизе и представляемой для получения разрешения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>на строительство, в обязательном порядке включаются следующие разделы: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а) п</w:t>
      </w:r>
      <w:r w:rsidRPr="00EE42A3">
        <w:rPr>
          <w:rFonts w:ascii="Times New Roman" w:hAnsi="Times New Roman"/>
          <w:color w:val="000000"/>
          <w:sz w:val="28"/>
          <w:szCs w:val="28"/>
        </w:rPr>
        <w:t>ояснительная записка;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E42A3">
        <w:rPr>
          <w:rFonts w:ascii="Times New Roman" w:hAnsi="Times New Roman"/>
          <w:color w:val="000000"/>
          <w:sz w:val="28"/>
          <w:szCs w:val="28"/>
        </w:rPr>
        <w:t>б) п</w:t>
      </w:r>
      <w:r w:rsidRPr="00EE42A3">
        <w:rPr>
          <w:rFonts w:ascii="Times New Roman" w:hAnsi="Times New Roman"/>
          <w:sz w:val="28"/>
          <w:szCs w:val="28"/>
        </w:rPr>
        <w:t>роект полосы отвода</w:t>
      </w:r>
      <w:r w:rsidRPr="00EE42A3">
        <w:rPr>
          <w:rFonts w:ascii="Times New Roman" w:hAnsi="Times New Roman"/>
          <w:color w:val="000000"/>
          <w:sz w:val="28"/>
          <w:szCs w:val="28"/>
        </w:rPr>
        <w:t>;</w:t>
      </w:r>
    </w:p>
    <w:p w:rsidR="00FD0A3A" w:rsidRPr="00EE42A3" w:rsidRDefault="00FD0A3A" w:rsidP="00041357">
      <w:pPr>
        <w:pStyle w:val="formattexttopleveltext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EE42A3">
        <w:rPr>
          <w:color w:val="000000"/>
          <w:sz w:val="28"/>
          <w:szCs w:val="28"/>
        </w:rPr>
        <w:t>в) т</w:t>
      </w:r>
      <w:r w:rsidRPr="00EE42A3">
        <w:rPr>
          <w:sz w:val="28"/>
          <w:szCs w:val="28"/>
          <w:lang w:eastAsia="en-US"/>
        </w:rPr>
        <w:t>ехнологические и конструктивные решения линейного объекта</w:t>
      </w:r>
      <w:r>
        <w:rPr>
          <w:sz w:val="28"/>
          <w:szCs w:val="28"/>
          <w:lang w:eastAsia="en-US"/>
        </w:rPr>
        <w:t>.</w:t>
      </w:r>
      <w:r w:rsidRPr="00EE42A3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И</w:t>
      </w:r>
      <w:r w:rsidRPr="00EE42A3">
        <w:rPr>
          <w:sz w:val="28"/>
          <w:szCs w:val="28"/>
        </w:rPr>
        <w:t>скусственные сооружения</w:t>
      </w:r>
      <w:r w:rsidRPr="00EE42A3">
        <w:rPr>
          <w:sz w:val="28"/>
          <w:szCs w:val="28"/>
          <w:lang w:eastAsia="en-US"/>
        </w:rPr>
        <w:t>;</w:t>
      </w:r>
    </w:p>
    <w:p w:rsidR="00FD0A3A" w:rsidRPr="00EE42A3" w:rsidRDefault="00FD0A3A" w:rsidP="00041357">
      <w:pPr>
        <w:pStyle w:val="formattexttopleveltext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EE42A3">
        <w:rPr>
          <w:color w:val="000000"/>
          <w:sz w:val="28"/>
          <w:szCs w:val="28"/>
        </w:rPr>
        <w:t>г) з</w:t>
      </w:r>
      <w:r w:rsidRPr="00EE42A3">
        <w:rPr>
          <w:sz w:val="28"/>
          <w:szCs w:val="28"/>
          <w:lang w:eastAsia="en-US"/>
        </w:rPr>
        <w:t>дания и сооружения, входящие в инфраструктуру линейного объекта;</w:t>
      </w:r>
    </w:p>
    <w:p w:rsidR="00FD0A3A" w:rsidRPr="00EE42A3" w:rsidRDefault="00FD0A3A" w:rsidP="00041357">
      <w:pPr>
        <w:pStyle w:val="formattexttoplevel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E42A3">
        <w:rPr>
          <w:color w:val="000000"/>
          <w:sz w:val="28"/>
          <w:szCs w:val="28"/>
        </w:rPr>
        <w:t>д) проект организации строительства линейного объекта,</w:t>
      </w:r>
      <w:r w:rsidRPr="00EE42A3">
        <w:rPr>
          <w:sz w:val="28"/>
          <w:szCs w:val="28"/>
        </w:rPr>
        <w:t xml:space="preserve"> в том числе проект организации работ по сносу (демонтажа) линейного объекта </w:t>
      </w:r>
      <w:r>
        <w:rPr>
          <w:sz w:val="28"/>
          <w:szCs w:val="28"/>
        </w:rPr>
        <w:br/>
      </w:r>
      <w:r w:rsidRPr="00EE42A3">
        <w:rPr>
          <w:sz w:val="28"/>
          <w:szCs w:val="28"/>
        </w:rPr>
        <w:t>или части линейного объекта при необходимости сноса или демонтажа объектов капитального строительства, их частей при строительстве, реконструкции линейного объекта;</w:t>
      </w:r>
    </w:p>
    <w:p w:rsidR="00FD0A3A" w:rsidRPr="00EE42A3" w:rsidRDefault="00FD0A3A" w:rsidP="00041357">
      <w:pPr>
        <w:pStyle w:val="formattexttoplevel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E42A3">
        <w:rPr>
          <w:sz w:val="28"/>
          <w:szCs w:val="28"/>
        </w:rPr>
        <w:t>е) мероприятия по охране окружающей среды;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ж) требования к обеспечению безопасной эксплуатации линейного объекта;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з) смета на строительство или капитальный ремонт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>или реконструкцию линейного объек</w:t>
      </w:r>
      <w:r>
        <w:rPr>
          <w:rFonts w:ascii="Times New Roman" w:hAnsi="Times New Roman"/>
          <w:sz w:val="28"/>
          <w:szCs w:val="28"/>
        </w:rPr>
        <w:t>та – для объектов,</w:t>
      </w:r>
      <w:r w:rsidRPr="00EE42A3">
        <w:rPr>
          <w:rFonts w:ascii="Times New Roman" w:hAnsi="Times New Roman"/>
          <w:sz w:val="28"/>
          <w:szCs w:val="28"/>
        </w:rPr>
        <w:t xml:space="preserve"> финансируем</w:t>
      </w:r>
      <w:r>
        <w:rPr>
          <w:rFonts w:ascii="Times New Roman" w:hAnsi="Times New Roman"/>
          <w:sz w:val="28"/>
          <w:szCs w:val="28"/>
        </w:rPr>
        <w:t>ых</w:t>
      </w:r>
      <w:r w:rsidRPr="00EE42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>с привлечением средств соответствующих бюджетов бюджетной системы Российской Федерации;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и) иная документация в случаях, предусмотренных федеральными законами.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color w:val="000000"/>
          <w:sz w:val="28"/>
          <w:szCs w:val="28"/>
        </w:rPr>
        <w:t xml:space="preserve">3.3. Состав разделов проектной документации </w:t>
      </w:r>
      <w:r w:rsidRPr="00EE42A3">
        <w:rPr>
          <w:rFonts w:ascii="Times New Roman" w:hAnsi="Times New Roman"/>
          <w:sz w:val="28"/>
          <w:szCs w:val="28"/>
        </w:rPr>
        <w:t xml:space="preserve">при проведении реконструкции объектов капитального строительства (включая линейные объекты), подлежащей обязательной экспертизе, определяется из перечня разделов, установленных пунктами 3.1 и 3.2 настоящего Положения, </w:t>
      </w:r>
      <w:r w:rsidRPr="00EE42A3">
        <w:rPr>
          <w:rFonts w:ascii="Times New Roman" w:hAnsi="Times New Roman"/>
          <w:sz w:val="28"/>
          <w:szCs w:val="28"/>
        </w:rPr>
        <w:br/>
        <w:t>на основании задания застройщика или технического заказчика</w:t>
      </w:r>
      <w:r w:rsidRPr="004D04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 xml:space="preserve">на проектирование. 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Состав разделов проектной документации должен быть обоснован </w:t>
      </w:r>
      <w:r w:rsidRPr="00EE42A3">
        <w:rPr>
          <w:rFonts w:ascii="Times New Roman" w:hAnsi="Times New Roman"/>
          <w:sz w:val="28"/>
          <w:szCs w:val="28"/>
        </w:rPr>
        <w:br/>
        <w:t xml:space="preserve">в зависимости от содержания работ, выполняемых при реконструкции. 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3.4. Состав разделов проектной документации при проведении капитального ремонта объектов капитального строительства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 xml:space="preserve">(включая линейные объекты) определяется застройщиком или техническим заказчиком. Состав разделов проектной документации должен быть обоснован </w:t>
      </w:r>
      <w:r w:rsidRPr="00EE42A3">
        <w:rPr>
          <w:rFonts w:ascii="Times New Roman" w:hAnsi="Times New Roman"/>
          <w:sz w:val="28"/>
          <w:szCs w:val="28"/>
        </w:rPr>
        <w:br/>
        <w:t>в зависимости от содержания работ, выполняемых при капитальном ремонте.".</w:t>
      </w:r>
    </w:p>
    <w:p w:rsidR="00FD0A3A" w:rsidRPr="00270CD1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70CD1">
        <w:rPr>
          <w:rFonts w:ascii="Times New Roman" w:hAnsi="Times New Roman"/>
          <w:sz w:val="28"/>
          <w:szCs w:val="28"/>
        </w:rPr>
        <w:t>4) пункты 4 и 5 изложить в следующей редакции: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"4. В состав проектной документации, представляемой в органы государственного строительного надзора, кроме разделов, указанных </w:t>
      </w:r>
      <w:r w:rsidRPr="00EE42A3">
        <w:rPr>
          <w:rFonts w:ascii="Times New Roman" w:hAnsi="Times New Roman"/>
          <w:sz w:val="28"/>
          <w:szCs w:val="28"/>
        </w:rPr>
        <w:br/>
        <w:t xml:space="preserve">в пунктах 3.1 и 3.2 настоящего Положения, включается рабочая документация. 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Рабочая документация разрабатывается в целях реализации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>в процессе строительства архитектурных, технических и технологических решений, содержащихся в проектной документации на объект капитального строительства, и состоит из документов в текстовой форме, рабочих чертежей, спецификации оборудования и изделий.</w:t>
      </w:r>
    </w:p>
    <w:p w:rsidR="00FD0A3A" w:rsidRPr="00EE42A3" w:rsidRDefault="00FD0A3A" w:rsidP="0012663F">
      <w:pPr>
        <w:spacing w:after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 Для объектов капитального строительства, проектная документация на которые подлежит обязательной экспертизе, разделы проектной документации разрабатываются в объеме </w:t>
      </w:r>
      <w:r w:rsidRPr="0001274F">
        <w:rPr>
          <w:rFonts w:ascii="Times New Roman" w:hAnsi="Times New Roman"/>
          <w:sz w:val="28"/>
          <w:szCs w:val="28"/>
        </w:rPr>
        <w:t>материал</w:t>
      </w:r>
      <w:r>
        <w:rPr>
          <w:rFonts w:ascii="Times New Roman" w:hAnsi="Times New Roman"/>
          <w:sz w:val="28"/>
          <w:szCs w:val="28"/>
        </w:rPr>
        <w:t>ов</w:t>
      </w:r>
      <w:r w:rsidRPr="0001274F">
        <w:rPr>
          <w:rFonts w:ascii="Times New Roman" w:hAnsi="Times New Roman"/>
          <w:sz w:val="28"/>
          <w:szCs w:val="28"/>
        </w:rPr>
        <w:t>, содержащи</w:t>
      </w:r>
      <w:r>
        <w:rPr>
          <w:rFonts w:ascii="Times New Roman" w:hAnsi="Times New Roman"/>
          <w:sz w:val="28"/>
          <w:szCs w:val="28"/>
        </w:rPr>
        <w:t>х</w:t>
      </w:r>
      <w:r w:rsidRPr="0001274F">
        <w:rPr>
          <w:rFonts w:ascii="Times New Roman" w:hAnsi="Times New Roman"/>
          <w:sz w:val="28"/>
          <w:szCs w:val="28"/>
        </w:rPr>
        <w:t xml:space="preserve"> </w:t>
      </w:r>
      <w:r w:rsidRPr="0001274F">
        <w:rPr>
          <w:rFonts w:ascii="Times New Roman" w:hAnsi="Times New Roman"/>
          <w:bCs/>
          <w:color w:val="000000"/>
          <w:sz w:val="28"/>
          <w:szCs w:val="28"/>
        </w:rPr>
        <w:t xml:space="preserve">архитектурные, технологические, конструктивные, инженерно-технические, организационно-технические решения </w:t>
      </w:r>
      <w:r>
        <w:rPr>
          <w:rFonts w:ascii="Times New Roman" w:hAnsi="Times New Roman"/>
          <w:bCs/>
          <w:color w:val="000000"/>
          <w:sz w:val="28"/>
          <w:szCs w:val="28"/>
        </w:rPr>
        <w:br/>
      </w:r>
      <w:r w:rsidRPr="0001274F">
        <w:rPr>
          <w:rFonts w:ascii="Times New Roman" w:hAnsi="Times New Roman"/>
          <w:bCs/>
          <w:color w:val="000000"/>
          <w:sz w:val="28"/>
          <w:szCs w:val="28"/>
        </w:rPr>
        <w:t>и мероприятия:</w:t>
      </w:r>
      <w:r w:rsidRPr="00EE42A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bCs/>
          <w:color w:val="000000"/>
          <w:sz w:val="28"/>
          <w:szCs w:val="28"/>
        </w:rPr>
        <w:t>а) направленны</w:t>
      </w:r>
      <w:r>
        <w:rPr>
          <w:rFonts w:ascii="Times New Roman" w:hAnsi="Times New Roman"/>
          <w:bCs/>
          <w:color w:val="000000"/>
          <w:sz w:val="28"/>
          <w:szCs w:val="28"/>
        </w:rPr>
        <w:t>х</w:t>
      </w:r>
      <w:r w:rsidRPr="00EE42A3">
        <w:rPr>
          <w:rFonts w:ascii="Times New Roman" w:hAnsi="Times New Roman"/>
          <w:bCs/>
          <w:color w:val="000000"/>
          <w:sz w:val="28"/>
          <w:szCs w:val="28"/>
        </w:rPr>
        <w:t xml:space="preserve"> на обеспечение соблюдения требований безопасности </w:t>
      </w:r>
      <w:r w:rsidRPr="00EE42A3">
        <w:rPr>
          <w:rFonts w:ascii="Times New Roman" w:hAnsi="Times New Roman"/>
          <w:sz w:val="28"/>
          <w:szCs w:val="28"/>
        </w:rPr>
        <w:t xml:space="preserve">(в том числе санитарно-эпидемиологических, экологических требований, требований государственной охраны объектов культурного наследия, требований пожарной, промышленной, ядерной, радиационной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 xml:space="preserve">и иной безопасности, требований по обеспечению доступа инвалидов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 xml:space="preserve">к объектам здравоохранения , образования, культуры, отдыха, спорта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 xml:space="preserve">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фонда, требований энергетической эффективности и оснащенности зданий, строений, сооружений  приборами учета используемых энергетических ресурсов ) </w:t>
      </w:r>
      <w:r w:rsidRPr="00EE42A3">
        <w:rPr>
          <w:rFonts w:ascii="Times New Roman" w:hAnsi="Times New Roman"/>
          <w:bCs/>
          <w:color w:val="000000"/>
          <w:sz w:val="28"/>
          <w:szCs w:val="28"/>
        </w:rPr>
        <w:t xml:space="preserve">к зданиям, строениям </w:t>
      </w:r>
      <w:r>
        <w:rPr>
          <w:rFonts w:ascii="Times New Roman" w:hAnsi="Times New Roman"/>
          <w:bCs/>
          <w:color w:val="000000"/>
          <w:sz w:val="28"/>
          <w:szCs w:val="28"/>
        </w:rPr>
        <w:br/>
      </w:r>
      <w:r w:rsidRPr="00EE42A3">
        <w:rPr>
          <w:rFonts w:ascii="Times New Roman" w:hAnsi="Times New Roman"/>
          <w:bCs/>
          <w:color w:val="000000"/>
          <w:sz w:val="28"/>
          <w:szCs w:val="28"/>
        </w:rPr>
        <w:t xml:space="preserve">и сооружениям </w:t>
      </w:r>
      <w:r w:rsidRPr="00EE42A3">
        <w:rPr>
          <w:rFonts w:ascii="Times New Roman" w:hAnsi="Times New Roman"/>
          <w:sz w:val="28"/>
          <w:szCs w:val="28"/>
        </w:rPr>
        <w:t xml:space="preserve">(в том числе к входящим в их состав сетям инженерно-технического обеспечения и системам инженерно-технического обеспечения) </w:t>
      </w:r>
      <w:r w:rsidRPr="00EE42A3">
        <w:rPr>
          <w:rFonts w:ascii="Times New Roman" w:hAnsi="Times New Roman"/>
          <w:bCs/>
          <w:color w:val="000000"/>
          <w:sz w:val="28"/>
          <w:szCs w:val="28"/>
        </w:rPr>
        <w:t xml:space="preserve">и связанным с ними процессам проектирования, </w:t>
      </w:r>
      <w:r w:rsidRPr="00EE42A3">
        <w:rPr>
          <w:rFonts w:ascii="Times New Roman" w:hAnsi="Times New Roman"/>
          <w:sz w:val="28"/>
          <w:szCs w:val="28"/>
        </w:rPr>
        <w:t xml:space="preserve">строительства, монтажа, наладки, эксплуатации и демонтажа (сноса), установленных:  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техническими регламентами; 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документами в области стандартизации (в том числе национальными стандартами и сводами правил), в результате применения которых </w:t>
      </w:r>
      <w:r w:rsidRPr="00EE42A3">
        <w:rPr>
          <w:rFonts w:ascii="Times New Roman" w:hAnsi="Times New Roman"/>
          <w:sz w:val="28"/>
          <w:szCs w:val="28"/>
        </w:rPr>
        <w:br/>
        <w:t>на обязательной основе обеспечивается соблюдение требований технических регламентов);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документами в области стандартизации, используемых полностью </w:t>
      </w:r>
      <w:r w:rsidRPr="00EE42A3">
        <w:rPr>
          <w:rFonts w:ascii="Times New Roman" w:hAnsi="Times New Roman"/>
          <w:sz w:val="28"/>
          <w:szCs w:val="28"/>
        </w:rPr>
        <w:br/>
        <w:t>или частично на добровольной основе для соблюдения требований технических регламентов (из числа документов по стандартизации, включенных в перечень документов в области стандартизации, в результате применения которых на добровольной основе обеспечивается соблюдение требований технических регламентов);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bCs/>
          <w:sz w:val="28"/>
          <w:szCs w:val="28"/>
        </w:rPr>
        <w:t>специальными техническими условиями – в</w:t>
      </w:r>
      <w:r w:rsidRPr="00EE42A3">
        <w:rPr>
          <w:rFonts w:ascii="Times New Roman" w:hAnsi="Times New Roman"/>
          <w:sz w:val="28"/>
          <w:szCs w:val="28"/>
        </w:rPr>
        <w:t xml:space="preserve"> случае, если для разработки проектной документации требуется отступление от требований документов в области стандартизации (в том числе национальными стандартов и сводами правил), в результате применения которых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 xml:space="preserve">на обязательной основе обеспечивается соблюдение требований технических регламентов), недостаточно требований к надежности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 xml:space="preserve">и безопасности, установленных указанными документами в области стандартизации, или такие требования не установлены; 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техническими условиями – </w:t>
      </w:r>
      <w:r w:rsidRPr="00EE42A3">
        <w:rPr>
          <w:rFonts w:ascii="Times New Roman" w:hAnsi="Times New Roman"/>
          <w:bCs/>
          <w:sz w:val="28"/>
          <w:szCs w:val="28"/>
        </w:rPr>
        <w:t>в случае, если функционирование проектируемого объекта капитального строительства невозможно обеспечить без подключения (технологического присоединения) такого объекта к сетям инженерно-технического обеспечения);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bCs/>
          <w:sz w:val="28"/>
          <w:szCs w:val="28"/>
        </w:rPr>
        <w:t>б) </w:t>
      </w:r>
      <w:r w:rsidRPr="00EE42A3">
        <w:rPr>
          <w:rFonts w:ascii="Times New Roman" w:hAnsi="Times New Roman"/>
          <w:bCs/>
          <w:color w:val="000000"/>
          <w:sz w:val="28"/>
          <w:szCs w:val="28"/>
        </w:rPr>
        <w:t>направленны</w:t>
      </w:r>
      <w:r>
        <w:rPr>
          <w:rFonts w:ascii="Times New Roman" w:hAnsi="Times New Roman"/>
          <w:bCs/>
          <w:color w:val="000000"/>
          <w:sz w:val="28"/>
          <w:szCs w:val="28"/>
        </w:rPr>
        <w:t>х</w:t>
      </w:r>
      <w:r w:rsidRPr="00EE42A3">
        <w:rPr>
          <w:rFonts w:ascii="Times New Roman" w:hAnsi="Times New Roman"/>
          <w:bCs/>
          <w:color w:val="000000"/>
          <w:sz w:val="28"/>
          <w:szCs w:val="28"/>
        </w:rPr>
        <w:t xml:space="preserve"> на обеспечение соблюдения требований </w:t>
      </w:r>
      <w:r w:rsidRPr="00EE42A3">
        <w:rPr>
          <w:rFonts w:ascii="Times New Roman" w:hAnsi="Times New Roman"/>
          <w:sz w:val="28"/>
          <w:szCs w:val="28"/>
        </w:rPr>
        <w:t xml:space="preserve">безопасности жизни и здоровья людей (в том числе третьих лиц)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 xml:space="preserve">и окружающей среды при строительстве и демонтаже (сносе) зданий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>и сооружений, установленных законодательством о градостроительной деятельности;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в) влияющи</w:t>
      </w:r>
      <w:r>
        <w:rPr>
          <w:rFonts w:ascii="Times New Roman" w:hAnsi="Times New Roman"/>
          <w:sz w:val="28"/>
          <w:szCs w:val="28"/>
        </w:rPr>
        <w:t>х</w:t>
      </w:r>
      <w:r w:rsidRPr="00EE42A3">
        <w:rPr>
          <w:rFonts w:ascii="Times New Roman" w:hAnsi="Times New Roman"/>
          <w:sz w:val="28"/>
          <w:szCs w:val="28"/>
        </w:rPr>
        <w:t xml:space="preserve"> на сметную стоимость строительства – по объектам капитального строительства, финансируемых с привлечением средств соответствующих бюджетов бюджетной системы Российской Федерации.".</w:t>
      </w:r>
    </w:p>
    <w:p w:rsidR="00FD0A3A" w:rsidRPr="00270CD1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70CD1">
        <w:rPr>
          <w:rFonts w:ascii="Times New Roman" w:hAnsi="Times New Roman"/>
          <w:sz w:val="28"/>
          <w:szCs w:val="28"/>
        </w:rPr>
        <w:t>5) пункт 7 изложить в следующей редакции:</w:t>
      </w:r>
    </w:p>
    <w:p w:rsidR="00FD0A3A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"7. Разделы 7, 10, 5 и 9 проектной документации, требования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 xml:space="preserve">к содержанию которых устанавливаются соответственно пунктами 23,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>28 – 31, 38 и 42</w:t>
      </w:r>
      <w:r w:rsidRPr="00EE42A3">
        <w:rPr>
          <w:rFonts w:ascii="Times New Roman" w:hAnsi="Times New Roman"/>
          <w:b/>
          <w:sz w:val="28"/>
          <w:szCs w:val="28"/>
        </w:rPr>
        <w:t xml:space="preserve"> </w:t>
      </w:r>
      <w:r w:rsidRPr="00EE42A3">
        <w:rPr>
          <w:rFonts w:ascii="Times New Roman" w:hAnsi="Times New Roman"/>
          <w:sz w:val="28"/>
          <w:szCs w:val="28"/>
        </w:rPr>
        <w:t xml:space="preserve">настоящего Положения, разрабатываются в полном объеме </w:t>
      </w:r>
      <w:r w:rsidRPr="00EE42A3">
        <w:rPr>
          <w:rFonts w:ascii="Times New Roman" w:hAnsi="Times New Roman"/>
          <w:sz w:val="28"/>
          <w:szCs w:val="28"/>
        </w:rPr>
        <w:br/>
        <w:t xml:space="preserve">для объектов капитального строительства, финансируемых с привлечением средств соответствующих бюджетов бюджетной системы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>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всех иных случаях н</w:t>
      </w:r>
      <w:r w:rsidRPr="00EE42A3">
        <w:rPr>
          <w:rFonts w:ascii="Times New Roman" w:hAnsi="Times New Roman"/>
          <w:sz w:val="28"/>
          <w:szCs w:val="28"/>
        </w:rPr>
        <w:t xml:space="preserve">еобходимость </w:t>
      </w:r>
      <w:r>
        <w:rPr>
          <w:rFonts w:ascii="Times New Roman" w:hAnsi="Times New Roman"/>
          <w:sz w:val="28"/>
          <w:szCs w:val="28"/>
        </w:rPr>
        <w:t xml:space="preserve">и объем </w:t>
      </w:r>
      <w:r w:rsidRPr="00EE42A3">
        <w:rPr>
          <w:rFonts w:ascii="Times New Roman" w:hAnsi="Times New Roman"/>
          <w:sz w:val="28"/>
          <w:szCs w:val="28"/>
        </w:rPr>
        <w:t>разработки разделов проектной документации и материалов их содержания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42A3">
        <w:rPr>
          <w:rFonts w:ascii="Times New Roman" w:hAnsi="Times New Roman"/>
          <w:sz w:val="28"/>
          <w:szCs w:val="28"/>
        </w:rPr>
        <w:t xml:space="preserve">определяется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 xml:space="preserve">по согласованию между проектной организацией и заказчиком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 xml:space="preserve">(или техническим заказчиком) </w:t>
      </w:r>
      <w:r>
        <w:rPr>
          <w:rFonts w:ascii="Times New Roman" w:hAnsi="Times New Roman"/>
          <w:sz w:val="28"/>
          <w:szCs w:val="28"/>
        </w:rPr>
        <w:t xml:space="preserve">и указывается </w:t>
      </w:r>
      <w:r w:rsidRPr="00EE42A3">
        <w:rPr>
          <w:rFonts w:ascii="Times New Roman" w:hAnsi="Times New Roman"/>
          <w:sz w:val="28"/>
          <w:szCs w:val="28"/>
        </w:rPr>
        <w:t xml:space="preserve">в задании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 xml:space="preserve">на проектирование."; </w:t>
      </w:r>
    </w:p>
    <w:p w:rsidR="00FD0A3A" w:rsidRPr="00270CD1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70CD1">
        <w:rPr>
          <w:rFonts w:ascii="Times New Roman" w:hAnsi="Times New Roman"/>
          <w:sz w:val="28"/>
          <w:szCs w:val="28"/>
        </w:rPr>
        <w:t xml:space="preserve">6) пункт 9 </w:t>
      </w:r>
      <w:r w:rsidRPr="00270CD1">
        <w:rPr>
          <w:rFonts w:ascii="Times New Roman" w:hAnsi="Times New Roman"/>
          <w:bCs/>
          <w:sz w:val="28"/>
          <w:szCs w:val="28"/>
        </w:rPr>
        <w:t>признать утратившим силу</w:t>
      </w:r>
      <w:r w:rsidRPr="00270CD1">
        <w:rPr>
          <w:rFonts w:ascii="Times New Roman" w:hAnsi="Times New Roman"/>
          <w:sz w:val="28"/>
          <w:szCs w:val="28"/>
        </w:rPr>
        <w:t>;</w:t>
      </w:r>
    </w:p>
    <w:p w:rsidR="00FD0A3A" w:rsidRPr="00270CD1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70CD1">
        <w:rPr>
          <w:rFonts w:ascii="Times New Roman" w:hAnsi="Times New Roman"/>
          <w:sz w:val="28"/>
          <w:szCs w:val="28"/>
        </w:rPr>
        <w:t>7) пункт 10 изложить в следующей редакции:</w:t>
      </w:r>
    </w:p>
    <w:p w:rsidR="00FD0A3A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"10. </w:t>
      </w:r>
      <w:r>
        <w:rPr>
          <w:rFonts w:ascii="Times New Roman" w:hAnsi="Times New Roman"/>
          <w:sz w:val="28"/>
          <w:szCs w:val="28"/>
        </w:rPr>
        <w:t>Р</w:t>
      </w:r>
      <w:r w:rsidRPr="00EE42A3">
        <w:rPr>
          <w:rFonts w:ascii="Times New Roman" w:hAnsi="Times New Roman"/>
          <w:sz w:val="28"/>
          <w:szCs w:val="28"/>
        </w:rPr>
        <w:t>аздел 1 "Пояснительная записка"</w:t>
      </w:r>
      <w:r>
        <w:rPr>
          <w:rFonts w:ascii="Times New Roman" w:hAnsi="Times New Roman"/>
          <w:sz w:val="28"/>
          <w:szCs w:val="28"/>
        </w:rPr>
        <w:t xml:space="preserve"> должен содержать</w:t>
      </w:r>
      <w:r w:rsidRPr="00EE42A3">
        <w:rPr>
          <w:rFonts w:ascii="Times New Roman" w:hAnsi="Times New Roman"/>
          <w:sz w:val="28"/>
          <w:szCs w:val="28"/>
        </w:rPr>
        <w:t>:</w:t>
      </w:r>
    </w:p>
    <w:p w:rsidR="00FD0A3A" w:rsidRDefault="00FD0A3A" w:rsidP="00A6188E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FD0A3A" w:rsidRDefault="00FD0A3A" w:rsidP="00A6188E">
      <w:pPr>
        <w:tabs>
          <w:tab w:val="left" w:pos="1134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текстовой части</w:t>
      </w:r>
    </w:p>
    <w:p w:rsidR="00FD0A3A" w:rsidRPr="00EE42A3" w:rsidRDefault="00FD0A3A" w:rsidP="00A6188E">
      <w:pPr>
        <w:tabs>
          <w:tab w:val="left" w:pos="1134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ar100"/>
      <w:bookmarkEnd w:id="2"/>
      <w:r w:rsidRPr="00EE42A3">
        <w:rPr>
          <w:rFonts w:ascii="Times New Roman" w:hAnsi="Times New Roman"/>
          <w:sz w:val="28"/>
          <w:szCs w:val="28"/>
        </w:rPr>
        <w:t>а) реквизиты одного из следующих документов, на основании которого принято решение о разработке проектной документации: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государственная программа, включая </w:t>
      </w:r>
      <w:r w:rsidRPr="00EE42A3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ую</w:t>
      </w:r>
      <w:r w:rsidRPr="00EE42A3">
        <w:rPr>
          <w:rFonts w:ascii="Times New Roman" w:hAnsi="Times New Roman"/>
          <w:sz w:val="28"/>
          <w:szCs w:val="28"/>
        </w:rPr>
        <w:t xml:space="preserve"> целев</w:t>
      </w:r>
      <w:r>
        <w:rPr>
          <w:rFonts w:ascii="Times New Roman" w:hAnsi="Times New Roman"/>
          <w:sz w:val="28"/>
          <w:szCs w:val="28"/>
        </w:rPr>
        <w:t>ую</w:t>
      </w:r>
      <w:r w:rsidRPr="00EE42A3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у</w:t>
      </w:r>
      <w:r w:rsidRPr="00EE42A3">
        <w:rPr>
          <w:rFonts w:ascii="Times New Roman" w:hAnsi="Times New Roman"/>
          <w:sz w:val="28"/>
          <w:szCs w:val="28"/>
        </w:rPr>
        <w:t xml:space="preserve">, программа развития субъекта Российской Федерации, комплексная программа развития муниципального образования, ведомственная целевая программа и другие программы – для объектов капитального строительства, финансируемых с привлечением средств соответствующих бюджетов бюджетной системы Российской Федерации; </w:t>
      </w:r>
    </w:p>
    <w:p w:rsidR="00FD0A3A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решение Президента Российской Федерации, Правительства Российской Федерации, органов государственной власти субъектов Российской Федерации и органов местного самоуправления в соответствии </w:t>
      </w:r>
      <w:r w:rsidRPr="00EE42A3">
        <w:rPr>
          <w:rFonts w:ascii="Times New Roman" w:hAnsi="Times New Roman"/>
          <w:sz w:val="28"/>
          <w:szCs w:val="28"/>
        </w:rPr>
        <w:br/>
        <w:t xml:space="preserve">с их полномочиями – для объектов капитального строительства, финансируемых с привлечением средств соответствующих бюджетов бюджетной системы Российской Федерации; 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решение застройщика;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ar104"/>
      <w:bookmarkEnd w:id="3"/>
      <w:r w:rsidRPr="00EE42A3">
        <w:rPr>
          <w:rFonts w:ascii="Times New Roman" w:hAnsi="Times New Roman"/>
          <w:sz w:val="28"/>
          <w:szCs w:val="28"/>
        </w:rPr>
        <w:t>б) исходные данные и условия для подготовки проектной документации на объект капитального строительства. В пояснительной записке указываются реквизиты следующих документов: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задание на проектирование – в случае подготовки проектной документации на основании договора;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отчетная документация по результатам инженерных изысканий;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правоустанавливающие документы на объект капитального строительства – в случае подготовки проектной документации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>для проведения реконструкции или капитального ремонта объекта капитального строительства;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Par108"/>
      <w:bookmarkEnd w:id="4"/>
      <w:r w:rsidRPr="00EE42A3">
        <w:rPr>
          <w:rFonts w:ascii="Times New Roman" w:hAnsi="Times New Roman"/>
          <w:sz w:val="28"/>
          <w:szCs w:val="28"/>
        </w:rPr>
        <w:t xml:space="preserve">утвержденный и зарегистрированный в установленном порядке градостроительный план земельного участка, предоставленного </w:t>
      </w:r>
      <w:r w:rsidRPr="00EE42A3">
        <w:rPr>
          <w:rFonts w:ascii="Times New Roman" w:hAnsi="Times New Roman"/>
          <w:sz w:val="28"/>
          <w:szCs w:val="28"/>
        </w:rPr>
        <w:br/>
        <w:t>для размещения объекта капитального строительства;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документы об использовании земельных участков, на которые действие градостроительных регламентов не распространяется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 xml:space="preserve">или для которых градостроительные регламенты не устанавливаются, выданные в соответствии с федеральными законами уполномоченными федеральными органами исполнительной власти, или уполномоченными органами исполнительной власти субъектов Российской Федерации,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 xml:space="preserve">или уполномоченными органами местного самоуправления; 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технические условия, предусмотренные частью 7 статьи 48 Градостроительного кодекса Российской Федерации и иными нормативными правовыми актами, если функционирование проектируемого объекта капитального строительства невозможно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>без его подключения к сетям инженерно-технического обеспечения общего пользования (далее – технические условия);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документы о согласовании отступлений от положений технических условий;</w:t>
      </w:r>
    </w:p>
    <w:p w:rsidR="00FD0A3A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разрешение на отклонения от предельных параметров разрешенного строительства объектов капитального строительства; </w:t>
      </w:r>
      <w:bookmarkStart w:id="5" w:name="Par113"/>
      <w:bookmarkEnd w:id="5"/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акты (решения) собственника здания (сооружения, строения)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>о выведении из эксплуатации и ликвидации объекта капитального строительства – в случае необходимости сноса (демонтажа);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иные исходно-разрешительные документы, установленные законодательными и иными нормативными правовыми актами Российской Федерации, в том числе техническими и градостроительными регламентами;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Par115"/>
      <w:bookmarkEnd w:id="6"/>
      <w:r w:rsidRPr="00EE42A3">
        <w:rPr>
          <w:rFonts w:ascii="Times New Roman" w:hAnsi="Times New Roman"/>
          <w:sz w:val="28"/>
          <w:szCs w:val="28"/>
        </w:rPr>
        <w:t>решение органа местного самоуправления о признании жилого дома аварийным и подлежащим сносу – при необходимости сноса жилого дома;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в) сведения о потребности объекта капитального строительства </w:t>
      </w:r>
      <w:r w:rsidRPr="00EE42A3">
        <w:rPr>
          <w:rFonts w:ascii="Times New Roman" w:hAnsi="Times New Roman"/>
          <w:sz w:val="28"/>
          <w:szCs w:val="28"/>
        </w:rPr>
        <w:br/>
        <w:t>в топливе, газе, воде и электрической энергии;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г) данные о проектной мощности объекта капитального строительства, включая состав и характеристику производства, номенклатуру выпускаемой продукции (работ, услуг) – для объектов производственного назначения;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д) сведения о потребностях производства в сырьевых ресурсах </w:t>
      </w:r>
      <w:r w:rsidRPr="00EE42A3">
        <w:rPr>
          <w:rFonts w:ascii="Times New Roman" w:hAnsi="Times New Roman"/>
          <w:sz w:val="28"/>
          <w:szCs w:val="28"/>
        </w:rPr>
        <w:br/>
        <w:t>и источниках их поступления, потребности производства в воде, топливно-энергетических ресурсах – для объектов производственного назначения;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е) сведения о комплексном использовании сырья, вторичных энергоресурсов, отходов производства – для объектов производственного назначения;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Par121"/>
      <w:bookmarkEnd w:id="7"/>
      <w:r w:rsidRPr="00EE42A3">
        <w:rPr>
          <w:rFonts w:ascii="Times New Roman" w:hAnsi="Times New Roman"/>
          <w:sz w:val="28"/>
          <w:szCs w:val="28"/>
        </w:rPr>
        <w:t xml:space="preserve">ж) сведения о земельных участках, изымаемых во временное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 xml:space="preserve">(на период строительства) и (или) постоянное пользование, обоснование размеров изымаемого земельного участка, если такие размеры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 xml:space="preserve">не установлены нормами отвода земель для конкретных видов деятельности, или правилами землепользования и застройки, или проектами планировки, межевания территории, </w:t>
      </w:r>
      <w:r w:rsidRPr="00EE42A3">
        <w:rPr>
          <w:rFonts w:ascii="Times New Roman" w:hAnsi="Times New Roman"/>
          <w:sz w:val="28"/>
          <w:szCs w:val="28"/>
        </w:rPr>
        <w:noBreakHyphen/>
        <w:t xml:space="preserve"> при необходимости изъятия земельного участка;</w:t>
      </w:r>
    </w:p>
    <w:p w:rsidR="00FD0A3A" w:rsidRPr="00EE42A3" w:rsidRDefault="00FD0A3A" w:rsidP="00064E2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з) сведения о категории земель, на которых располагается </w:t>
      </w:r>
      <w:r w:rsidRPr="00EE42A3">
        <w:rPr>
          <w:rFonts w:ascii="Times New Roman" w:hAnsi="Times New Roman"/>
          <w:sz w:val="28"/>
          <w:szCs w:val="28"/>
        </w:rPr>
        <w:br/>
        <w:t>(будет располагаться) объект капитального строительства;</w:t>
      </w:r>
    </w:p>
    <w:p w:rsidR="00FD0A3A" w:rsidRPr="00EE42A3" w:rsidRDefault="00FD0A3A" w:rsidP="00064E2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и) сведения о размере средств, требующихся для возмещения убытков правообладателям земельных участков, в случае их изъятия во временное </w:t>
      </w:r>
      <w:r w:rsidRPr="00EE42A3">
        <w:rPr>
          <w:rFonts w:ascii="Times New Roman" w:hAnsi="Times New Roman"/>
          <w:sz w:val="28"/>
          <w:szCs w:val="28"/>
        </w:rPr>
        <w:br/>
        <w:t>и (или) постоянное пользование – для объектов капитального строительства финансируемых с привлечением средств соответствующих бюджетов бюджетной системы Российской Федерации;</w:t>
      </w:r>
    </w:p>
    <w:p w:rsidR="00FD0A3A" w:rsidRPr="00EE42A3" w:rsidRDefault="00FD0A3A" w:rsidP="00064E2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Par124"/>
      <w:bookmarkEnd w:id="8"/>
      <w:r w:rsidRPr="00EE42A3">
        <w:rPr>
          <w:rFonts w:ascii="Times New Roman" w:hAnsi="Times New Roman"/>
          <w:sz w:val="28"/>
          <w:szCs w:val="28"/>
        </w:rPr>
        <w:t>к) </w:t>
      </w:r>
      <w:r>
        <w:rPr>
          <w:rFonts w:ascii="Times New Roman" w:hAnsi="Times New Roman"/>
          <w:sz w:val="28"/>
          <w:szCs w:val="28"/>
        </w:rPr>
        <w:t>сведения об использованных в проекте изобретениях, результатах проведенных патентных исследований</w:t>
      </w:r>
      <w:r w:rsidRPr="00EE42A3">
        <w:rPr>
          <w:rFonts w:ascii="Times New Roman" w:hAnsi="Times New Roman"/>
          <w:sz w:val="28"/>
          <w:szCs w:val="28"/>
        </w:rPr>
        <w:t>;</w:t>
      </w:r>
    </w:p>
    <w:p w:rsidR="00FD0A3A" w:rsidRPr="00EE42A3" w:rsidRDefault="00FD0A3A" w:rsidP="00064E2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л) технико-экономические показатели проектируемых объектов капитального строительства;</w:t>
      </w:r>
    </w:p>
    <w:p w:rsidR="00FD0A3A" w:rsidRPr="00EE42A3" w:rsidRDefault="00FD0A3A" w:rsidP="00064E2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Par126"/>
      <w:bookmarkEnd w:id="9"/>
      <w:r w:rsidRPr="00EE42A3">
        <w:rPr>
          <w:rFonts w:ascii="Times New Roman" w:hAnsi="Times New Roman"/>
          <w:sz w:val="28"/>
          <w:szCs w:val="28"/>
        </w:rPr>
        <w:t>м) сведения о наличии разработанных и согласованных специальных технических условий – в случае необходимости разработки таких условий;</w:t>
      </w:r>
    </w:p>
    <w:p w:rsidR="00FD0A3A" w:rsidRPr="00EE42A3" w:rsidRDefault="00FD0A3A" w:rsidP="00064E2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н) данные о проектной мощности объекта капитального строительства, и другие данные, характеризующие объект капитального строительства и установленные заданием на проектирование – для объектов непроизводственного назначения;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Par128"/>
      <w:bookmarkEnd w:id="10"/>
      <w:r w:rsidRPr="00EE42A3">
        <w:rPr>
          <w:rFonts w:ascii="Times New Roman" w:hAnsi="Times New Roman"/>
          <w:sz w:val="28"/>
          <w:szCs w:val="28"/>
        </w:rPr>
        <w:t xml:space="preserve">о) сведения о компьютерных программах, которые использовались </w:t>
      </w:r>
      <w:r w:rsidRPr="00EE42A3">
        <w:rPr>
          <w:rFonts w:ascii="Times New Roman" w:hAnsi="Times New Roman"/>
          <w:sz w:val="28"/>
          <w:szCs w:val="28"/>
        </w:rPr>
        <w:br/>
        <w:t xml:space="preserve">при выполнении расчетов конструктивных элементов зданий, строений </w:t>
      </w:r>
      <w:r w:rsidRPr="00EE42A3">
        <w:rPr>
          <w:rFonts w:ascii="Times New Roman" w:hAnsi="Times New Roman"/>
          <w:sz w:val="28"/>
          <w:szCs w:val="28"/>
        </w:rPr>
        <w:br/>
        <w:t>и сооружений;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п) обоснование возможности осуществления строительства объекта капитального строительства по этапам строительства с выделением </w:t>
      </w:r>
      <w:r w:rsidRPr="00EE42A3">
        <w:rPr>
          <w:rFonts w:ascii="Times New Roman" w:hAnsi="Times New Roman"/>
          <w:sz w:val="28"/>
          <w:szCs w:val="28"/>
        </w:rPr>
        <w:br/>
        <w:t>этих этапов (при необходимости);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Par130"/>
      <w:bookmarkEnd w:id="11"/>
      <w:r w:rsidRPr="00EE42A3">
        <w:rPr>
          <w:rFonts w:ascii="Times New Roman" w:hAnsi="Times New Roman"/>
          <w:sz w:val="28"/>
          <w:szCs w:val="28"/>
        </w:rPr>
        <w:t xml:space="preserve">р) сведения о предполагаемых затратах, связанных со сносом зданий </w:t>
      </w:r>
      <w:r w:rsidRPr="00EE42A3">
        <w:rPr>
          <w:rFonts w:ascii="Times New Roman" w:hAnsi="Times New Roman"/>
          <w:sz w:val="28"/>
          <w:szCs w:val="28"/>
        </w:rPr>
        <w:br/>
        <w:t>и сооружений, переселением людей, переносом сетей инженерно-технического обеспечения (при необходимости) – для объектов капитального строительства финансируемых с привлечением средств соответствующих бюджетов бюджетной системы Российской Федерации;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с) идентификационные признаки объекта капитального строительства, указанные в технических регламентах, в том числе сведения о категории зданий, сооружений, помещений, оборудования и наружных установок по признаку взрывопожарной и пожарной опасности; 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т) расчет пожарных рисков угрозы жизни и здоровью людей </w:t>
      </w:r>
      <w:r w:rsidRPr="00EE42A3">
        <w:rPr>
          <w:rFonts w:ascii="Times New Roman" w:hAnsi="Times New Roman"/>
          <w:sz w:val="28"/>
          <w:szCs w:val="28"/>
        </w:rPr>
        <w:br/>
        <w:t xml:space="preserve">и уничтожения имущества (при выполнении обязательных требований пожарной безопасности, установленных техническими регламентами, </w:t>
      </w:r>
      <w:r w:rsidRPr="00EE42A3">
        <w:rPr>
          <w:rFonts w:ascii="Times New Roman" w:hAnsi="Times New Roman"/>
          <w:sz w:val="28"/>
          <w:szCs w:val="28"/>
        </w:rPr>
        <w:br/>
        <w:t xml:space="preserve">и выполнении в добровольном порядке требований нормативных документов по пожарной безопасности расчет пожарных рисков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 xml:space="preserve">не требуется); </w:t>
      </w:r>
    </w:p>
    <w:p w:rsidR="00FD0A3A" w:rsidRPr="00EE42A3" w:rsidRDefault="00FD0A3A" w:rsidP="00EE42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у) </w:t>
      </w:r>
      <w:r>
        <w:rPr>
          <w:rFonts w:ascii="Times New Roman" w:hAnsi="Times New Roman"/>
          <w:sz w:val="28"/>
          <w:szCs w:val="28"/>
        </w:rPr>
        <w:t>перечень</w:t>
      </w:r>
      <w:r w:rsidRPr="00EE42A3">
        <w:rPr>
          <w:rFonts w:ascii="Times New Roman" w:hAnsi="Times New Roman"/>
          <w:sz w:val="28"/>
          <w:szCs w:val="28"/>
        </w:rPr>
        <w:t xml:space="preserve"> документов в области стандартизации, используемых полностью или частично на добровольной основе для соблюдения требований технических регламентов (из числа документов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>по стандартизации, включенных в перечень документов в области стандартизации, в результате применения которых на добровольной основе обеспечивается соблюдение требований технических регламентов);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ф) заверение </w:t>
      </w:r>
      <w:r>
        <w:rPr>
          <w:rFonts w:ascii="Times New Roman" w:hAnsi="Times New Roman"/>
          <w:sz w:val="28"/>
          <w:szCs w:val="28"/>
        </w:rPr>
        <w:t xml:space="preserve">проектной </w:t>
      </w:r>
      <w:r w:rsidRPr="00EE42A3">
        <w:rPr>
          <w:rFonts w:ascii="Times New Roman" w:hAnsi="Times New Roman"/>
          <w:sz w:val="28"/>
          <w:szCs w:val="28"/>
        </w:rPr>
        <w:t>организации, осуществляюще</w:t>
      </w:r>
      <w:r>
        <w:rPr>
          <w:rFonts w:ascii="Times New Roman" w:hAnsi="Times New Roman"/>
          <w:sz w:val="28"/>
          <w:szCs w:val="28"/>
        </w:rPr>
        <w:t>й</w:t>
      </w:r>
      <w:r w:rsidRPr="00EE42A3">
        <w:rPr>
          <w:rFonts w:ascii="Times New Roman" w:hAnsi="Times New Roman"/>
          <w:sz w:val="28"/>
          <w:szCs w:val="28"/>
        </w:rPr>
        <w:t xml:space="preserve"> подготовку проектной</w:t>
      </w:r>
      <w:r>
        <w:rPr>
          <w:rFonts w:ascii="Times New Roman" w:hAnsi="Times New Roman"/>
          <w:sz w:val="28"/>
          <w:szCs w:val="28"/>
        </w:rPr>
        <w:t xml:space="preserve"> документации</w:t>
      </w:r>
      <w:r w:rsidRPr="00EE42A3">
        <w:rPr>
          <w:rFonts w:ascii="Times New Roman" w:hAnsi="Times New Roman"/>
          <w:sz w:val="28"/>
          <w:szCs w:val="28"/>
        </w:rPr>
        <w:t xml:space="preserve">, о том, что проектная документация разработана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 xml:space="preserve">в соответствии с градостроительным планом земельного участка, заданием </w:t>
      </w:r>
      <w:r w:rsidRPr="00EE42A3">
        <w:rPr>
          <w:rFonts w:ascii="Times New Roman" w:hAnsi="Times New Roman"/>
          <w:sz w:val="28"/>
          <w:szCs w:val="28"/>
        </w:rPr>
        <w:br/>
        <w:t xml:space="preserve">на проектирование, градостроительным регламентом, документами </w:t>
      </w:r>
      <w:r w:rsidRPr="00EE42A3">
        <w:rPr>
          <w:rFonts w:ascii="Times New Roman" w:hAnsi="Times New Roman"/>
          <w:sz w:val="28"/>
          <w:szCs w:val="28"/>
        </w:rPr>
        <w:br/>
        <w:t xml:space="preserve">об использовании земельного участка для строительства (в случае если </w:t>
      </w:r>
      <w:r w:rsidRPr="00EE42A3">
        <w:rPr>
          <w:rFonts w:ascii="Times New Roman" w:hAnsi="Times New Roman"/>
          <w:sz w:val="28"/>
          <w:szCs w:val="28"/>
        </w:rPr>
        <w:br/>
        <w:t xml:space="preserve">на земельный участок не распространяется действие градостроительного регламента или в отношении его не устанавливается градостроительный регламент), техническими регламентами, в том числе устанавливающими требования по обеспечению безопасной эксплуатации зданий, строений, сооружений и безопасного использования прилегающих к ним территорий, </w:t>
      </w:r>
      <w:r w:rsidRPr="00EE42A3">
        <w:rPr>
          <w:rFonts w:ascii="Times New Roman" w:hAnsi="Times New Roman"/>
          <w:sz w:val="28"/>
          <w:szCs w:val="28"/>
        </w:rPr>
        <w:br/>
        <w:t>и с соблюдением технических условий;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х) сведения о разделах и пунктах проектной документации, содержащих решения и мероприятия: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по обеспечению пожарной безопасности;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по обеспечению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по обеспечению соблюдения требований энергетической эффективности и требований оснащенности зданий, строений, сооружений приборами учета используемых энергетических ресурсов;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</w:t>
      </w:r>
      <w:r w:rsidRPr="00EE42A3">
        <w:rPr>
          <w:rFonts w:ascii="Times New Roman" w:hAnsi="Times New Roman"/>
          <w:sz w:val="28"/>
          <w:szCs w:val="28"/>
        </w:rPr>
        <w:t>) описание системы обеспечения пожарной безопасности объекта капитального строительства, в том числе описание организационно-технических мероприятий по обеспечению пожарной безопасности объекта капитального строительства.".</w:t>
      </w:r>
    </w:p>
    <w:p w:rsidR="00FD0A3A" w:rsidRPr="00270CD1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70CD1">
        <w:rPr>
          <w:rFonts w:ascii="Times New Roman" w:hAnsi="Times New Roman"/>
          <w:sz w:val="28"/>
          <w:szCs w:val="28"/>
        </w:rPr>
        <w:t xml:space="preserve">8) в пункте 12: </w:t>
      </w:r>
    </w:p>
    <w:p w:rsidR="00FD0A3A" w:rsidRPr="00EE42A3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в подпунктах "в", "д", "и", "л" слово "обоснование" заменить словом "описание";</w:t>
      </w:r>
    </w:p>
    <w:p w:rsidR="00FD0A3A" w:rsidRPr="00EE42A3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подпункт "з" изложить в следующей редакции: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"з) описание зонирования территории земельного участка, предоставленного для размещения объекта капитального строительства, принципиальная схема размещения зон с указанием мест размещения зданий и сооружений (основного, вспомогательного, подсобного, складского и обслуживающего назначения) объектов капитального </w:t>
      </w:r>
      <w:r w:rsidRPr="00EE42A3">
        <w:rPr>
          <w:rFonts w:ascii="Times New Roman" w:hAnsi="Times New Roman"/>
          <w:sz w:val="28"/>
          <w:szCs w:val="28"/>
        </w:rPr>
        <w:br/>
        <w:t>строительства – для объектов производственного назначения;";</w:t>
      </w:r>
    </w:p>
    <w:p w:rsidR="00FD0A3A" w:rsidRPr="00EE42A3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дополнить подпунктами "л(1) – л(3)" следующего содержания: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"л(1)) обоснование противопожарных расстояний между зданиями, сооружениями и наружными установками, обеспечивающих пожарную безопасность объектов капитального строительства;  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л(2)) описание и обоснование проектных решений по определению проездов и подъездов для пожарной техники; 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л(3)) перечень мероприятий по обеспечению доступа инвалидов </w:t>
      </w:r>
      <w:r w:rsidRPr="00EE42A3">
        <w:rPr>
          <w:rFonts w:ascii="Times New Roman" w:hAnsi="Times New Roman"/>
          <w:sz w:val="28"/>
          <w:szCs w:val="28"/>
        </w:rPr>
        <w:br/>
        <w:t>к объектам, предусмотренным в пункте 3 части 12 статьи 48 Градостроительного кодекса Российской Федерации;";</w:t>
      </w:r>
    </w:p>
    <w:p w:rsidR="00FD0A3A" w:rsidRPr="00EE42A3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абзац седьмой подпункта "м" изложить в следующей редакции: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"объектов, по которым необходимо обеспечить доступ инвалидов </w:t>
      </w:r>
      <w:r w:rsidRPr="00EE42A3">
        <w:rPr>
          <w:rFonts w:ascii="Times New Roman" w:hAnsi="Times New Roman"/>
          <w:sz w:val="28"/>
          <w:szCs w:val="28"/>
        </w:rPr>
        <w:br/>
        <w:t>в соответствии с пунктом 3 части 12 статьи 48 Градостроительного кодекса Российской Федерации и путей перемещения инвалидов;";</w:t>
      </w:r>
    </w:p>
    <w:p w:rsidR="00FD0A3A" w:rsidRPr="00EE42A3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подпункты "н" – "п" изложить в следующей редакции:</w:t>
      </w:r>
    </w:p>
    <w:p w:rsidR="00FD0A3A" w:rsidRPr="00ED556C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D556C">
        <w:rPr>
          <w:rFonts w:ascii="Times New Roman" w:hAnsi="Times New Roman"/>
          <w:sz w:val="28"/>
          <w:szCs w:val="28"/>
        </w:rPr>
        <w:t>"н) схема организации рель</w:t>
      </w:r>
      <w:r>
        <w:rPr>
          <w:rFonts w:ascii="Times New Roman" w:hAnsi="Times New Roman"/>
          <w:sz w:val="28"/>
          <w:szCs w:val="28"/>
        </w:rPr>
        <w:t>ефа и картограмма земляных масс;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о) сводный план сетей инженерно-технического обеспечения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>в пределах границ земельного участка, предоставленного для размещения объекта капитального строительства, с обозначением мест подключения проектируемого объекта капитального строительства к существующим сетям инженерно-технического обеспечения;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п) ситуационный план размещения объекта капитального строительства в границах земельного участка, предоставленного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>для размещения этого объекта, с указанием: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границ населенных пунктов, непосредственно примыкающих </w:t>
      </w:r>
      <w:r w:rsidRPr="00EE42A3">
        <w:rPr>
          <w:rFonts w:ascii="Times New Roman" w:hAnsi="Times New Roman"/>
          <w:sz w:val="28"/>
          <w:szCs w:val="28"/>
        </w:rPr>
        <w:br/>
        <w:t>к границам указанного земельного участка, границ зон с особыми условиями их использования, предусмотренных Градостроительным кодексом Российской Федерации, границ территорий, подверженных риску возникновения чрезвычайных ситуаций природного и техногенного характера, с отображением проектируемых транспортных и инженерных коммуникаций с обозначением мест их присоединения к существующим транспортным и инженерным коммуникациям – для объектов производственного назначения;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2" w:name="Par161"/>
      <w:bookmarkEnd w:id="12"/>
      <w:r w:rsidRPr="00EE42A3">
        <w:rPr>
          <w:rFonts w:ascii="Times New Roman" w:hAnsi="Times New Roman"/>
          <w:sz w:val="28"/>
          <w:szCs w:val="28"/>
        </w:rPr>
        <w:t xml:space="preserve">въезда (выезда) на территорию и путей подъезда к объектам пожарной техники, мест размещения и емкости пожарных резервуаров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>(при их наличии), схем прокладки наружного противопожарного водопровода, мест размещения пожарных гидрантов и мест размещения насосных станций;";</w:t>
      </w:r>
    </w:p>
    <w:p w:rsidR="00FD0A3A" w:rsidRPr="00EE42A3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дополнить подпунктом "р" следующего содержания: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"р) схемы эвакуации людей, в том числе инвалидов, и материальных средств с прилегающей к зданиям (сооружениям) территории в случае возникновения пожара;";</w:t>
      </w:r>
    </w:p>
    <w:p w:rsidR="00FD0A3A" w:rsidRPr="00270CD1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70CD1">
        <w:rPr>
          <w:rFonts w:ascii="Times New Roman" w:hAnsi="Times New Roman"/>
          <w:sz w:val="28"/>
          <w:szCs w:val="28"/>
        </w:rPr>
        <w:t xml:space="preserve">9) в пункте 13: </w:t>
      </w:r>
    </w:p>
    <w:p w:rsidR="00FD0A3A" w:rsidRPr="00EE42A3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в абзаце первом после слова "Архитектурные" дополнить словами </w:t>
      </w:r>
      <w:r w:rsidRPr="00EE42A3">
        <w:rPr>
          <w:rFonts w:ascii="Times New Roman" w:hAnsi="Times New Roman"/>
          <w:sz w:val="28"/>
          <w:szCs w:val="28"/>
        </w:rPr>
        <w:br/>
        <w:t>"и объемно-планировочные";</w:t>
      </w:r>
    </w:p>
    <w:p w:rsidR="00FD0A3A" w:rsidRPr="00EE42A3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подпункт "а" изложить в следующей редакции: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"а) описание внешнего вида объекта капитального строительства, описание и обоснование пространственной, планировочной </w:t>
      </w:r>
      <w:r w:rsidRPr="00EE42A3">
        <w:rPr>
          <w:rFonts w:ascii="Times New Roman" w:hAnsi="Times New Roman"/>
          <w:sz w:val="28"/>
          <w:szCs w:val="28"/>
        </w:rPr>
        <w:br/>
        <w:t>и функциональной организации объекта капитального строительства;"</w:t>
      </w:r>
    </w:p>
    <w:p w:rsidR="00FD0A3A" w:rsidRPr="00EE42A3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в подпункте "в" слова "и обоснование" исключить;</w:t>
      </w:r>
    </w:p>
    <w:p w:rsidR="00FD0A3A" w:rsidRPr="00EE42A3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подпункт "з" изложить в следующей редакции: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"з) описание и обоснование принятых объемно-планировочных решений зданий и сооружений объекта капитального строительства, обеспечивающих в том числе: снижение загазованности помещений; соблюдение санитарно-гигиенических условий";";</w:t>
      </w:r>
    </w:p>
    <w:p w:rsidR="00FD0A3A" w:rsidRPr="00EE42A3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дополнить подпунктами "з(1)" – "з(6)" следующего содержания: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з(1)) обоснование номенклатуры, компоновки и площадей основных производственных, экспериментальных, сборочных, ремонтных и иных цехов, а также лабораторий, складских и административно-бытовых помещений, иных помещений вспомогательного и обслуживающего </w:t>
      </w:r>
      <w:r w:rsidRPr="00EE42A3">
        <w:rPr>
          <w:rFonts w:ascii="Times New Roman" w:hAnsi="Times New Roman"/>
          <w:sz w:val="28"/>
          <w:szCs w:val="28"/>
        </w:rPr>
        <w:br/>
        <w:t>назначения – для объектов производственного назначения;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з(2)) обоснование номенклатуры, компоновки и площадей помещений основного, вспомогательного, обслуживающего назначения и технического назначения – для объектов непроизводственного назначения;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з(3)) описание и обоснование проектных решений по обеспечению безопасности людей при возникновении пожара; 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з(4)) перечень мероприятий по обеспечению безопасности подразделений пожарной охраны при ликвидации пожара; 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з(5)) обоснование принятых объемно-планировочных решений, обеспечивающих безопасное перемещение инвалидов, а также их эвакуацию в случае пожара или стихийного бедствия – по объектам, предусмотренным в пункте 3 части 12 статьи 48 Градостроительного кодекса Российской Федерации;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з(6)) перечень мероприятий по обеспечению соблюдения установленных требований энергетической эффективности, включающих: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требования к архитектурным решениям, влияющим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 xml:space="preserve">на энергетическую эффективность зданий, строений и сооружений; 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обоснование выбора оптимальных архитектурных решений с целью обеспечения соответствия зданий, строений и сооружений требованиям энергетической эффективности;";</w:t>
      </w:r>
    </w:p>
    <w:p w:rsidR="00FD0A3A" w:rsidRPr="00EE42A3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дополнить подпунктами "л(1)", "л(2)" следующего содержания: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"л(1)) поэтажные планы зданий и сооружений с указанием размеров </w:t>
      </w:r>
      <w:r w:rsidRPr="00EE42A3">
        <w:rPr>
          <w:rFonts w:ascii="Times New Roman" w:hAnsi="Times New Roman"/>
          <w:sz w:val="28"/>
          <w:szCs w:val="28"/>
        </w:rPr>
        <w:br/>
        <w:t>и экспликации помещений, путей перемещения инвалидов – по объектам, предусмотренным в пункте 3 части 12 статьи 48 Градостроительного кодекса Российской Федерации;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л(2)) схемы эвакуации людей, в том числе инвалидов, и материальных средств из зданий (сооружений) и с прилегающей к зданиям (сооружениям) территории в случае возникновения пожара;";</w:t>
      </w:r>
    </w:p>
    <w:p w:rsidR="00FD0A3A" w:rsidRPr="00270CD1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70CD1">
        <w:rPr>
          <w:rFonts w:ascii="Times New Roman" w:hAnsi="Times New Roman"/>
          <w:sz w:val="28"/>
          <w:szCs w:val="28"/>
        </w:rPr>
        <w:t xml:space="preserve">10) в пункте 14: </w:t>
      </w:r>
    </w:p>
    <w:p w:rsidR="00FD0A3A" w:rsidRPr="00EE42A3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в абзаце первом после слова "и объемно-планировочные" исключить;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подпункты "з" – "к" </w:t>
      </w:r>
      <w:r w:rsidRPr="00EE42A3">
        <w:rPr>
          <w:rFonts w:ascii="Times New Roman" w:hAnsi="Times New Roman"/>
          <w:bCs/>
          <w:sz w:val="28"/>
          <w:szCs w:val="28"/>
        </w:rPr>
        <w:t>признать утратившими силу</w:t>
      </w:r>
      <w:r w:rsidRPr="00EE42A3">
        <w:rPr>
          <w:rFonts w:ascii="Times New Roman" w:hAnsi="Times New Roman"/>
          <w:sz w:val="28"/>
          <w:szCs w:val="28"/>
        </w:rPr>
        <w:t>;</w:t>
      </w:r>
    </w:p>
    <w:p w:rsidR="00FD0A3A" w:rsidRPr="00EE42A3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дополнить подпунктами "о(1)" – "о(3)" следующего содержания: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"о(1)) описание и обоснование степени огнестойкости и класса конструктивной пожарной опасности строительных конструкций; 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о(2)) обоснование принятых конструктивных и иных технических решений, обеспечивающих безопасное перемещение инвалидов, а также </w:t>
      </w:r>
      <w:r w:rsidRPr="00EE42A3">
        <w:rPr>
          <w:rFonts w:ascii="Times New Roman" w:hAnsi="Times New Roman"/>
          <w:sz w:val="28"/>
          <w:szCs w:val="28"/>
        </w:rPr>
        <w:br/>
        <w:t>их эвакуацию в случае пожара или стихийного бедствия – по объектам, предусмотренным в пункте 3 части 12 статьи 48 Градостроительного кодекса Российской Федерации;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о(3)) перечень мероприятий по обеспечению соблюдения установленных требований энергетической эффективности, включающих: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показатели, характеризующие удельную величину расхода энергетических ресурсов в здании, строении и сооружении;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требования к конструктивным решениям, влияющим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 xml:space="preserve">на энергетическую эффективность зданий, строений и сооружений; 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требования к отдельным элементам, конструкциям зданий, строений </w:t>
      </w:r>
      <w:r w:rsidRPr="00EE42A3">
        <w:rPr>
          <w:rFonts w:ascii="Times New Roman" w:hAnsi="Times New Roman"/>
          <w:sz w:val="28"/>
          <w:szCs w:val="28"/>
        </w:rPr>
        <w:br/>
        <w:t>и сооружений и их свойствам, позволяющие исключить нерациональный расход энергетических ресурсов;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обоснование выбора оптимальных конструктивных решений с целью обеспечения соответствия зданий, строений и сооружений требованиям энергетической эффективности;";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подпункт "п" </w:t>
      </w:r>
      <w:r w:rsidRPr="00EE42A3">
        <w:rPr>
          <w:rFonts w:ascii="Times New Roman" w:hAnsi="Times New Roman"/>
          <w:bCs/>
          <w:sz w:val="28"/>
          <w:szCs w:val="28"/>
        </w:rPr>
        <w:t>признать утратившим силу</w:t>
      </w:r>
      <w:r w:rsidRPr="00EE42A3">
        <w:rPr>
          <w:rFonts w:ascii="Times New Roman" w:hAnsi="Times New Roman"/>
          <w:sz w:val="28"/>
          <w:szCs w:val="28"/>
        </w:rPr>
        <w:t>;</w:t>
      </w:r>
    </w:p>
    <w:p w:rsidR="00FD0A3A" w:rsidRPr="00270CD1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70CD1">
        <w:rPr>
          <w:rFonts w:ascii="Times New Roman" w:hAnsi="Times New Roman"/>
          <w:sz w:val="28"/>
          <w:szCs w:val="28"/>
        </w:rPr>
        <w:t xml:space="preserve">11) в пункте 15: 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абзац первый изложить в следующей редакции: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"15. Раздел 5 "Сведения об инженерном оборудовании, о сетях </w:t>
      </w:r>
      <w:r w:rsidRPr="00EE42A3">
        <w:rPr>
          <w:rFonts w:ascii="Times New Roman" w:hAnsi="Times New Roman"/>
          <w:sz w:val="28"/>
          <w:szCs w:val="28"/>
        </w:rPr>
        <w:br/>
        <w:t xml:space="preserve">и системах инженерно-технического обеспечения" должен состоять </w:t>
      </w:r>
      <w:r w:rsidRPr="00EE42A3">
        <w:rPr>
          <w:rFonts w:ascii="Times New Roman" w:hAnsi="Times New Roman"/>
          <w:sz w:val="28"/>
          <w:szCs w:val="28"/>
        </w:rPr>
        <w:br/>
        <w:t>из следующих подразделов:";</w:t>
      </w:r>
    </w:p>
    <w:p w:rsidR="00FD0A3A" w:rsidRPr="00EE42A3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в подпункте "д" после слова "связи" дополнить словами </w:t>
      </w:r>
      <w:r w:rsidRPr="00EE42A3">
        <w:rPr>
          <w:rFonts w:ascii="Times New Roman" w:hAnsi="Times New Roman"/>
          <w:sz w:val="28"/>
          <w:szCs w:val="28"/>
        </w:rPr>
        <w:br/>
        <w:t>"и сигнализации";</w:t>
      </w:r>
    </w:p>
    <w:p w:rsidR="00FD0A3A" w:rsidRPr="00EE42A3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подпункт "ж" изложить в следующей редакции:</w:t>
      </w:r>
    </w:p>
    <w:p w:rsidR="00FD0A3A" w:rsidRPr="00EE42A3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"ж) подраздел "Иные системы инженерно-технического обеспечения".";</w:t>
      </w:r>
    </w:p>
    <w:p w:rsidR="00FD0A3A" w:rsidRPr="00270CD1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70CD1">
        <w:rPr>
          <w:rFonts w:ascii="Times New Roman" w:hAnsi="Times New Roman"/>
          <w:sz w:val="28"/>
          <w:szCs w:val="28"/>
        </w:rPr>
        <w:t xml:space="preserve">12) в пункте 16: </w:t>
      </w:r>
    </w:p>
    <w:p w:rsidR="00FD0A3A" w:rsidRPr="00EE42A3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дополнить подпунктом "о(1)" следующего содержания: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"о(1)) перечень мероприятий по обеспечению соблюдения установленных требований энергетической эффективности, включающих: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требования к инженерно-техническим решениям, влияющим </w:t>
      </w:r>
      <w:r w:rsidRPr="00EE42A3">
        <w:rPr>
          <w:rFonts w:ascii="Times New Roman" w:hAnsi="Times New Roman"/>
          <w:sz w:val="28"/>
          <w:szCs w:val="28"/>
        </w:rPr>
        <w:br/>
        <w:t xml:space="preserve">на энергетическую эффективность зданий, строений и сооружений; 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требования к оборудованию и системам, позволяющие исключить нерациональный расход энергетических ресурсов;  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обоснование выбора инженерно-технических решений с целью обеспечения соответствия зданий, строений и сооружений требованиям энергетической эффективности;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требования оснащенности зданий и сооружений приборами учета используемых энергетических ресурсов;";</w:t>
      </w:r>
    </w:p>
    <w:p w:rsidR="00FD0A3A" w:rsidRPr="00EE42A3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в подпункте "х" после слов "(при необходимости)" дополнить словами "и приборов учета используемых энергетических ресурсов";</w:t>
      </w:r>
    </w:p>
    <w:p w:rsidR="00FD0A3A" w:rsidRPr="00270CD1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70CD1">
        <w:rPr>
          <w:rFonts w:ascii="Times New Roman" w:hAnsi="Times New Roman"/>
          <w:sz w:val="28"/>
          <w:szCs w:val="28"/>
        </w:rPr>
        <w:t xml:space="preserve">13) в пункте 17: </w:t>
      </w:r>
    </w:p>
    <w:p w:rsidR="00FD0A3A" w:rsidRPr="00EE42A3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дополнить подпунктами "т(1)" – "т(4)" следующего содержания: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"т(1)) описание и обоснование проектных решений по наружному противопожарному водоснабжению;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т(2)) описание и обоснование противопожарной защиты (автоматических установок пожаротушения водоснабжения, внутреннего противопожарного водопровода водоснабжение); 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т(3)) описание и обоснование необходимости размещения оборудования противопожарной защиты, управления таким оборудованием, взаимодействия такого оборудования с инженерными системами зданий и оборудованием, работа которого во время пожара направлена на обеспечение безопасной эвакуации людей, тушение пожара и ограничение его развития, а также алгоритма работы технических систем (средств) противопожарной защиты (при наличии);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т(4)) перечень мероприятий по обеспечению соблюдения установленных требований энергетической эффективности, включающих: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требования к инженерно-техническим решениям, влияющим </w:t>
      </w:r>
      <w:r w:rsidRPr="00EE42A3">
        <w:rPr>
          <w:rFonts w:ascii="Times New Roman" w:hAnsi="Times New Roman"/>
          <w:sz w:val="28"/>
          <w:szCs w:val="28"/>
        </w:rPr>
        <w:br/>
        <w:t xml:space="preserve">на энергетическую эффективность зданий, строений и сооружений; 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требования к оборудованию и системам, позволяющие исключить нерациональный расход энергетических ресурсов;  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обоснование выбора инженерно-технических решений с целью обеспечения соответствия зданий, строений и сооружений требованиям энергетической эффективности;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требования оснащенности зданий и сооружений приборами учета используемых энергетических ресурсов;";</w:t>
      </w:r>
    </w:p>
    <w:p w:rsidR="00FD0A3A" w:rsidRPr="00EE42A3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дополнить подпунктами "х" и "ц" следующего содержания:</w:t>
      </w:r>
    </w:p>
    <w:p w:rsidR="00FD0A3A" w:rsidRPr="00EE42A3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"х) структурные схемы технических систем (средств) противопожарной защиты (автоматических установок пожаротушения, внутреннего противопожарного водопровода);</w:t>
      </w:r>
    </w:p>
    <w:p w:rsidR="00FD0A3A" w:rsidRPr="00EE42A3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ц) схемы расположения в зданиях, строениях и сооружениях приборов учета используемых энергетических ресурсов.";</w:t>
      </w:r>
    </w:p>
    <w:p w:rsidR="00FD0A3A" w:rsidRPr="00270CD1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70CD1">
        <w:rPr>
          <w:rFonts w:ascii="Times New Roman" w:hAnsi="Times New Roman"/>
          <w:sz w:val="28"/>
          <w:szCs w:val="28"/>
        </w:rPr>
        <w:t>14) в пункте 19:</w:t>
      </w:r>
    </w:p>
    <w:p w:rsidR="00FD0A3A" w:rsidRPr="00EE42A3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в подпункте "ж" после слов "потребности в паре" дополнить словами "(при необходимости)";</w:t>
      </w:r>
    </w:p>
    <w:p w:rsidR="00FD0A3A" w:rsidRPr="00EE42A3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дополнить подпунктами "о(1)" – "о(3)" следующего содержания: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"о(1)) описание и обоснование противопожарной защиты (автоматических установок противодымной защиты); 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о(1)) описание и обоснование необходимости размещения оборудования противопожарной защиты, управления таким оборудованием, взаимодействия такого оборудования с инженерными системами зданий и оборудованием, работа которого во время пожара направлена на обеспечение безопасной эвакуации людей, тушение пожара и ограничение его развития, а также алгоритма работы технических систем (средств) противопожарной защиты (при наличии);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о(1)) перечень мероприятий по обеспечению соблюдения установленных требований энергетической эффективности, включающих: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требования к инженерно-техническим решениям, влияющим </w:t>
      </w:r>
      <w:r w:rsidRPr="00EE42A3">
        <w:rPr>
          <w:rFonts w:ascii="Times New Roman" w:hAnsi="Times New Roman"/>
          <w:sz w:val="28"/>
          <w:szCs w:val="28"/>
        </w:rPr>
        <w:br/>
        <w:t xml:space="preserve">на энергетическую эффективность зданий, строений и сооружений; 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требования к оборудованию и системам, позволяющие исключить нерациональный расход энергетических ресурсов;  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обоснование выбора инженерно-технических решений с целью обеспечения соответствия зданий, строений и сооружений требованиям энергетической эффективности;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требования оснащенности зданий и сооружений приборами учета используемых энергетических ресурсов;";</w:t>
      </w:r>
    </w:p>
    <w:p w:rsidR="00FD0A3A" w:rsidRPr="00EE42A3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дополнить подпунктом "у" следующего содержания:</w:t>
      </w:r>
    </w:p>
    <w:p w:rsidR="00FD0A3A" w:rsidRPr="00EE42A3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"у) схемы расположения в зданиях, строениях и сооружениях приборов учета используемых энергетических ресурсов.";</w:t>
      </w:r>
    </w:p>
    <w:p w:rsidR="00FD0A3A" w:rsidRPr="00270CD1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70CD1">
        <w:rPr>
          <w:rFonts w:ascii="Times New Roman" w:hAnsi="Times New Roman"/>
          <w:sz w:val="28"/>
          <w:szCs w:val="28"/>
        </w:rPr>
        <w:t>15) в пункте 20:</w:t>
      </w:r>
    </w:p>
    <w:p w:rsidR="00FD0A3A" w:rsidRPr="00EE42A3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в подпункте "г" слово ", экономических" исключить;</w:t>
      </w:r>
    </w:p>
    <w:p w:rsidR="00FD0A3A" w:rsidRPr="00EE42A3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дополнить подпунктами "п(1)" – "п(19)" следующего содержания: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"п(1)) характеристику кабельной канализации, предназначенной </w:t>
      </w:r>
      <w:r w:rsidRPr="00EE42A3">
        <w:rPr>
          <w:rFonts w:ascii="Times New Roman" w:hAnsi="Times New Roman"/>
          <w:sz w:val="28"/>
          <w:szCs w:val="28"/>
        </w:rPr>
        <w:br/>
        <w:t xml:space="preserve">для размещения кабелей связи и сигнализации, включая коллекторы, кабельные шахты (кабельные колодцы), кабельные вводы, вертикальные </w:t>
      </w:r>
      <w:r w:rsidRPr="00EE42A3">
        <w:rPr>
          <w:rFonts w:ascii="Times New Roman" w:hAnsi="Times New Roman"/>
          <w:sz w:val="28"/>
          <w:szCs w:val="28"/>
        </w:rPr>
        <w:br/>
        <w:t>и (или) горизонтальные лотки;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п(2)) характеристику размещаемых в объектах капитального строительства средств связи и сигнализации;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п(3)) описание системы связи и сигнализации (включая систему внутренней связи, систему радиофикации, систему оповещения в районах размещения потенциально опасных объектов, систему телевизионного мониторинга технологических процессов – при наличии таких систем);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п(4)) обоснование принятых технических решений по подключению системы связи к сети связи общего пользования;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п(5)) сведения о системах диспетчеризации, автоматизации </w:t>
      </w:r>
      <w:r w:rsidRPr="00EE42A3">
        <w:rPr>
          <w:rFonts w:ascii="Times New Roman" w:hAnsi="Times New Roman"/>
          <w:sz w:val="28"/>
          <w:szCs w:val="28"/>
        </w:rPr>
        <w:br/>
        <w:t>по управлению инженерными системами и подъемно-транспортному оборудованию – при наличии таких систем;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п(6)) характеристики или параметры систем обнаружения пожара, оповещения и управления эвакуацией людей при пожаре (с учетом особенностей инвалидов и других групп населения с ограниченными возможностями передвижения);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п(7)) сведения о системах оповещения о чрезвычайных ситуациях;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п(8)) сведения о системах охранной сигнализации и контроля доступа, охранного видеонаблюдения – при наличии таких систем;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п(9)) сведения о локально-выделенных и оптико-волоконных </w:t>
      </w:r>
      <w:r w:rsidRPr="00EE42A3">
        <w:rPr>
          <w:rFonts w:ascii="Times New Roman" w:hAnsi="Times New Roman"/>
          <w:sz w:val="28"/>
          <w:szCs w:val="28"/>
        </w:rPr>
        <w:br/>
        <w:t>сетях – при наличии таких сетей;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п(10)) сведения о системах телевизионного наблюдения, системах сигнализации и других системы, направленных на обеспечение защиты </w:t>
      </w:r>
      <w:r w:rsidRPr="00EE42A3">
        <w:rPr>
          <w:rFonts w:ascii="Times New Roman" w:hAnsi="Times New Roman"/>
          <w:sz w:val="28"/>
          <w:szCs w:val="28"/>
        </w:rPr>
        <w:br/>
        <w:t>от угроз террористического характера и несанкционированного вторжения;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п(11)) перечень мероприятий, обеспечивающих доступность элементов систем связи и сигнализации для определения фактических значений их параметров и других характеристик, а также параметров материалов, изделий и устройств, влияющих на безопасность здания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>или сооружения, в процессе его строительства и эксплуатации;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п(12)) принятые значения характеристик огнестойкости и пожарной опасности элементов систем связи и сигнализации;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п(13)) описание противоаварийной защиты систем связи </w:t>
      </w:r>
      <w:r w:rsidRPr="00EE42A3">
        <w:rPr>
          <w:rFonts w:ascii="Times New Roman" w:hAnsi="Times New Roman"/>
          <w:sz w:val="28"/>
          <w:szCs w:val="28"/>
        </w:rPr>
        <w:br/>
        <w:t>и сигнализации;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п(14)) перечень технических решений по обеспечению работы сетей связи и сигнализации в аварийной ситуации;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п(15)) сведения об иных слаботочных системах на объекте капитального строительства – при наличии таких систем;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п(1</w:t>
      </w:r>
      <w:r>
        <w:rPr>
          <w:rFonts w:ascii="Times New Roman" w:hAnsi="Times New Roman"/>
          <w:sz w:val="28"/>
          <w:szCs w:val="28"/>
        </w:rPr>
        <w:t>6</w:t>
      </w:r>
      <w:r w:rsidRPr="00EE42A3">
        <w:rPr>
          <w:rFonts w:ascii="Times New Roman" w:hAnsi="Times New Roman"/>
          <w:sz w:val="28"/>
          <w:szCs w:val="28"/>
        </w:rPr>
        <w:t xml:space="preserve">)) перечень зданий, сооружений, помещений и оборудования, подлежащих автоматической пожарной сигнализацией; 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п(1</w:t>
      </w:r>
      <w:r>
        <w:rPr>
          <w:rFonts w:ascii="Times New Roman" w:hAnsi="Times New Roman"/>
          <w:sz w:val="28"/>
          <w:szCs w:val="28"/>
        </w:rPr>
        <w:t>7</w:t>
      </w:r>
      <w:r w:rsidRPr="00EE42A3">
        <w:rPr>
          <w:rFonts w:ascii="Times New Roman" w:hAnsi="Times New Roman"/>
          <w:sz w:val="28"/>
          <w:szCs w:val="28"/>
        </w:rPr>
        <w:t>)) описание и обоснование противопожарной защиты (пожарной сигнализации, оповещения и управления эвакуацией людей при пожаре</w:t>
      </w:r>
      <w:r>
        <w:rPr>
          <w:rFonts w:ascii="Times New Roman" w:hAnsi="Times New Roman"/>
          <w:sz w:val="28"/>
          <w:szCs w:val="28"/>
        </w:rPr>
        <w:t>)</w:t>
      </w:r>
      <w:r w:rsidRPr="00EE42A3">
        <w:rPr>
          <w:rFonts w:ascii="Times New Roman" w:hAnsi="Times New Roman"/>
          <w:sz w:val="28"/>
          <w:szCs w:val="28"/>
        </w:rPr>
        <w:t xml:space="preserve">; </w:t>
      </w:r>
    </w:p>
    <w:p w:rsidR="00FD0A3A" w:rsidRPr="00EE42A3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п(1</w:t>
      </w:r>
      <w:r>
        <w:rPr>
          <w:rFonts w:ascii="Times New Roman" w:hAnsi="Times New Roman"/>
          <w:sz w:val="28"/>
          <w:szCs w:val="28"/>
        </w:rPr>
        <w:t>8</w:t>
      </w:r>
      <w:r w:rsidRPr="00EE42A3">
        <w:rPr>
          <w:rFonts w:ascii="Times New Roman" w:hAnsi="Times New Roman"/>
          <w:sz w:val="28"/>
          <w:szCs w:val="28"/>
        </w:rPr>
        <w:t xml:space="preserve">)) описание и обоснование управления оборудованием противопожарной защиты, взаимодействия такого оборудования </w:t>
      </w:r>
      <w:r w:rsidRPr="00EE42A3">
        <w:rPr>
          <w:rFonts w:ascii="Times New Roman" w:hAnsi="Times New Roman"/>
          <w:sz w:val="28"/>
          <w:szCs w:val="28"/>
        </w:rPr>
        <w:br/>
        <w:t xml:space="preserve">с инженерными системами зданий и оборудованием, работа которого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>во время пожара направлена на обеспечение безопасной эвакуации людей, тушение пожара и ограничение его развития, а также алгоритма работы технических систем (средств) противопожарной защиты;";</w:t>
      </w:r>
    </w:p>
    <w:p w:rsidR="00FD0A3A" w:rsidRPr="00EE42A3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в подпункте "р" после слов "сетей связи" дополнить словами </w:t>
      </w:r>
      <w:r w:rsidRPr="00EE42A3">
        <w:rPr>
          <w:rFonts w:ascii="Times New Roman" w:hAnsi="Times New Roman"/>
          <w:sz w:val="28"/>
          <w:szCs w:val="28"/>
        </w:rPr>
        <w:br/>
        <w:t>"и сигнализации";</w:t>
      </w:r>
    </w:p>
    <w:p w:rsidR="00FD0A3A" w:rsidRPr="00EE42A3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подпункт "т" изложить в следующей редакции:</w:t>
      </w:r>
    </w:p>
    <w:p w:rsidR="00FD0A3A" w:rsidRPr="00EE42A3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"т) план сетей связи и сигнализации;";</w:t>
      </w:r>
    </w:p>
    <w:p w:rsidR="00FD0A3A" w:rsidRPr="00EE42A3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дополнить подпунктом "у" следующего содержания: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"у) структурные схемы технических систем (средств) противопожарной защиты (автоматических установок пожаротушения).";</w:t>
      </w:r>
    </w:p>
    <w:p w:rsidR="00FD0A3A" w:rsidRPr="00270CD1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70CD1">
        <w:rPr>
          <w:rFonts w:ascii="Times New Roman" w:hAnsi="Times New Roman"/>
          <w:sz w:val="28"/>
          <w:szCs w:val="28"/>
        </w:rPr>
        <w:t>16) в пункте 21:</w:t>
      </w:r>
    </w:p>
    <w:p w:rsidR="00FD0A3A" w:rsidRPr="00EE42A3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дополнить подпунктом "р(1)" следующего содержания: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"р(1)) перечень мероприятий по обеспечению соблюдения установленных требований энергетической эффективности, включающих: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требования к инженерно-техническим решениям, влияющим </w:t>
      </w:r>
      <w:r w:rsidRPr="00EE42A3">
        <w:rPr>
          <w:rFonts w:ascii="Times New Roman" w:hAnsi="Times New Roman"/>
          <w:sz w:val="28"/>
          <w:szCs w:val="28"/>
        </w:rPr>
        <w:br/>
        <w:t xml:space="preserve">на энергетическую эффективность зданий, строений и сооружений; 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требования к оборудованию и системам, позволяющие исключить нерациональный расход энергетических ресурсов;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обоснование выбора инженерно-технических решений с целью обеспечения соответствия зданий, строений и сооружений требованиям энергетической эффективности;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требования оснащенности зданий и сооружений приборами учета используемых энергетических ресурсов;";</w:t>
      </w:r>
    </w:p>
    <w:p w:rsidR="00FD0A3A" w:rsidRPr="00EE42A3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дополнить подпунктом "х" следующего содержания:</w:t>
      </w:r>
    </w:p>
    <w:p w:rsidR="00FD0A3A" w:rsidRPr="00EE42A3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"х) схемы расположения в зданиях, строениях и сооружениях приборов учета используемых энергетических ресурсов.";</w:t>
      </w:r>
    </w:p>
    <w:p w:rsidR="00FD0A3A" w:rsidRPr="00270CD1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70CD1">
        <w:rPr>
          <w:rFonts w:ascii="Times New Roman" w:hAnsi="Times New Roman"/>
          <w:sz w:val="28"/>
          <w:szCs w:val="28"/>
        </w:rPr>
        <w:t>17) дополнить пунктами 21.1 и 21.2 следующего содержания: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"21.1. Подраздел "Иные системы инженерно-технического обеспечения" раздела 5 должен содержать: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0A3A" w:rsidRPr="00EE42A3" w:rsidRDefault="00FD0A3A" w:rsidP="0004135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в текстовой части</w:t>
      </w:r>
    </w:p>
    <w:p w:rsidR="00FD0A3A" w:rsidRPr="00EE42A3" w:rsidRDefault="00FD0A3A" w:rsidP="0004135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а) перечень мероприятий, обеспечивающих доступность элементов проектируемых систем инженерно-технического обеспечения </w:t>
      </w:r>
      <w:r w:rsidRPr="00EE42A3">
        <w:rPr>
          <w:rFonts w:ascii="Times New Roman" w:hAnsi="Times New Roman"/>
          <w:sz w:val="28"/>
          <w:szCs w:val="28"/>
        </w:rPr>
        <w:br/>
        <w:t xml:space="preserve">для определения фактических значений их параметров и других характеристик, а также параметров материалов, изделий и устройств, влияющих на безопасность здания или сооружения, в процессе </w:t>
      </w:r>
      <w:r w:rsidRPr="00EE42A3">
        <w:rPr>
          <w:rFonts w:ascii="Times New Roman" w:hAnsi="Times New Roman"/>
          <w:sz w:val="28"/>
          <w:szCs w:val="28"/>
        </w:rPr>
        <w:br/>
        <w:t>его строительства и эксплуатации;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б) принимаемые значения характеристик огнестойкости и пожарной опасности элементов проектируемых систем инженерно-технического обеспечения;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в) писание противоаварийной защиты проектируемых систем инженерно-технического обеспечения;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г) описание мер по предотвращению наступления несчастных случаев при пользовании элементами проектируемых систем инженерно-технического обеспечения;</w:t>
      </w:r>
    </w:p>
    <w:p w:rsidR="00FD0A3A" w:rsidRPr="00EE42A3" w:rsidRDefault="00FD0A3A" w:rsidP="0004135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D0A3A" w:rsidRPr="00EE42A3" w:rsidRDefault="00FD0A3A" w:rsidP="0004135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в графической части</w:t>
      </w:r>
    </w:p>
    <w:p w:rsidR="00FD0A3A" w:rsidRPr="00EE42A3" w:rsidRDefault="00FD0A3A" w:rsidP="0004135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д) принципиальные и (или) аксонометрические схемы проектируемых систем инженерно-технического обеспечения.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21.1. Подраздел </w:t>
      </w:r>
      <w:r>
        <w:rPr>
          <w:rFonts w:ascii="Times New Roman" w:hAnsi="Times New Roman"/>
          <w:sz w:val="28"/>
          <w:szCs w:val="28"/>
        </w:rPr>
        <w:t>составляется</w:t>
      </w:r>
      <w:r w:rsidRPr="00EE42A3">
        <w:rPr>
          <w:rFonts w:ascii="Times New Roman" w:hAnsi="Times New Roman"/>
          <w:sz w:val="28"/>
          <w:szCs w:val="28"/>
        </w:rPr>
        <w:t xml:space="preserve"> при наличии на проектируемом объекте инженерных систем, сведения о котором не приведены в пунктах 16 – 21 настоящего Положения (вертикальный транспорт, системы порошкового пожаротушения, системы топливоподачи и т.д.).";</w:t>
      </w:r>
    </w:p>
    <w:p w:rsidR="00FD0A3A" w:rsidRPr="00270CD1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70CD1">
        <w:rPr>
          <w:rFonts w:ascii="Times New Roman" w:hAnsi="Times New Roman"/>
          <w:sz w:val="28"/>
          <w:szCs w:val="28"/>
        </w:rPr>
        <w:t>18) в пункте 22: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абзац первый изложить в следующей редакции: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"22. Раздел 6 "Технологические решения" должен содержать:";</w:t>
      </w:r>
    </w:p>
    <w:p w:rsidR="00FD0A3A" w:rsidRPr="00EE42A3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в подпункте "а" слова "сведения о производственной программе </w:t>
      </w:r>
      <w:r w:rsidRPr="00EE42A3">
        <w:rPr>
          <w:rFonts w:ascii="Times New Roman" w:hAnsi="Times New Roman"/>
          <w:sz w:val="28"/>
          <w:szCs w:val="28"/>
        </w:rPr>
        <w:br/>
        <w:t>и номенклатуре продукции," исключить;</w:t>
      </w:r>
    </w:p>
    <w:p w:rsidR="00FD0A3A" w:rsidRPr="00EE42A3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подпункт "з" </w:t>
      </w:r>
      <w:r w:rsidRPr="00EE42A3">
        <w:rPr>
          <w:rFonts w:ascii="Times New Roman" w:hAnsi="Times New Roman"/>
          <w:bCs/>
          <w:sz w:val="28"/>
          <w:szCs w:val="28"/>
        </w:rPr>
        <w:t>признать утратившим силу</w:t>
      </w:r>
      <w:r w:rsidRPr="00EE42A3">
        <w:rPr>
          <w:rFonts w:ascii="Times New Roman" w:hAnsi="Times New Roman"/>
          <w:sz w:val="28"/>
          <w:szCs w:val="28"/>
        </w:rPr>
        <w:t>;</w:t>
      </w:r>
    </w:p>
    <w:p w:rsidR="00FD0A3A" w:rsidRPr="00EE42A3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дополнить подпунктами "п(3)" и "п(4)" следующего содержания:</w:t>
      </w:r>
    </w:p>
    <w:p w:rsidR="00FD0A3A" w:rsidRPr="00EE42A3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"п(3)) описание проектных решений по обустройству рабочих мест инвалидов (при необходимости); 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п(4)) перечень мероприятий по обеспечению соблюдения установленных требований энергетической эффективности, включающих: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требования к технологиям и материалам, позволяющие исключить нерациональный расход энергетических ресурсов;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обоснование выбора оптимальных функционально-технологических решений с целью обеспечения их соответствия требованиям энергетической эффективности;";</w:t>
      </w:r>
    </w:p>
    <w:p w:rsidR="00FD0A3A" w:rsidRPr="00270CD1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70CD1">
        <w:rPr>
          <w:rFonts w:ascii="Times New Roman" w:hAnsi="Times New Roman"/>
          <w:sz w:val="28"/>
          <w:szCs w:val="28"/>
        </w:rPr>
        <w:t>19) в пункте 23:</w:t>
      </w:r>
    </w:p>
    <w:p w:rsidR="00FD0A3A" w:rsidRPr="00EE42A3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в абзаце первом цифру "6" заменить цифрой "7";</w:t>
      </w:r>
    </w:p>
    <w:p w:rsidR="00FD0A3A" w:rsidRPr="00EE42A3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дополнить подпунктами "ф(1)" и "ф(2)" следующего содержания:</w:t>
      </w:r>
    </w:p>
    <w:p w:rsidR="00FD0A3A" w:rsidRPr="00EE42A3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"ф(1)) в случае необходимости сноса или демонтажа существующих </w:t>
      </w:r>
      <w:r w:rsidRPr="00EE42A3">
        <w:rPr>
          <w:rFonts w:ascii="Times New Roman" w:hAnsi="Times New Roman"/>
          <w:sz w:val="28"/>
          <w:szCs w:val="28"/>
        </w:rPr>
        <w:br/>
        <w:t>на земельном участке объектов капитального строительства: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перечень зданий, строений и сооружений, подлежащих сносу </w:t>
      </w:r>
      <w:r w:rsidRPr="00EE42A3">
        <w:rPr>
          <w:rFonts w:ascii="Times New Roman" w:hAnsi="Times New Roman"/>
          <w:sz w:val="28"/>
          <w:szCs w:val="28"/>
        </w:rPr>
        <w:br/>
        <w:t>и (или) демонтажу;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перечень мероприятий по обеспечению защиты ликвидируемых зданий, строений и сооружений объекта капитального строительства </w:t>
      </w:r>
      <w:r w:rsidRPr="00EE42A3">
        <w:rPr>
          <w:rFonts w:ascii="Times New Roman" w:hAnsi="Times New Roman"/>
          <w:sz w:val="28"/>
          <w:szCs w:val="28"/>
        </w:rPr>
        <w:br/>
        <w:t xml:space="preserve">от проникновения людей и животных в опасную зону и внутрь объекта, </w:t>
      </w:r>
      <w:r w:rsidRPr="00EE42A3">
        <w:rPr>
          <w:rFonts w:ascii="Times New Roman" w:hAnsi="Times New Roman"/>
          <w:sz w:val="28"/>
          <w:szCs w:val="28"/>
        </w:rPr>
        <w:br/>
        <w:t>а также защиты зеленых насаждений;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описание и обоснование принятого метода сноса и (или) демонтажа;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расчеты и обоснование размеров зон развала и опасных зон </w:t>
      </w:r>
      <w:r w:rsidRPr="00EE42A3">
        <w:rPr>
          <w:rFonts w:ascii="Times New Roman" w:hAnsi="Times New Roman"/>
          <w:sz w:val="28"/>
          <w:szCs w:val="28"/>
        </w:rPr>
        <w:br/>
        <w:t>в зависимости от принятого метода сноса и (или) демонтажа;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описание и обоснование методов защиты и защитных устройств сетей инженерно-технического обеспечения, согласованные с владельцами этих сетей;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описание и обоснование решений по безопасным методам ведения работ по сносу и/или демонтажу;</w:t>
      </w:r>
    </w:p>
    <w:p w:rsidR="00FD0A3A" w:rsidRPr="00EE42A3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ф(2)) перечень мероприятий по обеспечению соблюдения установленных требований энергетической эффективности, включающих: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требования к устройствам и технологиям, применяемым </w:t>
      </w:r>
      <w:r w:rsidRPr="00EE42A3">
        <w:rPr>
          <w:rFonts w:ascii="Times New Roman" w:hAnsi="Times New Roman"/>
          <w:sz w:val="28"/>
          <w:szCs w:val="28"/>
        </w:rPr>
        <w:br/>
        <w:t xml:space="preserve">при строительстве, реконструкции и капитальном ремонте зданий, строений </w:t>
      </w:r>
      <w:r w:rsidRPr="00EE42A3">
        <w:rPr>
          <w:rFonts w:ascii="Times New Roman" w:hAnsi="Times New Roman"/>
          <w:sz w:val="28"/>
          <w:szCs w:val="28"/>
        </w:rPr>
        <w:br/>
        <w:t xml:space="preserve">и сооружений и материалам, позволяющие исключить нерациональный расход энергетических ресурсов в процессе строительства, реконструкции </w:t>
      </w:r>
      <w:r w:rsidRPr="00EE42A3">
        <w:rPr>
          <w:rFonts w:ascii="Times New Roman" w:hAnsi="Times New Roman"/>
          <w:sz w:val="28"/>
          <w:szCs w:val="28"/>
        </w:rPr>
        <w:br/>
        <w:t>и капитального ремонта зданий, строений и сооружений;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обоснование выбора оптимальных технологических и инженерно-технических решений при осуществлении строительства, реконструкции </w:t>
      </w:r>
      <w:r w:rsidRPr="00EE42A3">
        <w:rPr>
          <w:rFonts w:ascii="Times New Roman" w:hAnsi="Times New Roman"/>
          <w:sz w:val="28"/>
          <w:szCs w:val="28"/>
        </w:rPr>
        <w:br/>
        <w:t>и капитального ремонта с целью соответствия требованиям энергетической эффективности;";</w:t>
      </w:r>
    </w:p>
    <w:p w:rsidR="00FD0A3A" w:rsidRPr="00EE42A3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дополнить подпунктами "ч" и "ш" следующего содержания: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"ч) схемы движения транспортных средств на строительной площадке; 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ш) в случае сноса и (или) демонтажа объекта капитального строительства: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план земельного участка и прилегающих территорий с указанием места размещения сносимого объекта, сетей инженерно-технического обеспечения, зон развала и опасных зон в период сноса и (или) демонтажа объекта с указанием мест складирования разбираемых материалов, конструкций, изделий и оборудования;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чертежи защитных устройств инженерной инфраструктуры </w:t>
      </w:r>
      <w:r w:rsidRPr="00EE42A3">
        <w:rPr>
          <w:rFonts w:ascii="Times New Roman" w:hAnsi="Times New Roman"/>
          <w:sz w:val="28"/>
          <w:szCs w:val="28"/>
        </w:rPr>
        <w:br/>
        <w:t>и подземных коммуникаций;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технологические карты-схемы последовательности сноса (демонтажа) строительных конструкций и оборудования.";</w:t>
      </w:r>
    </w:p>
    <w:p w:rsidR="00FD0A3A" w:rsidRPr="00270CD1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70CD1">
        <w:rPr>
          <w:rFonts w:ascii="Times New Roman" w:hAnsi="Times New Roman"/>
          <w:sz w:val="28"/>
          <w:szCs w:val="28"/>
        </w:rPr>
        <w:t xml:space="preserve">20) пункт 24 </w:t>
      </w:r>
      <w:r w:rsidRPr="00270CD1">
        <w:rPr>
          <w:rFonts w:ascii="Times New Roman" w:hAnsi="Times New Roman"/>
          <w:bCs/>
          <w:sz w:val="28"/>
          <w:szCs w:val="28"/>
        </w:rPr>
        <w:t>признать утратившим силу</w:t>
      </w:r>
      <w:r w:rsidRPr="00270CD1">
        <w:rPr>
          <w:rFonts w:ascii="Times New Roman" w:hAnsi="Times New Roman"/>
          <w:sz w:val="28"/>
          <w:szCs w:val="28"/>
        </w:rPr>
        <w:t>;</w:t>
      </w:r>
    </w:p>
    <w:p w:rsidR="00FD0A3A" w:rsidRPr="00270CD1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70CD1">
        <w:rPr>
          <w:rFonts w:ascii="Times New Roman" w:hAnsi="Times New Roman"/>
          <w:sz w:val="28"/>
          <w:szCs w:val="28"/>
        </w:rPr>
        <w:t>21) пункт 26 изложить в следующей редакции: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"26. Раздел 9 "Требования к безопасной эксплуатации объектов капитального строительства" должен содержать: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а) требования к способам проведения мероприятий по техническому обслуживанию, при проведении которых отсутствует угроза нарушения безопасности строительных конструкций, сетей инженерно-технического обеспечения и систем инженерно-технического обеспечения </w:t>
      </w:r>
      <w:r w:rsidRPr="00EE42A3">
        <w:rPr>
          <w:rFonts w:ascii="Times New Roman" w:hAnsi="Times New Roman"/>
          <w:sz w:val="28"/>
          <w:szCs w:val="28"/>
        </w:rPr>
        <w:br/>
        <w:t>или недопустимого ухудшения параметров среды обитания людей;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б) минимальную периодичность осуществления проверок, осмотров </w:t>
      </w:r>
      <w:r w:rsidRPr="00EE42A3">
        <w:rPr>
          <w:rFonts w:ascii="Times New Roman" w:hAnsi="Times New Roman"/>
          <w:sz w:val="28"/>
          <w:szCs w:val="28"/>
        </w:rPr>
        <w:br/>
        <w:t>и освидетельствований состояния строительных конструкций, основания, сетей инженерно-технического обеспечения и систем инженерно-технического обеспечения здания или сооружения и (или) необходимость проведения мониторинга компонентов окружающей среды, состояния основания, строительных конструкций и систем инженерно-технического обеспечения в процессе эксплуатации здания или сооружения;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в) сведения о значениях эксплуатационных нагрузок на строительные конструкции, сети инженерно-технического обеспечения и системы инженерно-технического обеспечения, которые недопустимо превышать </w:t>
      </w:r>
      <w:r w:rsidRPr="00EE42A3">
        <w:rPr>
          <w:rFonts w:ascii="Times New Roman" w:hAnsi="Times New Roman"/>
          <w:sz w:val="28"/>
          <w:szCs w:val="28"/>
        </w:rPr>
        <w:br/>
        <w:t>в процессе эксплуатации здания или сооружения;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г) организационно-технические мероприятия по обеспечению пожарной безопасности здания или сооружения в процессе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>их эксплуатации;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д) сведения о сроках эксплуатации здания или сооружения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>и их частей;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е) максимальную периодичность проведения текущего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 xml:space="preserve">и капитального ремонта зданий, строений и сооружений, в том числе отдельных элементов, конструкций зданий, строений и сооружений,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>а также систем инженерно-технического обеспечения;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ж) меры безопасности при эксплуатации подъемно-транспортного оборудования используемого в процессе эксплуатации зданий, строений </w:t>
      </w:r>
      <w:r w:rsidRPr="00EE42A3">
        <w:rPr>
          <w:rFonts w:ascii="Times New Roman" w:hAnsi="Times New Roman"/>
          <w:sz w:val="28"/>
          <w:szCs w:val="28"/>
        </w:rPr>
        <w:br/>
        <w:t>и сооружений;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з) перечень требований энергетической эффективности, которым здание, строение и сооружение должны соответствовать при вводе </w:t>
      </w:r>
      <w:r w:rsidRPr="00EE42A3">
        <w:rPr>
          <w:rFonts w:ascii="Times New Roman" w:hAnsi="Times New Roman"/>
          <w:sz w:val="28"/>
          <w:szCs w:val="28"/>
        </w:rPr>
        <w:br/>
        <w:t xml:space="preserve">в эксплуатацию и в процессе эксплуатации, и сроки, в течение которых </w:t>
      </w:r>
      <w:r w:rsidRPr="00EE42A3">
        <w:rPr>
          <w:rFonts w:ascii="Times New Roman" w:hAnsi="Times New Roman"/>
          <w:sz w:val="28"/>
          <w:szCs w:val="28"/>
        </w:rPr>
        <w:br/>
        <w:t>в процессе эксплуатации должно быть обеспечено выполнение указанных требований энергетической эффективности.";</w:t>
      </w:r>
    </w:p>
    <w:p w:rsidR="00FD0A3A" w:rsidRPr="00270CD1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70CD1">
        <w:rPr>
          <w:rFonts w:ascii="Times New Roman" w:hAnsi="Times New Roman"/>
          <w:sz w:val="28"/>
          <w:szCs w:val="28"/>
        </w:rPr>
        <w:t xml:space="preserve">22) пункты 27 и 27(1) </w:t>
      </w:r>
      <w:r w:rsidRPr="00270CD1">
        <w:rPr>
          <w:rFonts w:ascii="Times New Roman" w:hAnsi="Times New Roman"/>
          <w:bCs/>
          <w:sz w:val="28"/>
          <w:szCs w:val="28"/>
        </w:rPr>
        <w:t>признать утратившими силу</w:t>
      </w:r>
      <w:r w:rsidRPr="00270CD1">
        <w:rPr>
          <w:rFonts w:ascii="Times New Roman" w:hAnsi="Times New Roman"/>
          <w:sz w:val="28"/>
          <w:szCs w:val="28"/>
        </w:rPr>
        <w:t>;</w:t>
      </w:r>
    </w:p>
    <w:p w:rsidR="00FD0A3A" w:rsidRPr="00270CD1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70CD1">
        <w:rPr>
          <w:rFonts w:ascii="Times New Roman" w:hAnsi="Times New Roman"/>
          <w:sz w:val="28"/>
          <w:szCs w:val="28"/>
        </w:rPr>
        <w:t>23) в пункте 28 цифру "11" заменить цифрой "10";</w:t>
      </w:r>
    </w:p>
    <w:p w:rsidR="00FD0A3A" w:rsidRPr="00270CD1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70CD1">
        <w:rPr>
          <w:rFonts w:ascii="Times New Roman" w:hAnsi="Times New Roman"/>
          <w:sz w:val="28"/>
          <w:szCs w:val="28"/>
        </w:rPr>
        <w:t>24) в пункте 32 цифру "12" заменить цифрой "11";</w:t>
      </w:r>
    </w:p>
    <w:p w:rsidR="00FD0A3A" w:rsidRPr="00270CD1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70CD1">
        <w:rPr>
          <w:rFonts w:ascii="Times New Roman" w:hAnsi="Times New Roman"/>
          <w:sz w:val="28"/>
          <w:szCs w:val="28"/>
        </w:rPr>
        <w:t xml:space="preserve">25) пункт 33 </w:t>
      </w:r>
      <w:r w:rsidRPr="00270CD1">
        <w:rPr>
          <w:rFonts w:ascii="Times New Roman" w:hAnsi="Times New Roman"/>
          <w:bCs/>
          <w:sz w:val="28"/>
          <w:szCs w:val="28"/>
        </w:rPr>
        <w:t>признать утратившим силу</w:t>
      </w:r>
      <w:r w:rsidRPr="00270CD1">
        <w:rPr>
          <w:rFonts w:ascii="Times New Roman" w:hAnsi="Times New Roman"/>
          <w:sz w:val="28"/>
          <w:szCs w:val="28"/>
        </w:rPr>
        <w:t>;</w:t>
      </w:r>
    </w:p>
    <w:p w:rsidR="00FD0A3A" w:rsidRPr="00270CD1" w:rsidRDefault="00FD0A3A" w:rsidP="008E59C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70CD1">
        <w:rPr>
          <w:rFonts w:ascii="Times New Roman" w:hAnsi="Times New Roman"/>
          <w:sz w:val="28"/>
          <w:szCs w:val="28"/>
        </w:rPr>
        <w:t>26) в пункте 34:</w:t>
      </w:r>
    </w:p>
    <w:p w:rsidR="00FD0A3A" w:rsidRPr="008E59CC" w:rsidRDefault="00FD0A3A" w:rsidP="008E59C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E59CC">
        <w:rPr>
          <w:rFonts w:ascii="Times New Roman" w:hAnsi="Times New Roman"/>
          <w:sz w:val="28"/>
          <w:szCs w:val="28"/>
        </w:rPr>
        <w:t>в подпункте "б" слова "</w:t>
      </w:r>
      <w:r w:rsidRPr="008E59CC">
        <w:rPr>
          <w:rFonts w:ascii="Times New Roman" w:hAnsi="Times New Roman"/>
          <w:bCs/>
          <w:sz w:val="28"/>
          <w:szCs w:val="28"/>
        </w:rPr>
        <w:t xml:space="preserve">или (до 31 декабря 2012 г.) исходные данные </w:t>
      </w:r>
      <w:r>
        <w:rPr>
          <w:rFonts w:ascii="Times New Roman" w:hAnsi="Times New Roman"/>
          <w:bCs/>
          <w:sz w:val="28"/>
          <w:szCs w:val="28"/>
        </w:rPr>
        <w:br/>
      </w:r>
      <w:r w:rsidRPr="008E59CC">
        <w:rPr>
          <w:rFonts w:ascii="Times New Roman" w:hAnsi="Times New Roman"/>
          <w:bCs/>
          <w:sz w:val="28"/>
          <w:szCs w:val="28"/>
        </w:rPr>
        <w:t>и условия, содержащиеся в градостроительном плане земельного участка</w:t>
      </w:r>
      <w:r w:rsidRPr="008E59CC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;</w:t>
      </w:r>
    </w:p>
    <w:p w:rsidR="00FD0A3A" w:rsidRPr="008E59CC" w:rsidRDefault="00FD0A3A" w:rsidP="008E59C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E59CC">
        <w:rPr>
          <w:rFonts w:ascii="Times New Roman" w:hAnsi="Times New Roman"/>
          <w:sz w:val="28"/>
          <w:szCs w:val="28"/>
        </w:rPr>
        <w:t>подпункт "ж" изложить в следующей редакции:</w:t>
      </w:r>
    </w:p>
    <w:p w:rsidR="00FD0A3A" w:rsidRPr="00A2132A" w:rsidRDefault="00FD0A3A" w:rsidP="00A2132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2132A">
        <w:rPr>
          <w:rFonts w:ascii="Times New Roman" w:hAnsi="Times New Roman"/>
          <w:sz w:val="28"/>
          <w:szCs w:val="28"/>
        </w:rPr>
        <w:t xml:space="preserve">"ж) сведения, указанные в подпунктах "ж" </w:t>
      </w:r>
      <w:r w:rsidRPr="00A2132A">
        <w:rPr>
          <w:rFonts w:ascii="Times New Roman" w:hAnsi="Times New Roman"/>
          <w:sz w:val="28"/>
          <w:szCs w:val="28"/>
        </w:rPr>
        <w:noBreakHyphen/>
        <w:t xml:space="preserve"> "к", "м", "о" и "р" пункта 10 настоящего Положения;";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дополнить подпунктами "и" </w:t>
      </w:r>
      <w:r w:rsidRPr="00EE42A3">
        <w:rPr>
          <w:rFonts w:ascii="Times New Roman" w:hAnsi="Times New Roman"/>
          <w:sz w:val="28"/>
          <w:szCs w:val="28"/>
        </w:rPr>
        <w:noBreakHyphen/>
        <w:t>"м" следующего содержания: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"и) идентификационные признаки объекта капитального строительства, указанные в технических регламентах, в том числе сведения о категории и классе линейного объекта;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к) определение пожарных рисков угрозы жизни и здоровью людей, уничтожения имущества (расчет пожарных рисков не требуется </w:t>
      </w:r>
      <w:r w:rsidRPr="00EE42A3">
        <w:rPr>
          <w:rFonts w:ascii="Times New Roman" w:hAnsi="Times New Roman"/>
          <w:sz w:val="28"/>
          <w:szCs w:val="28"/>
        </w:rPr>
        <w:br/>
        <w:t>при выполнении обязательных требований пожарной безопасности, установленных техническими регламентами, и выполнении в добровольном порядке требований нормативных документов по пожарной безопасности);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л) список документов в области стандартизации, используемых полностью или частично на добровольной основе для соблюдения требований технических регламентов (из числа документов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>по стандартизации, включенных в перечень документов в области стандартизации, в результате применения которых на добровольной основе обеспечивается соблюдение требований технических регламентов);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м) сведения о разделах и пунктах проектной документации, содержащих решения и мероприятия по обеспечению пожарной безопасности.";</w:t>
      </w:r>
    </w:p>
    <w:p w:rsidR="00FD0A3A" w:rsidRPr="00270CD1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70CD1">
        <w:rPr>
          <w:rFonts w:ascii="Times New Roman" w:hAnsi="Times New Roman"/>
          <w:sz w:val="28"/>
          <w:szCs w:val="28"/>
        </w:rPr>
        <w:t>27) в пункте 35: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в подпункте "а" слова ", а также для автомобильных дорог – определение зоны избыточного транспортного загрязнения)" исключить;</w:t>
      </w:r>
    </w:p>
    <w:p w:rsidR="00FD0A3A" w:rsidRPr="00EE42A3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подпункты "ж" и "з" </w:t>
      </w:r>
      <w:r w:rsidRPr="00EE42A3">
        <w:rPr>
          <w:rFonts w:ascii="Times New Roman" w:hAnsi="Times New Roman"/>
          <w:bCs/>
          <w:sz w:val="28"/>
          <w:szCs w:val="28"/>
        </w:rPr>
        <w:t>признать утратившими силу</w:t>
      </w:r>
      <w:r w:rsidRPr="00EE42A3">
        <w:rPr>
          <w:rFonts w:ascii="Times New Roman" w:hAnsi="Times New Roman"/>
          <w:sz w:val="28"/>
          <w:szCs w:val="28"/>
        </w:rPr>
        <w:t>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дополнить подпунктами "з(1)" и "з(2)" следующего содержания: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" з(1)) описание и обоснование проектных решений, обеспечивающих пожарную безопасность линейного объекта (противопожарное расстояние от оси трассы до населенных пунктов, промышленных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 xml:space="preserve">и сельскохозяйственных объектов, лесных массивов, расстояние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>между прокладываемыми параллельно друг другу трассами линейных объектов, пересечение с трассами других линейных объектов, устройство охранных зон);</w:t>
      </w:r>
    </w:p>
    <w:p w:rsidR="00FD0A3A" w:rsidRPr="00EE42A3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з(2)) описание проектных решений по размещению линейного объекта, в том числе зданий, строений и сооружений в его составе, обеспечивающих пожарную безопасность линейного объекта (противопожарное расстояние между зданиями, сооружениями, наружными установками, отдельно стоящими резервуарами с нефтью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>и нефтепродуктами, компрессорными и насосными станциями и др., проектные решения по наружному противопожарному водоснабжению, проезды и подъезды для пожарной техники);";</w:t>
      </w:r>
    </w:p>
    <w:p w:rsidR="00FD0A3A" w:rsidRPr="00EE42A3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подпункты "л" и "м" </w:t>
      </w:r>
      <w:r w:rsidRPr="00EE42A3">
        <w:rPr>
          <w:rFonts w:ascii="Times New Roman" w:hAnsi="Times New Roman"/>
          <w:bCs/>
          <w:sz w:val="28"/>
          <w:szCs w:val="28"/>
        </w:rPr>
        <w:t>признать утратившими силу</w:t>
      </w:r>
      <w:r w:rsidRPr="00EE42A3">
        <w:rPr>
          <w:rFonts w:ascii="Times New Roman" w:hAnsi="Times New Roman"/>
          <w:sz w:val="28"/>
          <w:szCs w:val="28"/>
        </w:rPr>
        <w:t>;</w:t>
      </w:r>
    </w:p>
    <w:p w:rsidR="00FD0A3A" w:rsidRPr="00EE42A3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дополнить подпунктом "н" следующего содержания:</w:t>
      </w:r>
    </w:p>
    <w:p w:rsidR="00FD0A3A" w:rsidRPr="00EE42A3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"н) ситуационный план с указанием въезда (выезда) на территорию </w:t>
      </w:r>
      <w:r w:rsidRPr="00EE42A3">
        <w:rPr>
          <w:rFonts w:ascii="Times New Roman" w:hAnsi="Times New Roman"/>
          <w:sz w:val="28"/>
          <w:szCs w:val="28"/>
        </w:rPr>
        <w:br/>
        <w:t xml:space="preserve">и путей подъезда к объектам пожарной техники, мест размещения и емкости пожарных резервуаров (при их наличии), схем прокладки наружного противопожарного водопровода, мест размещения пожарных гидрантов </w:t>
      </w:r>
      <w:r w:rsidRPr="00EE42A3">
        <w:rPr>
          <w:rFonts w:ascii="Times New Roman" w:hAnsi="Times New Roman"/>
          <w:sz w:val="28"/>
          <w:szCs w:val="28"/>
        </w:rPr>
        <w:br/>
        <w:t>и мест размещения насосных станций.";</w:t>
      </w:r>
    </w:p>
    <w:p w:rsidR="00FD0A3A" w:rsidRPr="00270CD1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70CD1">
        <w:rPr>
          <w:rFonts w:ascii="Times New Roman" w:hAnsi="Times New Roman"/>
          <w:sz w:val="28"/>
          <w:szCs w:val="28"/>
        </w:rPr>
        <w:t>28) в пункте 36:</w:t>
      </w:r>
    </w:p>
    <w:p w:rsidR="00FD0A3A" w:rsidRPr="00EE42A3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подпункты "д", "л", "н", "п" – "т" </w:t>
      </w:r>
      <w:r w:rsidRPr="00EE42A3">
        <w:rPr>
          <w:rFonts w:ascii="Times New Roman" w:hAnsi="Times New Roman"/>
          <w:bCs/>
          <w:sz w:val="28"/>
          <w:szCs w:val="28"/>
        </w:rPr>
        <w:t>признать утратившими силу</w:t>
      </w:r>
      <w:r w:rsidRPr="00EE42A3">
        <w:rPr>
          <w:rFonts w:ascii="Times New Roman" w:hAnsi="Times New Roman"/>
          <w:sz w:val="28"/>
          <w:szCs w:val="28"/>
        </w:rPr>
        <w:t>;</w:t>
      </w:r>
    </w:p>
    <w:p w:rsidR="00FD0A3A" w:rsidRPr="00EE42A3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дополнить подпунктами "т(1) – т(9)" следующего содержания: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"т(1)) описание системы обеспечения пожарной безопасности линейного объекта;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т(2)) характеристику пожарной опасности технологических процессов, используемых на линейном объекте;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т(3)) описание и обоснование объемно-планировочных </w:t>
      </w:r>
      <w:r w:rsidRPr="00EE42A3">
        <w:rPr>
          <w:rFonts w:ascii="Times New Roman" w:hAnsi="Times New Roman"/>
          <w:sz w:val="28"/>
          <w:szCs w:val="28"/>
        </w:rPr>
        <w:br/>
        <w:t>и конструктивных решений, степени огнестойкости и класса конструктивной пожарной опасности, предела огнестойкости и класса пожарной опасности строительных конструкций, обеспечивающих функционирование линейного объекта зданий, строений и сооружений, проектируемых и (или) находящихся в составе линейного объекта;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т(4)) перечень мероприятий, обеспечивающих безопасность подразделений пожарной охраны при ликвидации пожара;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т(5)) сведения о категории оборудования и наружных установок </w:t>
      </w:r>
      <w:r w:rsidRPr="00EE42A3">
        <w:rPr>
          <w:rFonts w:ascii="Times New Roman" w:hAnsi="Times New Roman"/>
          <w:sz w:val="28"/>
          <w:szCs w:val="28"/>
        </w:rPr>
        <w:br/>
        <w:t>по критерию взрывопожарной и пожарной опасности;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т(6)) перечень оборудования, подлежащего защите с применением автоматических установок пожаротушения и автоматической пожарной сигнализации;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т(7)) описание и обоснование технических систем противопожарной защиты (автоматических систем пожаротушения, пожарной сигнализации, оповещения и управления эвакуацией людей при пожаре, внутреннего противопожарного водопровода, противодымной защиты), описание размещения технических систем противопожарной защиты, систем </w:t>
      </w:r>
      <w:r w:rsidRPr="00EE42A3">
        <w:rPr>
          <w:rFonts w:ascii="Times New Roman" w:hAnsi="Times New Roman"/>
          <w:sz w:val="28"/>
          <w:szCs w:val="28"/>
        </w:rPr>
        <w:br/>
        <w:t xml:space="preserve">их управления, а также способа взаимодействия с инженерными системами зданий и оборудованием, работа которого во время пожара направлена </w:t>
      </w:r>
      <w:r w:rsidRPr="00EE42A3">
        <w:rPr>
          <w:rFonts w:ascii="Times New Roman" w:hAnsi="Times New Roman"/>
          <w:sz w:val="28"/>
          <w:szCs w:val="28"/>
        </w:rPr>
        <w:br/>
        <w:t xml:space="preserve">на обеспечение безопасной эвакуации людей, тушение пожара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>и ограничение его развития, а также порядок работы технических систем (средств) для работы автоматических систем пожаротушения и пожарной техники (при наличии таких систем);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т(8)) описание технических решений по противопожарной защите технологических узлов и систем;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т(9)) описание организационно-технических мероприятий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>по обеспечению пожарной безопасности линейного объекта, обоснование необходимости создания пожарной охраны объекта, расчет ее необходимых сил и средств;";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подпункты "ч" – "э" признать утратившими силу;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дополнить подпунктом "ю" следующего содержания: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"ю) структурные схемы технических систем (средств) противопожарной защиты (автоматических установок пожаротушения, автоматической пожарной сигнализации, внутреннего противопожарного водопровода).";</w:t>
      </w:r>
    </w:p>
    <w:p w:rsidR="00FD0A3A" w:rsidRPr="00EE42A3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70CD1">
        <w:rPr>
          <w:rFonts w:ascii="Times New Roman" w:hAnsi="Times New Roman"/>
          <w:sz w:val="28"/>
          <w:szCs w:val="28"/>
        </w:rPr>
        <w:t>29) в пункте 37 слова "</w:t>
      </w:r>
      <w:r w:rsidRPr="00EE42A3">
        <w:rPr>
          <w:rFonts w:ascii="Times New Roman" w:hAnsi="Times New Roman"/>
          <w:b/>
          <w:sz w:val="28"/>
          <w:szCs w:val="28"/>
        </w:rPr>
        <w:t xml:space="preserve">, </w:t>
      </w:r>
      <w:r w:rsidRPr="00EE42A3">
        <w:rPr>
          <w:rFonts w:ascii="Times New Roman" w:hAnsi="Times New Roman"/>
          <w:sz w:val="28"/>
          <w:szCs w:val="28"/>
        </w:rPr>
        <w:t xml:space="preserve">а в отношении подземных объектов метрополитена – в соответствии с пунктом 13, подпунктами "д" – "х" пункта 14, подпунктами "а" – "г", "ж" пункта 15 и </w:t>
      </w:r>
      <w:hyperlink w:anchor="Par223" w:history="1">
        <w:r w:rsidRPr="00EE42A3">
          <w:rPr>
            <w:rFonts w:ascii="Times New Roman" w:hAnsi="Times New Roman"/>
            <w:sz w:val="28"/>
            <w:szCs w:val="28"/>
          </w:rPr>
          <w:t>пунктами 16</w:t>
        </w:r>
      </w:hyperlink>
      <w:r w:rsidRPr="00EE42A3">
        <w:rPr>
          <w:rFonts w:ascii="Times New Roman" w:hAnsi="Times New Roman"/>
          <w:sz w:val="28"/>
          <w:szCs w:val="28"/>
        </w:rPr>
        <w:t xml:space="preserve"> – </w:t>
      </w:r>
      <w:hyperlink w:anchor="Par295" w:history="1">
        <w:r w:rsidRPr="00EE42A3">
          <w:rPr>
            <w:rFonts w:ascii="Times New Roman" w:hAnsi="Times New Roman"/>
            <w:sz w:val="28"/>
            <w:szCs w:val="28"/>
          </w:rPr>
          <w:t>19</w:t>
        </w:r>
      </w:hyperlink>
      <w:r w:rsidRPr="00EE42A3">
        <w:rPr>
          <w:rFonts w:ascii="Times New Roman" w:hAnsi="Times New Roman"/>
          <w:sz w:val="28"/>
          <w:szCs w:val="28"/>
        </w:rPr>
        <w:t>, 22, 27 настоящего Положения";</w:t>
      </w:r>
    </w:p>
    <w:p w:rsidR="00FD0A3A" w:rsidRPr="00270CD1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70CD1">
        <w:rPr>
          <w:rFonts w:ascii="Times New Roman" w:hAnsi="Times New Roman"/>
          <w:sz w:val="28"/>
          <w:szCs w:val="28"/>
        </w:rPr>
        <w:t>30) в пункте 38:</w:t>
      </w:r>
    </w:p>
    <w:p w:rsidR="00FD0A3A" w:rsidRPr="00EE42A3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в подпункте "б" слова ". Указанные сведения не включаются </w:t>
      </w:r>
      <w:r w:rsidRPr="00EE42A3">
        <w:rPr>
          <w:rFonts w:ascii="Times New Roman" w:hAnsi="Times New Roman"/>
          <w:sz w:val="28"/>
          <w:szCs w:val="28"/>
        </w:rPr>
        <w:br/>
        <w:t>в проектную документацию для строительства подземных линий и объектов метрополитена" исключить;</w:t>
      </w:r>
    </w:p>
    <w:p w:rsidR="00FD0A3A" w:rsidRPr="00EE42A3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подпункт "р(1)" признать утратившим силу;</w:t>
      </w:r>
    </w:p>
    <w:p w:rsidR="00FD0A3A" w:rsidRPr="00EE42A3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дополнить подпунктами "р(2)" и "р(3)" следующего содержания: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"р(2)) перечень проектных решений по устройству временных инженерных сетей на период строительства линейного объекта </w:t>
      </w:r>
      <w:r w:rsidRPr="00EE42A3">
        <w:rPr>
          <w:rFonts w:ascii="Times New Roman" w:hAnsi="Times New Roman"/>
          <w:sz w:val="28"/>
          <w:szCs w:val="28"/>
        </w:rPr>
        <w:br/>
        <w:t>(при необходимости);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р(3)) при необходимости сноса (демонтажа) линейного объекта </w:t>
      </w:r>
      <w:r w:rsidRPr="00EE42A3">
        <w:rPr>
          <w:rFonts w:ascii="Times New Roman" w:hAnsi="Times New Roman"/>
          <w:sz w:val="28"/>
          <w:szCs w:val="28"/>
        </w:rPr>
        <w:br/>
        <w:t>или части линейного объекта, сведения, указанные в подпункте "х" пункта 29 настоящего Положения;"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дополнить подпунктом "ф" следующего содержания: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"ф) при необходимости сноса (демонтажа) линейного объекта или части линейного объекта, документы, указанные в подпункте </w:t>
      </w:r>
      <w:r>
        <w:rPr>
          <w:rFonts w:ascii="Times New Roman" w:hAnsi="Times New Roman"/>
          <w:sz w:val="28"/>
          <w:szCs w:val="28"/>
        </w:rPr>
        <w:t>"</w:t>
      </w:r>
      <w:r w:rsidRPr="00EE42A3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"</w:t>
      </w:r>
      <w:r w:rsidRPr="00EE42A3">
        <w:rPr>
          <w:rFonts w:ascii="Times New Roman" w:hAnsi="Times New Roman"/>
          <w:sz w:val="28"/>
          <w:szCs w:val="28"/>
        </w:rPr>
        <w:t xml:space="preserve"> пункта 29 настоящего Положения.";</w:t>
      </w:r>
    </w:p>
    <w:p w:rsidR="00FD0A3A" w:rsidRPr="00270CD1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70CD1">
        <w:rPr>
          <w:rFonts w:ascii="Times New Roman" w:hAnsi="Times New Roman"/>
          <w:sz w:val="28"/>
          <w:szCs w:val="28"/>
        </w:rPr>
        <w:t>31) пункт 39 признать утратившим силу;</w:t>
      </w:r>
    </w:p>
    <w:p w:rsidR="00FD0A3A" w:rsidRPr="00270CD1" w:rsidRDefault="00FD0A3A" w:rsidP="00EE42A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70CD1">
        <w:rPr>
          <w:rFonts w:ascii="Times New Roman" w:hAnsi="Times New Roman"/>
          <w:sz w:val="28"/>
          <w:szCs w:val="28"/>
        </w:rPr>
        <w:t>32) в пункте 40 цифру "7" заменить цифрой "6";</w:t>
      </w:r>
    </w:p>
    <w:p w:rsidR="00FD0A3A" w:rsidRPr="00270CD1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70CD1">
        <w:rPr>
          <w:rFonts w:ascii="Times New Roman" w:hAnsi="Times New Roman"/>
          <w:sz w:val="28"/>
          <w:szCs w:val="28"/>
        </w:rPr>
        <w:t>33) пункт 41 признать утратившим силу;</w:t>
      </w:r>
    </w:p>
    <w:p w:rsidR="00FD0A3A" w:rsidRPr="00270CD1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70CD1">
        <w:rPr>
          <w:rFonts w:ascii="Times New Roman" w:hAnsi="Times New Roman"/>
          <w:sz w:val="28"/>
          <w:szCs w:val="28"/>
        </w:rPr>
        <w:t>34) дополнить пунктом 41.1 следующего содержания: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"41.1 Раздел 7 </w:t>
      </w:r>
      <w:r>
        <w:rPr>
          <w:rFonts w:ascii="Times New Roman" w:hAnsi="Times New Roman"/>
          <w:sz w:val="28"/>
          <w:szCs w:val="28"/>
        </w:rPr>
        <w:t>"</w:t>
      </w:r>
      <w:r w:rsidRPr="00EE42A3">
        <w:rPr>
          <w:rFonts w:ascii="Times New Roman" w:hAnsi="Times New Roman"/>
          <w:sz w:val="28"/>
          <w:szCs w:val="28"/>
        </w:rPr>
        <w:t>Требования к обеспечению безопасной эксплуатации линейного объекта</w:t>
      </w:r>
      <w:r>
        <w:rPr>
          <w:rFonts w:ascii="Times New Roman" w:hAnsi="Times New Roman"/>
          <w:sz w:val="28"/>
          <w:szCs w:val="28"/>
        </w:rPr>
        <w:t>"</w:t>
      </w:r>
      <w:r w:rsidRPr="00EE42A3">
        <w:rPr>
          <w:rFonts w:ascii="Times New Roman" w:hAnsi="Times New Roman"/>
          <w:sz w:val="28"/>
          <w:szCs w:val="28"/>
        </w:rPr>
        <w:t xml:space="preserve"> должен содержать: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а) требования к способам проведения мероприятий по техническому обслуживанию, при проведении которых отсутствует угроза нарушения безопасности линейного объекта или недопустимого ухудшения параметров среды обитания людей;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б) минимальную периодичность осуществления проверок, осмотров </w:t>
      </w:r>
      <w:r w:rsidRPr="00EE42A3">
        <w:rPr>
          <w:rFonts w:ascii="Times New Roman" w:hAnsi="Times New Roman"/>
          <w:sz w:val="28"/>
          <w:szCs w:val="28"/>
        </w:rPr>
        <w:br/>
        <w:t>и освидетельствований состояния линейного объекта, его строительных конструкций, технологического оборудования и устройств;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в) сведения о значениях эксплуатационных нагрузок на строительные конструкции, технологического оборудования и устройств, которые недопустимо превышать в процессе эксплуатации линейного объекта;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г) организационно-технические мероприятия по обеспечению пожарной в процессе эксплуатации линейного объекта;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д) сведения о сроках эксплуатации линейного объекта и его частей;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е) максимальную периодичность проведения текущего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 xml:space="preserve">и капитального ремонта линейного объекта, в том числе отдельных элементов и конструкций 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ж) перечень мероприятий, обеспечивающих соблюдение требований по охране труда в процессе эксплуатации линейного объекта;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з) описание решений по организации ремонтного хозяйства,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>его оснащенность.";</w:t>
      </w:r>
    </w:p>
    <w:p w:rsidR="00FD0A3A" w:rsidRPr="00270CD1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70CD1">
        <w:rPr>
          <w:rFonts w:ascii="Times New Roman" w:hAnsi="Times New Roman"/>
          <w:sz w:val="28"/>
          <w:szCs w:val="28"/>
        </w:rPr>
        <w:t>35) пункт 42 изложить в следующей редакции:</w:t>
      </w:r>
    </w:p>
    <w:p w:rsidR="00FD0A3A" w:rsidRPr="00EE42A3" w:rsidRDefault="00FD0A3A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"42. Раздел 8 "Смета на строительство" и раздел 9 "Иная документация в случаях, предусмотренных федеральными законами" должны содержать документы, сведения и расчеты, указанные соответственно в пунктах 28 – 31 и пункте 32 настоящего Положения.".</w:t>
      </w:r>
    </w:p>
    <w:p w:rsidR="00FD0A3A" w:rsidRPr="00270CD1" w:rsidRDefault="00FD0A3A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70CD1">
        <w:rPr>
          <w:rFonts w:ascii="Times New Roman" w:hAnsi="Times New Roman"/>
          <w:sz w:val="28"/>
          <w:szCs w:val="28"/>
        </w:rPr>
        <w:t>36) дополнить пунктом 43 следующего содержания:</w:t>
      </w:r>
    </w:p>
    <w:p w:rsidR="00FD0A3A" w:rsidRPr="00EE42A3" w:rsidRDefault="00FD0A3A" w:rsidP="0004135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"43. Дополнительные </w:t>
      </w:r>
      <w:r>
        <w:rPr>
          <w:rFonts w:ascii="Times New Roman" w:hAnsi="Times New Roman"/>
          <w:sz w:val="28"/>
          <w:szCs w:val="28"/>
        </w:rPr>
        <w:t xml:space="preserve">(уточняющие) </w:t>
      </w:r>
      <w:r w:rsidRPr="00EE42A3">
        <w:rPr>
          <w:rFonts w:ascii="Times New Roman" w:hAnsi="Times New Roman"/>
          <w:sz w:val="28"/>
          <w:szCs w:val="28"/>
        </w:rPr>
        <w:t xml:space="preserve">требования к содержанию проектной документации в отношении отдельных объектов приведены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 xml:space="preserve">в приложениях №№ 1 – </w:t>
      </w:r>
      <w:r>
        <w:rPr>
          <w:rFonts w:ascii="Times New Roman" w:hAnsi="Times New Roman"/>
          <w:sz w:val="28"/>
          <w:szCs w:val="28"/>
        </w:rPr>
        <w:t>6</w:t>
      </w:r>
      <w:r w:rsidRPr="00EE42A3">
        <w:rPr>
          <w:rFonts w:ascii="Times New Roman" w:hAnsi="Times New Roman"/>
          <w:sz w:val="28"/>
          <w:szCs w:val="28"/>
        </w:rPr>
        <w:t>.".</w:t>
      </w:r>
    </w:p>
    <w:p w:rsidR="00FD0A3A" w:rsidRPr="00EE42A3" w:rsidRDefault="00FD0A3A" w:rsidP="0004135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0A3A" w:rsidRPr="00EE42A3" w:rsidRDefault="00FD0A3A" w:rsidP="0004135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  <w:sectPr w:rsidR="00FD0A3A" w:rsidRPr="00EE42A3" w:rsidSect="00D942EA">
          <w:pgSz w:w="11906" w:h="16838"/>
          <w:pgMar w:top="1134" w:right="1418" w:bottom="1134" w:left="1418" w:header="709" w:footer="709" w:gutter="0"/>
          <w:pgNumType w:start="1"/>
          <w:cols w:space="708"/>
          <w:titlePg/>
          <w:docGrid w:linePitch="360"/>
        </w:sectPr>
      </w:pPr>
    </w:p>
    <w:p w:rsidR="00FD0A3A" w:rsidRPr="00EE42A3" w:rsidRDefault="00FD0A3A" w:rsidP="00041357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Приложение № 1</w:t>
      </w:r>
    </w:p>
    <w:p w:rsidR="00FD0A3A" w:rsidRPr="00EE42A3" w:rsidRDefault="00FD0A3A" w:rsidP="00041357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к Положению о составе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 xml:space="preserve">разделов проектной документации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>и требованиях к их содержанию</w:t>
      </w:r>
    </w:p>
    <w:p w:rsidR="00FD0A3A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0A3A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0A3A" w:rsidRPr="00EE42A3" w:rsidRDefault="00FD0A3A" w:rsidP="00041357">
      <w:pPr>
        <w:pStyle w:val="Heading1"/>
        <w:widowControl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13" w:name="sub_300"/>
      <w:r w:rsidRPr="00EE42A3">
        <w:rPr>
          <w:rFonts w:ascii="Times New Roman" w:hAnsi="Times New Roman" w:cs="Times New Roman"/>
          <w:color w:val="auto"/>
          <w:sz w:val="28"/>
          <w:szCs w:val="28"/>
        </w:rPr>
        <w:t xml:space="preserve">Дополнительные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(уточняющие) </w:t>
      </w:r>
      <w:r w:rsidRPr="00EE42A3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Pr="00EE42A3">
        <w:rPr>
          <w:rFonts w:ascii="Times New Roman" w:hAnsi="Times New Roman" w:cs="Times New Roman"/>
          <w:color w:val="auto"/>
          <w:sz w:val="28"/>
          <w:szCs w:val="28"/>
        </w:rPr>
        <w:br/>
        <w:t xml:space="preserve">к составу и содержанию разделов проектной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документации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для метрополитена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14" w:name="sub_1033"/>
      <w:bookmarkEnd w:id="13"/>
    </w:p>
    <w:p w:rsidR="00FD0A3A" w:rsidRPr="00EF6B9C" w:rsidRDefault="00FD0A3A" w:rsidP="00EF6B9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6B9C">
        <w:rPr>
          <w:rFonts w:ascii="Times New Roman" w:hAnsi="Times New Roman"/>
          <w:sz w:val="28"/>
          <w:szCs w:val="28"/>
        </w:rPr>
        <w:t xml:space="preserve">1. Проектная документация для метрополитена выполняется </w:t>
      </w:r>
      <w:r>
        <w:rPr>
          <w:rFonts w:ascii="Times New Roman" w:hAnsi="Times New Roman"/>
          <w:sz w:val="28"/>
          <w:szCs w:val="28"/>
        </w:rPr>
        <w:br/>
      </w:r>
      <w:r w:rsidRPr="00EF6B9C">
        <w:rPr>
          <w:rFonts w:ascii="Times New Roman" w:hAnsi="Times New Roman"/>
          <w:sz w:val="28"/>
          <w:szCs w:val="28"/>
        </w:rPr>
        <w:t xml:space="preserve">в составе, предусмотренном частью </w:t>
      </w:r>
      <w:r w:rsidRPr="00EF6B9C">
        <w:rPr>
          <w:rFonts w:ascii="Times New Roman" w:hAnsi="Times New Roman"/>
          <w:sz w:val="28"/>
          <w:szCs w:val="28"/>
          <w:lang w:val="en-US"/>
        </w:rPr>
        <w:t>III</w:t>
      </w:r>
      <w:r w:rsidRPr="00EF6B9C">
        <w:rPr>
          <w:rFonts w:ascii="Times New Roman" w:hAnsi="Times New Roman"/>
          <w:sz w:val="28"/>
          <w:szCs w:val="28"/>
        </w:rPr>
        <w:t xml:space="preserve"> "Положения о составе разделов проектной документации и требованиях к их содержанию" с учетом следующих особенностей.</w:t>
      </w:r>
    </w:p>
    <w:p w:rsidR="00FD0A3A" w:rsidRPr="00EF6B9C" w:rsidRDefault="00FD0A3A" w:rsidP="00EF6B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5" w:name="sub_1036"/>
      <w:bookmarkEnd w:id="14"/>
      <w:r w:rsidRPr="00EF6B9C">
        <w:rPr>
          <w:rFonts w:ascii="Times New Roman" w:hAnsi="Times New Roman"/>
          <w:sz w:val="28"/>
          <w:szCs w:val="28"/>
        </w:rPr>
        <w:t>2. Раздел "Проект организации строительства" должен содержать:</w:t>
      </w:r>
    </w:p>
    <w:p w:rsidR="00FD0A3A" w:rsidRPr="00EF6B9C" w:rsidRDefault="00FD0A3A" w:rsidP="00EF6B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0A3A" w:rsidRDefault="00FD0A3A" w:rsidP="00EF6B9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EF6B9C">
        <w:rPr>
          <w:rFonts w:ascii="Times New Roman" w:hAnsi="Times New Roman"/>
          <w:sz w:val="28"/>
          <w:szCs w:val="28"/>
        </w:rPr>
        <w:t>в текстовой части</w:t>
      </w:r>
    </w:p>
    <w:p w:rsidR="00FD0A3A" w:rsidRPr="00EF6B9C" w:rsidRDefault="00FD0A3A" w:rsidP="00EF6B9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D0A3A" w:rsidRPr="00EF6B9C" w:rsidRDefault="00FD0A3A" w:rsidP="00EF6B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</w:t>
      </w:r>
      <w:r w:rsidRPr="00EF6B9C">
        <w:rPr>
          <w:rFonts w:ascii="Times New Roman" w:hAnsi="Times New Roman"/>
          <w:sz w:val="28"/>
          <w:szCs w:val="28"/>
        </w:rPr>
        <w:t>описание проектных решений и перечень мероприятий промышленной безопасности для подземных объектов метрополитена, включающие:</w:t>
      </w:r>
    </w:p>
    <w:p w:rsidR="00FD0A3A" w:rsidRPr="00EF6B9C" w:rsidRDefault="00FD0A3A" w:rsidP="00EF6B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6B9C">
        <w:rPr>
          <w:rFonts w:ascii="Times New Roman" w:hAnsi="Times New Roman"/>
          <w:sz w:val="28"/>
          <w:szCs w:val="28"/>
        </w:rPr>
        <w:t>оценку инженерно-геологических условий строительства подземного сооружения, указание возможных геологических аномалий в зоне строительства, меры по безаварийному ведению работ при строительстве подземного сооружения, соответствие границ ведения строительных работ горноотводному акту;</w:t>
      </w:r>
    </w:p>
    <w:p w:rsidR="00FD0A3A" w:rsidRPr="00EF6B9C" w:rsidRDefault="00FD0A3A" w:rsidP="00EF6B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6B9C">
        <w:rPr>
          <w:rFonts w:ascii="Times New Roman" w:hAnsi="Times New Roman"/>
          <w:sz w:val="28"/>
          <w:szCs w:val="28"/>
        </w:rPr>
        <w:t>перечень опасных производственных объектов (химические заводы, бензозаправочные станции, склады огнеопасных материалов и другие объекты), располагающихся вдоль трассы или в зоне строительства;</w:t>
      </w:r>
    </w:p>
    <w:p w:rsidR="00FD0A3A" w:rsidRPr="00EF6B9C" w:rsidRDefault="00FD0A3A" w:rsidP="00EF6B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6B9C">
        <w:rPr>
          <w:rFonts w:ascii="Times New Roman" w:hAnsi="Times New Roman"/>
          <w:sz w:val="28"/>
          <w:szCs w:val="28"/>
        </w:rPr>
        <w:t xml:space="preserve">перечень зданий, сооружений и инженерных коммуникаций, попадающих в зону возможных деформаций, оценку мер </w:t>
      </w:r>
      <w:r>
        <w:rPr>
          <w:rFonts w:ascii="Times New Roman" w:hAnsi="Times New Roman"/>
          <w:sz w:val="28"/>
          <w:szCs w:val="28"/>
        </w:rPr>
        <w:br/>
      </w:r>
      <w:r w:rsidRPr="00EF6B9C">
        <w:rPr>
          <w:rFonts w:ascii="Times New Roman" w:hAnsi="Times New Roman"/>
          <w:sz w:val="28"/>
          <w:szCs w:val="28"/>
        </w:rPr>
        <w:t>по предупреждению деформаций и разрушений существующих зданий, сооружений и коммуникаций;</w:t>
      </w:r>
    </w:p>
    <w:p w:rsidR="00FD0A3A" w:rsidRPr="00EF6B9C" w:rsidRDefault="00FD0A3A" w:rsidP="00EF6B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6B9C">
        <w:rPr>
          <w:rFonts w:ascii="Times New Roman" w:hAnsi="Times New Roman"/>
          <w:sz w:val="28"/>
          <w:szCs w:val="28"/>
        </w:rPr>
        <w:t xml:space="preserve">сведения о степени опасного или безопасного воздействия </w:t>
      </w:r>
      <w:r>
        <w:rPr>
          <w:rFonts w:ascii="Times New Roman" w:hAnsi="Times New Roman"/>
          <w:sz w:val="28"/>
          <w:szCs w:val="28"/>
        </w:rPr>
        <w:br/>
      </w:r>
      <w:r w:rsidRPr="00EF6B9C">
        <w:rPr>
          <w:rFonts w:ascii="Times New Roman" w:hAnsi="Times New Roman"/>
          <w:sz w:val="28"/>
          <w:szCs w:val="28"/>
        </w:rPr>
        <w:t>на окружающую среду района, сохранность существующих зданий, сооружений и коммуникаций, проявляющегося в ходе основных технологических процессов в период строительства в виде шума, вибрации, выбросов вредных веществ, понижения уровня грунтовых вод, барражного эффекта, загрязнения грунтовых вод, карстовых и оползневых явлений;</w:t>
      </w:r>
    </w:p>
    <w:p w:rsidR="00FD0A3A" w:rsidRPr="00EF6B9C" w:rsidRDefault="00FD0A3A" w:rsidP="00EF6B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6B9C">
        <w:rPr>
          <w:rFonts w:ascii="Times New Roman" w:hAnsi="Times New Roman"/>
          <w:sz w:val="28"/>
          <w:szCs w:val="28"/>
        </w:rPr>
        <w:t xml:space="preserve">расчеты на прочность и устойчивость временных ограждающих несущих конструкций и обделок, расчет постоянных конструкций </w:t>
      </w:r>
      <w:r>
        <w:rPr>
          <w:rFonts w:ascii="Times New Roman" w:hAnsi="Times New Roman"/>
          <w:sz w:val="28"/>
          <w:szCs w:val="28"/>
        </w:rPr>
        <w:br/>
      </w:r>
      <w:r w:rsidRPr="00EF6B9C">
        <w:rPr>
          <w:rFonts w:ascii="Times New Roman" w:hAnsi="Times New Roman"/>
          <w:sz w:val="28"/>
          <w:szCs w:val="28"/>
        </w:rPr>
        <w:t>на различные комбинации нагрузок при монтаже;</w:t>
      </w:r>
    </w:p>
    <w:p w:rsidR="00FD0A3A" w:rsidRPr="00EF6B9C" w:rsidRDefault="00FD0A3A" w:rsidP="00EF6B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6B9C">
        <w:rPr>
          <w:rFonts w:ascii="Times New Roman" w:hAnsi="Times New Roman"/>
          <w:sz w:val="28"/>
          <w:szCs w:val="28"/>
        </w:rPr>
        <w:t xml:space="preserve">оценку применяемых технологических процессов при строительстве подземного сооружения с указанием основных мер по обеспечению безопасности и возможных аварийных ситуаций с мерами </w:t>
      </w:r>
      <w:r>
        <w:rPr>
          <w:rFonts w:ascii="Times New Roman" w:hAnsi="Times New Roman"/>
          <w:sz w:val="28"/>
          <w:szCs w:val="28"/>
        </w:rPr>
        <w:br/>
      </w:r>
      <w:r w:rsidRPr="00EF6B9C">
        <w:rPr>
          <w:rFonts w:ascii="Times New Roman" w:hAnsi="Times New Roman"/>
          <w:sz w:val="28"/>
          <w:szCs w:val="28"/>
        </w:rPr>
        <w:t>по их ликвидации;</w:t>
      </w:r>
    </w:p>
    <w:p w:rsidR="00FD0A3A" w:rsidRPr="00EF6B9C" w:rsidRDefault="00FD0A3A" w:rsidP="00EF6B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6B9C">
        <w:rPr>
          <w:rFonts w:ascii="Times New Roman" w:hAnsi="Times New Roman"/>
          <w:sz w:val="28"/>
          <w:szCs w:val="28"/>
        </w:rPr>
        <w:t xml:space="preserve">перечень мероприятий по обеспечению пожарной безопасности </w:t>
      </w:r>
      <w:r>
        <w:rPr>
          <w:rFonts w:ascii="Times New Roman" w:hAnsi="Times New Roman"/>
          <w:sz w:val="28"/>
          <w:szCs w:val="28"/>
        </w:rPr>
        <w:br/>
      </w:r>
      <w:r w:rsidRPr="00EF6B9C">
        <w:rPr>
          <w:rFonts w:ascii="Times New Roman" w:hAnsi="Times New Roman"/>
          <w:sz w:val="28"/>
          <w:szCs w:val="28"/>
        </w:rPr>
        <w:t>в процессе производства строительно-монтажных работ;</w:t>
      </w:r>
    </w:p>
    <w:p w:rsidR="00FD0A3A" w:rsidRPr="00EF6B9C" w:rsidRDefault="00FD0A3A" w:rsidP="00EF6B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6B9C">
        <w:rPr>
          <w:rFonts w:ascii="Times New Roman" w:hAnsi="Times New Roman"/>
          <w:sz w:val="28"/>
          <w:szCs w:val="28"/>
        </w:rPr>
        <w:t xml:space="preserve">основные положения по энергобезопасности (бесперебойное обеспечение электроэнергией, сжатым воздухом, связью), описание </w:t>
      </w:r>
      <w:r>
        <w:rPr>
          <w:rFonts w:ascii="Times New Roman" w:hAnsi="Times New Roman"/>
          <w:sz w:val="28"/>
          <w:szCs w:val="28"/>
        </w:rPr>
        <w:br/>
      </w:r>
      <w:r w:rsidRPr="00EF6B9C">
        <w:rPr>
          <w:rFonts w:ascii="Times New Roman" w:hAnsi="Times New Roman"/>
          <w:sz w:val="28"/>
          <w:szCs w:val="28"/>
        </w:rPr>
        <w:t>и разработку мер по предупреждению электротравматизма и используемых для этого технических средств;</w:t>
      </w:r>
    </w:p>
    <w:p w:rsidR="00FD0A3A" w:rsidRPr="00EF6B9C" w:rsidRDefault="00FD0A3A" w:rsidP="00EF6B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6B9C">
        <w:rPr>
          <w:rFonts w:ascii="Times New Roman" w:hAnsi="Times New Roman"/>
          <w:sz w:val="28"/>
          <w:szCs w:val="28"/>
        </w:rPr>
        <w:t xml:space="preserve">описание схемы и режима проветривания горных выработок </w:t>
      </w:r>
      <w:r>
        <w:rPr>
          <w:rFonts w:ascii="Times New Roman" w:hAnsi="Times New Roman"/>
          <w:sz w:val="28"/>
          <w:szCs w:val="28"/>
        </w:rPr>
        <w:br/>
      </w:r>
      <w:r w:rsidRPr="00EF6B9C">
        <w:rPr>
          <w:rFonts w:ascii="Times New Roman" w:hAnsi="Times New Roman"/>
          <w:sz w:val="28"/>
          <w:szCs w:val="28"/>
        </w:rPr>
        <w:t>на период их проходки, решения по обогреву или охлаждению подаваемого в выработки воздуха, схемы транспорта, расчеты;</w:t>
      </w:r>
    </w:p>
    <w:p w:rsidR="00FD0A3A" w:rsidRPr="00EF6B9C" w:rsidRDefault="00FD0A3A" w:rsidP="00EF6B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6B9C">
        <w:rPr>
          <w:rFonts w:ascii="Times New Roman" w:hAnsi="Times New Roman"/>
          <w:sz w:val="28"/>
          <w:szCs w:val="28"/>
        </w:rPr>
        <w:t>описание мер по борьбе с пылью, газами, внезапными выбросами пород, горными ударами, вывалами, прорывами вод и плывунов;</w:t>
      </w:r>
    </w:p>
    <w:p w:rsidR="00FD0A3A" w:rsidRPr="00EF6B9C" w:rsidRDefault="00FD0A3A" w:rsidP="00EF6B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6B9C">
        <w:rPr>
          <w:rFonts w:ascii="Times New Roman" w:hAnsi="Times New Roman"/>
          <w:sz w:val="28"/>
          <w:szCs w:val="28"/>
        </w:rPr>
        <w:t xml:space="preserve">описание схемы водоотлива при проходке стволов, выработок </w:t>
      </w:r>
      <w:r>
        <w:rPr>
          <w:rFonts w:ascii="Times New Roman" w:hAnsi="Times New Roman"/>
          <w:sz w:val="28"/>
          <w:szCs w:val="28"/>
        </w:rPr>
        <w:br/>
      </w:r>
      <w:r w:rsidRPr="00EF6B9C">
        <w:rPr>
          <w:rFonts w:ascii="Times New Roman" w:hAnsi="Times New Roman"/>
          <w:sz w:val="28"/>
          <w:szCs w:val="28"/>
        </w:rPr>
        <w:t>и котлованов, решения по отводу и очистке шахтных вод;</w:t>
      </w:r>
    </w:p>
    <w:p w:rsidR="00FD0A3A" w:rsidRPr="00EF6B9C" w:rsidRDefault="00FD0A3A" w:rsidP="00EF6B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6B9C">
        <w:rPr>
          <w:rFonts w:ascii="Times New Roman" w:hAnsi="Times New Roman"/>
          <w:sz w:val="28"/>
          <w:szCs w:val="28"/>
        </w:rPr>
        <w:t xml:space="preserve">описание мер по предупреждению и локализации воздействия буровзрывных работ на существующие сооружения и коммуникации </w:t>
      </w:r>
      <w:r>
        <w:rPr>
          <w:rFonts w:ascii="Times New Roman" w:hAnsi="Times New Roman"/>
          <w:sz w:val="28"/>
          <w:szCs w:val="28"/>
        </w:rPr>
        <w:br/>
      </w:r>
      <w:r w:rsidRPr="00EF6B9C">
        <w:rPr>
          <w:rFonts w:ascii="Times New Roman" w:hAnsi="Times New Roman"/>
          <w:sz w:val="28"/>
          <w:szCs w:val="28"/>
        </w:rPr>
        <w:t>с указанием предлагаемых мер безопасности;</w:t>
      </w:r>
    </w:p>
    <w:p w:rsidR="00FD0A3A" w:rsidRPr="00EF6B9C" w:rsidRDefault="00FD0A3A" w:rsidP="00EF6B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6B9C">
        <w:rPr>
          <w:rFonts w:ascii="Times New Roman" w:hAnsi="Times New Roman"/>
          <w:sz w:val="28"/>
          <w:szCs w:val="28"/>
        </w:rPr>
        <w:t>описание системы наблюдения за деформациями;</w:t>
      </w:r>
    </w:p>
    <w:p w:rsidR="00FD0A3A" w:rsidRPr="00EF6B9C" w:rsidRDefault="00FD0A3A" w:rsidP="00EF6B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6B9C">
        <w:rPr>
          <w:rFonts w:ascii="Times New Roman" w:hAnsi="Times New Roman"/>
          <w:sz w:val="28"/>
          <w:szCs w:val="28"/>
        </w:rPr>
        <w:t>сведения о примен</w:t>
      </w:r>
      <w:r>
        <w:rPr>
          <w:rFonts w:ascii="Times New Roman" w:hAnsi="Times New Roman"/>
          <w:sz w:val="28"/>
          <w:szCs w:val="28"/>
        </w:rPr>
        <w:t>яемом оборудовании и механизмах.</w:t>
      </w:r>
    </w:p>
    <w:p w:rsidR="00FD0A3A" w:rsidRPr="00EF6B9C" w:rsidRDefault="00FD0A3A" w:rsidP="00EF6B9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EF6B9C">
        <w:rPr>
          <w:rFonts w:ascii="Times New Roman" w:hAnsi="Times New Roman"/>
          <w:sz w:val="28"/>
          <w:szCs w:val="28"/>
        </w:rPr>
        <w:t>Раздел "Технологические и конструктивные решения линейного объекта. Искусственные сооружения" для метрополитена дополнительно должен содержать:</w:t>
      </w:r>
    </w:p>
    <w:p w:rsidR="00FD0A3A" w:rsidRPr="00EF6B9C" w:rsidRDefault="00FD0A3A" w:rsidP="00EF6B9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15"/>
    <w:p w:rsidR="00FD0A3A" w:rsidRPr="00EF6B9C" w:rsidRDefault="00FD0A3A" w:rsidP="00EF6B9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F6B9C">
        <w:rPr>
          <w:rFonts w:ascii="Times New Roman" w:hAnsi="Times New Roman"/>
          <w:sz w:val="28"/>
          <w:szCs w:val="28"/>
        </w:rPr>
        <w:t>в текстовой части</w:t>
      </w:r>
    </w:p>
    <w:p w:rsidR="00FD0A3A" w:rsidRPr="00EF6B9C" w:rsidRDefault="00FD0A3A" w:rsidP="00EF6B9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0A3A" w:rsidRPr="00EF6B9C" w:rsidRDefault="00FD0A3A" w:rsidP="00EF6B9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6B9C">
        <w:rPr>
          <w:rFonts w:ascii="Times New Roman" w:hAnsi="Times New Roman"/>
          <w:sz w:val="28"/>
          <w:szCs w:val="28"/>
        </w:rPr>
        <w:t>а) сведения о системе электроснабжения:</w:t>
      </w:r>
    </w:p>
    <w:p w:rsidR="00FD0A3A" w:rsidRPr="00EF6B9C" w:rsidRDefault="00FD0A3A" w:rsidP="00EF6B9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6B9C">
        <w:rPr>
          <w:rFonts w:ascii="Times New Roman" w:hAnsi="Times New Roman"/>
          <w:sz w:val="28"/>
          <w:szCs w:val="28"/>
        </w:rPr>
        <w:t xml:space="preserve">характеристику источников электроснабжения в соответствии </w:t>
      </w:r>
      <w:r w:rsidRPr="00EF6B9C">
        <w:rPr>
          <w:rFonts w:ascii="Times New Roman" w:hAnsi="Times New Roman"/>
          <w:sz w:val="28"/>
          <w:szCs w:val="28"/>
        </w:rPr>
        <w:br/>
        <w:t>с техническими условиями на подключение объекта капитального строительства к сетям электроснабжения общего пользования;</w:t>
      </w:r>
    </w:p>
    <w:p w:rsidR="00FD0A3A" w:rsidRPr="00EF6B9C" w:rsidRDefault="00FD0A3A" w:rsidP="00EF6B9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6B9C">
        <w:rPr>
          <w:rFonts w:ascii="Times New Roman" w:hAnsi="Times New Roman"/>
          <w:sz w:val="28"/>
          <w:szCs w:val="28"/>
        </w:rPr>
        <w:t>обоснование принятой схемы электроснабжения;</w:t>
      </w:r>
    </w:p>
    <w:p w:rsidR="00FD0A3A" w:rsidRPr="00EF6B9C" w:rsidRDefault="00FD0A3A" w:rsidP="00EF6B9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F6B9C">
        <w:rPr>
          <w:rFonts w:ascii="Times New Roman" w:hAnsi="Times New Roman"/>
          <w:sz w:val="28"/>
          <w:szCs w:val="28"/>
        </w:rPr>
        <w:t xml:space="preserve">сведения о количестве электроприемников, их установленной </w:t>
      </w:r>
      <w:r w:rsidRPr="00EF6B9C">
        <w:rPr>
          <w:rFonts w:ascii="Times New Roman" w:hAnsi="Times New Roman"/>
          <w:sz w:val="28"/>
          <w:szCs w:val="28"/>
        </w:rPr>
        <w:br/>
        <w:t>и расчетной мощности;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требования к надежности электроснабжения и качеству электроэнергии;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описание решений по обеспечению электроэнергией электроприемников в соответствии с установленной классификацией </w:t>
      </w:r>
      <w:r w:rsidRPr="00EE42A3">
        <w:rPr>
          <w:rFonts w:ascii="Times New Roman" w:hAnsi="Times New Roman"/>
          <w:sz w:val="28"/>
          <w:szCs w:val="28"/>
        </w:rPr>
        <w:br/>
        <w:t>в рабочем и аварийном режимах;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описание проектных решений по компенсации реактивной мощности, релейной защите, управлению, автоматизации и диспетчеризации системы электроснабжения;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перечень мероприятий по экономии электроэнергии;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сведения о мощности сетевых и трансформаторных объектов;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решения по организации масляного и ремонтного хозяйства;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перечень мероприятий по заземлению (занулению) и молниезащите;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сведения о типе, классе проводов и осветительной арматуры, которые подлежат применению при строительстве объекта капитального строительства;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описание системы рабочего и аварийного освещения;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описание дополнительных и резервных источников электроэнергии;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перечень мероприятий по резервированию электроэнергии;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б) сведения о системе водоснабжения: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сведения о существующих и проектируемых источниках водоснабжения;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сведения о существующих и проектируемых зонах охраны источников питьевого водоснабжения, водоохранных зонах;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описание и характеристика системы водоснабжения и ее параметров;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сведения о расчетном (проектном) расходе воды на хозяйственно-питьевые нужды, в том числе на автоматическое пожаротушение </w:t>
      </w:r>
      <w:r w:rsidRPr="00EE42A3">
        <w:rPr>
          <w:rFonts w:ascii="Times New Roman" w:hAnsi="Times New Roman"/>
          <w:sz w:val="28"/>
          <w:szCs w:val="28"/>
        </w:rPr>
        <w:br/>
        <w:t>и техническое водоснабжение, включая оборотное;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сведения о расчетном (проектном) расходе воды на производственные нужды;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сведения о фактическом и требуемом напоре в сети водоснабжения, проектных решениях и инженерном оборудовании, обеспечивающих создание требуемого напора воды;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сведения о материалах труб систем водоснабжения и мерах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>по их защите от агрессивного воздействия грунтов и грунтовых вод;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сведения о качестве воды;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перечень мероприятий по обеспечению установленных показателей качества воды для различных потребителей;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перечень мероприятий по резервированию воды;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перечень мероприятий по учету водопотребления;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описание системы автоматизации водоснабжения;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перечень мероприятий по рациональному использованию воды, </w:t>
      </w:r>
      <w:r w:rsidRPr="00EE42A3">
        <w:rPr>
          <w:rFonts w:ascii="Times New Roman" w:hAnsi="Times New Roman"/>
          <w:sz w:val="28"/>
          <w:szCs w:val="28"/>
        </w:rPr>
        <w:br/>
        <w:t>ее экономии;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описание системы горячего водоснабжения;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расчетный расход горячей воды;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описание системы оборотного водоснабжения и мероприятий, обеспечивающих повторное использование тепла подогретой воды;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баланс водопотребления и водоотведения по объекту капитального строительства в целом и по основным производственным процессам;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в) сведения о системе водоотведения: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сведения о существующих и проектируемых системах канализации, водоотведения и станциях очистки сточных вод;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обоснование принятых систем сбора и отвода сточных вод, объема сточных вод, концентраций их загрязнений, способов предварительной очистки, применяемых реагентов, оборудования и аппаратуры;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обоснование принятого порядка сбора, утилизации и захоронения отходов;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описание и обоснование схемы прокладки канализационных трубопроводов, описание участков прокладки напорных трубопроводов </w:t>
      </w:r>
      <w:r w:rsidRPr="00EE42A3">
        <w:rPr>
          <w:rFonts w:ascii="Times New Roman" w:hAnsi="Times New Roman"/>
          <w:sz w:val="28"/>
          <w:szCs w:val="28"/>
        </w:rPr>
        <w:br/>
        <w:t>(при наличии), условия их прокладки, оборудование, сведения о материале трубопроводов и колодцев, способы их защиты от агрессивного воздействия грунтов и грунтовых вод;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описание проектных решений в отношении ливневой канализации </w:t>
      </w:r>
      <w:r w:rsidRPr="00EE42A3">
        <w:rPr>
          <w:rFonts w:ascii="Times New Roman" w:hAnsi="Times New Roman"/>
          <w:sz w:val="28"/>
          <w:szCs w:val="28"/>
        </w:rPr>
        <w:br/>
        <w:t>и расчетного объема дождевых стоков;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описание проектных решений по сбору и отводу дренажных вод;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г) сведения о системах отопления, вентиляции и кондиционирования воздуха, тепловых сетях: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сведения о климатических и метеорологических условиях района строительства, расчетных параметрах наружного воздуха;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сведения об источниках теплоснабжения, параметрах теплоносителей систем отопления и вентиляции;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описание и обоснование способов прокладки и конструктивных решений, включая решения в отношении диаметров и теплоизоляции труб теплотрассы от точки присоединения к сетям общего пользования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>до объекта капитального строительства;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перечень мер по защите трубопроводов от агрессивного воздействия грунтов и грунтовых вод;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обоснование принятых систем и принципиальных решений </w:t>
      </w:r>
      <w:r w:rsidRPr="00EE42A3">
        <w:rPr>
          <w:rFonts w:ascii="Times New Roman" w:hAnsi="Times New Roman"/>
          <w:sz w:val="28"/>
          <w:szCs w:val="28"/>
        </w:rPr>
        <w:br/>
        <w:t>по отоплению, вентиляции и кондиционированию воздуха помещений;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сведения о тепловых нагрузках на отопление, вентиляцию, горячее водоснабжение на производственные и другие нужды;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сведения о потребности в паре;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обоснование оптимальности размещения отопительного оборудования, характеристик материалов для изготовления воздуховодов;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обоснование рациональности трассировки воздуховодов вентиляционных систем;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описание технических решений, обеспечивающих надежность работы систем в экстремальных условиях;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описание систем автоматизации и диспетчеризации процесса регулирования отопления, вентиляции и кондиционирования воздуха;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характеристика технологического оборудования, выделяющего вредные вещества;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обоснование выбранной системы очистки от газов и пыли;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перечень мероприятий по обеспечению эффективности работы систем вентиляции в аварийной ситуации (при необходимости);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д) сведения о системе автоматики и телемеханики движения поездов: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общие сведения о проектируемых системах автоматики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>и телемеханики для обеспечения безопасности и организации движения поездов, пропускной способности линии (участка);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сведения о системе автоматического регулирования и обеспечения безопасности движения поездов, автоматической блокировки;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описание устройств автоматического регулирования скорости;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сведения о контролируемых ступенях скорости;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сведения о нормативах для расчета тормозных путей и выполнения тяговых расчетов;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описание устройств автоматической блокировки, сигнализации светофоров и режимов эксплуатации;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расчет схемы блок-участков (по каждому перегону);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сведения о параметрах системы централизации стрелок и сигналов;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сведения о пропускной способности оборотных тупиков;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описание системы автоматизации часто повторяющихся маршрутов;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описание схемы управления стрелочными приводами, тип стрелочного привода;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описание системы контроля остановки поездов на станциях с путевым развитием;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описание сигнализации полуавтоматических светофоров;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описание системы пригласительных сигналов и их автоматизации, резервирования аппаратуры;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сведения об устройствах диспетчерской централизации, режимах работы, мерах защиты от несанкционированного доступа;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основные параметры систем телеуправления и телесигнализации, дальность управления и каналы связи, емкость систем;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описание системы дублирования ответственных команд;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сведения о резервировании аппаратуры;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сведения о размещении центральных и станционных устройств;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описание системы автоматического управления движением поездов;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сведения о взаимодействии с системами автоматического регулирования и безопасности движения;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е) сведения о системах сетей связи и электрочасов: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общие сведения о комплексе средств связи, емкости присоединяемой сети связи объекта метрополитена к сети связи общего пользования;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сведения о технических условиях присоединения к сети связи города (метрополитена);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характеристика и состав средств связи с обоснованием применяемого оборудования и емкости, указанием мест размещения оборудования;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описание технических решений по записи и защите информации </w:t>
      </w:r>
      <w:r w:rsidRPr="00EE42A3">
        <w:rPr>
          <w:rFonts w:ascii="Times New Roman" w:hAnsi="Times New Roman"/>
          <w:sz w:val="28"/>
          <w:szCs w:val="28"/>
        </w:rPr>
        <w:br/>
        <w:t>(при необходимости);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обоснование выбранной трассы линии связи;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сведения о параметрах, марках и сечениях кабелей, определение емкости кабелей, меры по снижению затухания, расход кабелей связи;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описание системы теленаблюдения, системы громкоговорящего оповещения и системы электрочасов на станциях, видов сигнализации, мест размещения оборудования и методов управления;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перечень мероприятий по обеспечению устойчивого функционирования сетей связи, в том числе в чрезвычайных ситуациях;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ж) сведения о путях и контактном рельсе: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сведения о принятой норме ширины колеи на прямых и кривых участках пути;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обоснование принятого типа рельсов и рода подрельсового основания </w:t>
      </w:r>
      <w:r w:rsidRPr="00EE42A3">
        <w:rPr>
          <w:rFonts w:ascii="Times New Roman" w:hAnsi="Times New Roman"/>
          <w:sz w:val="28"/>
          <w:szCs w:val="28"/>
        </w:rPr>
        <w:br/>
        <w:t xml:space="preserve">на главных, станционных и соединительных путях, расположенных </w:t>
      </w:r>
      <w:r w:rsidRPr="00EE42A3">
        <w:rPr>
          <w:rFonts w:ascii="Times New Roman" w:hAnsi="Times New Roman"/>
          <w:sz w:val="28"/>
          <w:szCs w:val="28"/>
        </w:rPr>
        <w:br/>
        <w:t>на подземных, наземных и надземных участках линии;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сведения о принятых типах и марках стрелочных переводов, перекрестных съездов, глухих пересечений, промежуточных скреплений (в том числе виброгасящих), путевом бетонном (балластном) слое, способе сварки рельсов и длине сварных рельсовых плетей;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сведения о земляном полотне и водоотводных устройствах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 xml:space="preserve">на наземном участке линии, а также охранных приспособлениях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>и уравнительных приборах на надземном участке линии;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сведения о конструкциях контактного рельса (способ крепления кронштейна контактного рельса к элементам верхнего строения пути, способ крепления контактного рельса к кронштейну, уклоны концевых отводов, защитный короб, способ сварки контактного рельса и длина сварных рельсовых плетей);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з) сведения о системе охранной сигнализации и контроля доступа, </w:t>
      </w:r>
      <w:r w:rsidRPr="00EE42A3">
        <w:rPr>
          <w:rFonts w:ascii="Times New Roman" w:hAnsi="Times New Roman"/>
          <w:sz w:val="28"/>
          <w:szCs w:val="28"/>
        </w:rPr>
        <w:br/>
        <w:t xml:space="preserve">а также о системе антитеррористической защиты для электродепо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>и дистанции защиты автоматики: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общие сведения о системе автоматической охранной сигнализации </w:t>
      </w:r>
      <w:r w:rsidRPr="00EE42A3">
        <w:rPr>
          <w:rFonts w:ascii="Times New Roman" w:hAnsi="Times New Roman"/>
          <w:sz w:val="28"/>
          <w:szCs w:val="28"/>
        </w:rPr>
        <w:br/>
        <w:t>и управления контролем доступа на объект метрополитена;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характеристика и состав средств автоматической охранной сигнализации и управления контролем доступа с обоснованием применяемого оборудования и емкости, указанием мест размещения оборудования;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описание технических решений по передаче информации </w:t>
      </w:r>
      <w:r w:rsidRPr="00EE42A3">
        <w:rPr>
          <w:rFonts w:ascii="Times New Roman" w:hAnsi="Times New Roman"/>
          <w:sz w:val="28"/>
          <w:szCs w:val="28"/>
        </w:rPr>
        <w:br/>
        <w:t>о срабатывании системы;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обоснование выбранной трассы сети охранной сигнализации;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сведения о параметрах, марках и сечениях кабелей, определение емкости кабелей, расход кабелей;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перечень мероприятий по обеспечению устойчивого функционирования сетей охранной сигнализации и управления контролем доступа, в том числе в чрезвычайных ситуациях;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0A3A" w:rsidRPr="00EE42A3" w:rsidRDefault="00FD0A3A" w:rsidP="0004135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в графической части</w:t>
      </w:r>
    </w:p>
    <w:p w:rsidR="00FD0A3A" w:rsidRPr="00EE42A3" w:rsidRDefault="00FD0A3A" w:rsidP="0004135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и) применительно к системе электроснабжения: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принципиальные схемы электроснабжения электроприемников </w:t>
      </w:r>
      <w:r w:rsidRPr="00EE42A3">
        <w:rPr>
          <w:rFonts w:ascii="Times New Roman" w:hAnsi="Times New Roman"/>
          <w:sz w:val="28"/>
          <w:szCs w:val="28"/>
        </w:rPr>
        <w:br/>
        <w:t>от основного, дополнительного и резервного источников электроснабжения;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принципиальная схема сети освещения, в том числе промышленной площадки и транспортных коммуникаций;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принципиальная схема сети аварийного освещения;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схемы заземлений (занулений) и молниезащиты;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план сетей электроснабжения;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схема размещения электрооборудования;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к) применительно к системе водоснабжения: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принципиальные схемы систем водоснабжения объекта капитального строительства;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план сетей водоснабжения;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л) применительно к системе водоотведения: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принципиальные схемы систем канализации и водоотведения объекта капитального строительства;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принципиальные схемы прокладки наружных сетей водоотведения, ливнестоков и дренажных вод;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план сетей водоотведения;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м) применительно к системам отопления, вентиляции </w:t>
      </w:r>
      <w:r w:rsidRPr="00EE42A3">
        <w:rPr>
          <w:rFonts w:ascii="Times New Roman" w:hAnsi="Times New Roman"/>
          <w:sz w:val="28"/>
          <w:szCs w:val="28"/>
        </w:rPr>
        <w:br/>
        <w:t>и кондиционирования воздуха, тепловых сетей: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принципиальные схемы систем отопления, вентиляции </w:t>
      </w:r>
      <w:r w:rsidRPr="00EE42A3">
        <w:rPr>
          <w:rFonts w:ascii="Times New Roman" w:hAnsi="Times New Roman"/>
          <w:sz w:val="28"/>
          <w:szCs w:val="28"/>
        </w:rPr>
        <w:br/>
        <w:t>и кондиционирования воздуха;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схема паропроводов (при наличии);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схема холодоснабжения (при наличии);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план сетей теплоснабжения;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н) применительно к системам автоматики и телемеханики движения поездов: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схема распределения допустимых скоростных режимов движения поездов на путевых участках;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схемы маршрутов на станциях с путевым развитием;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схема расположения оборудования и кабельный план;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чертежи основных технических решений линий или участков </w:t>
      </w:r>
      <w:r w:rsidRPr="00EE42A3">
        <w:rPr>
          <w:rFonts w:ascii="Times New Roman" w:hAnsi="Times New Roman"/>
          <w:sz w:val="28"/>
          <w:szCs w:val="28"/>
        </w:rPr>
        <w:br/>
        <w:t>в устройствах автоматики и телемеханики движения поездов;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схема размещения оборудования в аппаратных автоматики </w:t>
      </w:r>
      <w:r w:rsidRPr="00EE42A3">
        <w:rPr>
          <w:rFonts w:ascii="Times New Roman" w:hAnsi="Times New Roman"/>
          <w:sz w:val="28"/>
          <w:szCs w:val="28"/>
        </w:rPr>
        <w:br/>
        <w:t>и телемеханики движения поездов;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о) применительно к системам сетей связи и электрочасов: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скелетные схемы сетей средств связи, локальных вычислительных сетей (при наличии) и иных слаботочных сетей;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схема размещения оконечного оборудования, иных технических, радиоэлектронных средств и высокочастотных устройств (при наличии);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схема комплексных магистральных сетей;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п) применительно к конструкции путей и контактного рельса: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чертежи принятых конструкций верхнего строения пути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>и контактного рельса;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поперечные профили земляного полотна и план водоотводных устройств на открытом наземном участке линии (с указанием площадок для складирования снега, сбрасываемого с путей);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р) применительно к системе автоматической охранной сигнализации </w:t>
      </w:r>
      <w:r w:rsidRPr="00EE42A3">
        <w:rPr>
          <w:rFonts w:ascii="Times New Roman" w:hAnsi="Times New Roman"/>
          <w:sz w:val="28"/>
          <w:szCs w:val="28"/>
        </w:rPr>
        <w:br/>
        <w:t>и контроля доступа, а также системе антитеррористической защиты, технологическим решениям резервных источников электроснабжения объектов метрополитена: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скелетные схемы сетей охранной сигнализации и управления контролем доступа на объект метрополитена;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схемы размещения оконечного оборудования, иных технических, радиоэлектронных средств и высокочастотных устройств (при наличии).</w:t>
      </w:r>
    </w:p>
    <w:p w:rsidR="00FD0A3A" w:rsidRPr="00EE42A3" w:rsidRDefault="00FD0A3A" w:rsidP="00041357">
      <w:pPr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br w:type="page"/>
      </w:r>
    </w:p>
    <w:p w:rsidR="00FD0A3A" w:rsidRPr="00EE42A3" w:rsidRDefault="00FD0A3A" w:rsidP="00041357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Приложение № 2</w:t>
      </w:r>
    </w:p>
    <w:p w:rsidR="00FD0A3A" w:rsidRPr="00EE42A3" w:rsidRDefault="00FD0A3A" w:rsidP="00041357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к Положению о составе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 xml:space="preserve">разделов проектной документации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>и требованиях к их содержанию</w:t>
      </w:r>
    </w:p>
    <w:p w:rsidR="00FD0A3A" w:rsidRPr="00EE42A3" w:rsidRDefault="00FD0A3A" w:rsidP="00041357">
      <w:pPr>
        <w:pStyle w:val="Heading1"/>
        <w:widowControl/>
        <w:spacing w:before="0"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D0A3A" w:rsidRDefault="00FD0A3A" w:rsidP="00041357">
      <w:pPr>
        <w:pStyle w:val="Heading1"/>
        <w:widowControl/>
        <w:spacing w:before="0"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D0A3A" w:rsidRPr="0074063F" w:rsidRDefault="00FD0A3A" w:rsidP="0074063F"/>
    <w:p w:rsidR="00FD0A3A" w:rsidRPr="00EE42A3" w:rsidRDefault="00FD0A3A" w:rsidP="00041357">
      <w:pPr>
        <w:pStyle w:val="Heading1"/>
        <w:widowControl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EE42A3">
        <w:rPr>
          <w:rFonts w:ascii="Times New Roman" w:hAnsi="Times New Roman" w:cs="Times New Roman"/>
          <w:color w:val="auto"/>
          <w:sz w:val="28"/>
          <w:szCs w:val="28"/>
        </w:rPr>
        <w:t xml:space="preserve">Дополнительные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(уточняющие) </w:t>
      </w:r>
      <w:r w:rsidRPr="00EE42A3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Pr="00EE42A3">
        <w:rPr>
          <w:rFonts w:ascii="Times New Roman" w:hAnsi="Times New Roman" w:cs="Times New Roman"/>
          <w:color w:val="auto"/>
          <w:sz w:val="28"/>
          <w:szCs w:val="28"/>
        </w:rPr>
        <w:br/>
        <w:t xml:space="preserve">к составу и содержанию разделов проектной документации </w:t>
      </w:r>
      <w:r w:rsidRPr="00EE42A3">
        <w:rPr>
          <w:rFonts w:ascii="Times New Roman" w:hAnsi="Times New Roman" w:cs="Times New Roman"/>
          <w:color w:val="auto"/>
          <w:sz w:val="28"/>
          <w:szCs w:val="28"/>
        </w:rPr>
        <w:br/>
        <w:t>для автомобильных дорог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0A3A" w:rsidRPr="00A2132A" w:rsidRDefault="00FD0A3A" w:rsidP="00A2132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A2132A">
        <w:rPr>
          <w:rFonts w:ascii="Times New Roman" w:hAnsi="Times New Roman"/>
          <w:sz w:val="28"/>
          <w:szCs w:val="28"/>
        </w:rPr>
        <w:t xml:space="preserve">Проектная документация для автомобильных дорог выполняется </w:t>
      </w:r>
      <w:r w:rsidRPr="00A2132A">
        <w:rPr>
          <w:rFonts w:ascii="Times New Roman" w:hAnsi="Times New Roman"/>
          <w:sz w:val="28"/>
          <w:szCs w:val="28"/>
        </w:rPr>
        <w:br/>
        <w:t xml:space="preserve">в составе, предусмотренном частью </w:t>
      </w:r>
      <w:r w:rsidRPr="00A2132A">
        <w:rPr>
          <w:rFonts w:ascii="Times New Roman" w:hAnsi="Times New Roman"/>
          <w:sz w:val="28"/>
          <w:szCs w:val="28"/>
          <w:lang w:val="en-US"/>
        </w:rPr>
        <w:t>III</w:t>
      </w:r>
      <w:r w:rsidRPr="00A2132A">
        <w:rPr>
          <w:rFonts w:ascii="Times New Roman" w:hAnsi="Times New Roman"/>
          <w:sz w:val="28"/>
          <w:szCs w:val="28"/>
        </w:rPr>
        <w:t xml:space="preserve"> "Положения о составе разделов проектной документации и требованиях к их содержанию" с учетом следующих особенностей.</w:t>
      </w:r>
    </w:p>
    <w:p w:rsidR="00FD0A3A" w:rsidRPr="00A2132A" w:rsidRDefault="00FD0A3A" w:rsidP="00A2132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2132A">
        <w:rPr>
          <w:rFonts w:ascii="Times New Roman" w:hAnsi="Times New Roman"/>
          <w:sz w:val="28"/>
          <w:szCs w:val="28"/>
        </w:rPr>
        <w:t>. Раздел "Проект полосы отвода" должен содержать:</w:t>
      </w:r>
    </w:p>
    <w:p w:rsidR="00FD0A3A" w:rsidRPr="00A2132A" w:rsidRDefault="00FD0A3A" w:rsidP="00A2132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0A3A" w:rsidRPr="00A2132A" w:rsidRDefault="00FD0A3A" w:rsidP="00A2132A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A2132A">
        <w:rPr>
          <w:rFonts w:ascii="Times New Roman" w:hAnsi="Times New Roman"/>
          <w:sz w:val="28"/>
          <w:szCs w:val="28"/>
        </w:rPr>
        <w:t>в текстовой части</w:t>
      </w:r>
    </w:p>
    <w:p w:rsidR="00FD0A3A" w:rsidRPr="00A2132A" w:rsidRDefault="00FD0A3A" w:rsidP="00A2132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0A3A" w:rsidRPr="00A2132A" w:rsidRDefault="00FD0A3A" w:rsidP="00A2132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2132A">
        <w:rPr>
          <w:rFonts w:ascii="Times New Roman" w:hAnsi="Times New Roman"/>
          <w:sz w:val="28"/>
          <w:szCs w:val="28"/>
        </w:rPr>
        <w:t>а) определение зоны избыточного транспортного загрязнения;</w:t>
      </w:r>
    </w:p>
    <w:p w:rsidR="00FD0A3A" w:rsidRPr="00A2132A" w:rsidRDefault="00FD0A3A" w:rsidP="00A2132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A2132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 </w:t>
      </w:r>
      <w:r w:rsidRPr="00A2132A">
        <w:rPr>
          <w:rFonts w:ascii="Times New Roman" w:hAnsi="Times New Roman"/>
          <w:sz w:val="28"/>
          <w:szCs w:val="28"/>
        </w:rPr>
        <w:t xml:space="preserve">сведения о путепроводах, эстакадах, пешеходных переходах </w:t>
      </w:r>
      <w:r>
        <w:rPr>
          <w:rFonts w:ascii="Times New Roman" w:hAnsi="Times New Roman"/>
          <w:sz w:val="28"/>
          <w:szCs w:val="28"/>
        </w:rPr>
        <w:br/>
      </w:r>
      <w:r w:rsidRPr="00A2132A">
        <w:rPr>
          <w:rFonts w:ascii="Times New Roman" w:hAnsi="Times New Roman"/>
          <w:sz w:val="28"/>
          <w:szCs w:val="28"/>
        </w:rPr>
        <w:t>и развязках;</w:t>
      </w:r>
    </w:p>
    <w:p w:rsidR="00FD0A3A" w:rsidRPr="00A2132A" w:rsidRDefault="00FD0A3A" w:rsidP="00A2132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A2132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 </w:t>
      </w:r>
      <w:r w:rsidRPr="00A2132A">
        <w:rPr>
          <w:rFonts w:ascii="Times New Roman" w:hAnsi="Times New Roman"/>
          <w:sz w:val="28"/>
          <w:szCs w:val="28"/>
        </w:rPr>
        <w:t>сведения о необходимости проектирования постов дорожно-патрульной службы, пунктов весового контроля, постов учета движения, постов метеорологического наблюдения, остановок общественного транспорта и мест размещения объектов дорожного сервиса;</w:t>
      </w:r>
    </w:p>
    <w:p w:rsidR="00FD0A3A" w:rsidRPr="00A2132A" w:rsidRDefault="00FD0A3A" w:rsidP="00A2132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0A3A" w:rsidRPr="00A2132A" w:rsidRDefault="00FD0A3A" w:rsidP="00A2132A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A2132A">
        <w:rPr>
          <w:rFonts w:ascii="Times New Roman" w:hAnsi="Times New Roman"/>
          <w:sz w:val="28"/>
          <w:szCs w:val="28"/>
        </w:rPr>
        <w:t>в графической части</w:t>
      </w:r>
    </w:p>
    <w:p w:rsidR="00FD0A3A" w:rsidRPr="00A2132A" w:rsidRDefault="00FD0A3A" w:rsidP="00A2132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0A3A" w:rsidRPr="00A2132A" w:rsidRDefault="00FD0A3A" w:rsidP="00A2132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2132A">
        <w:rPr>
          <w:rFonts w:ascii="Times New Roman" w:hAnsi="Times New Roman"/>
          <w:sz w:val="28"/>
          <w:szCs w:val="28"/>
        </w:rPr>
        <w:t>г) план трассы с указанием участков воздушных линий связи (включая места размещения опор, марки подвешиваемых проводов) и участков кабельных линий связи (включая тип кабеля, глубины заложения кабеля, места размещения наземных и подземных линейно-кабельных сооружений);</w:t>
      </w:r>
    </w:p>
    <w:p w:rsidR="00FD0A3A" w:rsidRPr="00A2132A" w:rsidRDefault="00FD0A3A" w:rsidP="00A2132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2132A">
        <w:rPr>
          <w:rFonts w:ascii="Times New Roman" w:hAnsi="Times New Roman"/>
          <w:sz w:val="28"/>
          <w:szCs w:val="28"/>
        </w:rPr>
        <w:t>д) план трассы с указанием мест размещения проектируемых постов дорожно-патрульной службы, пунктов весового контроля, постов учета движения, постов метеорологического наблюдения, остановок общественного транспорта и мест размещения объектов дорожного сервиса.</w:t>
      </w:r>
    </w:p>
    <w:p w:rsidR="00FD0A3A" w:rsidRPr="00A2132A" w:rsidRDefault="00FD0A3A" w:rsidP="00A2132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2132A">
        <w:rPr>
          <w:rFonts w:ascii="Times New Roman" w:hAnsi="Times New Roman"/>
          <w:sz w:val="28"/>
          <w:szCs w:val="28"/>
        </w:rPr>
        <w:t>2. Раздел "Технологические и конструктивные решения линейного объекта. Искусственные сооружения" для автомобильных дорог дополнительно должен содержать:</w:t>
      </w:r>
    </w:p>
    <w:p w:rsidR="00FD0A3A" w:rsidRPr="00A2132A" w:rsidRDefault="00FD0A3A" w:rsidP="00A2132A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A2132A">
        <w:rPr>
          <w:rFonts w:ascii="Times New Roman" w:hAnsi="Times New Roman"/>
          <w:sz w:val="28"/>
          <w:szCs w:val="28"/>
        </w:rPr>
        <w:t>в текстовой части</w:t>
      </w:r>
    </w:p>
    <w:p w:rsidR="00FD0A3A" w:rsidRPr="00A2132A" w:rsidRDefault="00FD0A3A" w:rsidP="00A2132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0A3A" w:rsidRPr="00EE42A3" w:rsidRDefault="00FD0A3A" w:rsidP="00A2132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2132A">
        <w:rPr>
          <w:rFonts w:ascii="Times New Roman" w:hAnsi="Times New Roman"/>
          <w:sz w:val="28"/>
          <w:szCs w:val="28"/>
        </w:rPr>
        <w:t>а) сведения об основных параметрах и характеристиках земляного</w:t>
      </w:r>
      <w:r w:rsidRPr="00EE42A3">
        <w:rPr>
          <w:rFonts w:ascii="Times New Roman" w:hAnsi="Times New Roman"/>
          <w:sz w:val="28"/>
          <w:szCs w:val="28"/>
        </w:rPr>
        <w:t xml:space="preserve"> полотна, в том числе принятые профили земляного полотна, ширина основной площадки, протяженность земляного полотна в насыпях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>и выемках, минимальная высота насыпи, глубина выемок;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б) обоснование требований к грунтам отсыпки (влажность </w:t>
      </w:r>
      <w:r w:rsidRPr="00EE42A3">
        <w:rPr>
          <w:rFonts w:ascii="Times New Roman" w:hAnsi="Times New Roman"/>
          <w:sz w:val="28"/>
          <w:szCs w:val="28"/>
        </w:rPr>
        <w:br/>
        <w:t>и гранулометрический состав);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в) обоснование необходимой плотности грунта насыпи и величин коэффициентов уплотнения для различных видов грунта;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г) расчет объемов земляных работ;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д) описание принятых способов отвода поверхностных вод, поступающих к земляному полотну;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е) описание типов конструкций и ведомость дорожных покрытий;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ж) описание конструкций верхнего строения пути железных дорог </w:t>
      </w:r>
      <w:r w:rsidRPr="00EE42A3">
        <w:rPr>
          <w:rFonts w:ascii="Times New Roman" w:hAnsi="Times New Roman"/>
          <w:sz w:val="28"/>
          <w:szCs w:val="28"/>
        </w:rPr>
        <w:br/>
        <w:t>в местах пересечения с автомобильными дорогами (при необходимости);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з) описание конструктивных решений противодеформационных сооружений земляного полотна;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и) перечень мероприятий по защите трассы от снежных заносов </w:t>
      </w:r>
      <w:r w:rsidRPr="00EE42A3">
        <w:rPr>
          <w:rFonts w:ascii="Times New Roman" w:hAnsi="Times New Roman"/>
          <w:sz w:val="28"/>
          <w:szCs w:val="28"/>
        </w:rPr>
        <w:br/>
        <w:t>и попадания на них животных;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к) обоснование типов и конструктивных решений искусственных сооружений (мостов, труб, путепроводов, эстакад, развязок, пешеходных мостов, подземных переходов, скотопрогонов, подпорных стенок и др.);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л) описание конструктивной схемы искусственных сооружений, используемых материалов и изделий (фундаментов, опор, пролетных строений, береговых сопряжений, крепления откосов);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м) обоснование размеров отверстий искусственных сооружений, обеспечивающих пропуск воды;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н) перечень искусственных сооружений с указанием их основных характеристик и параметров (количество, длина, расчетная схема, расходы сборного и монолитного железобетона, бетона, металла);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о) описание схем мостов, путепроводов, схем опор мостов </w:t>
      </w:r>
      <w:r w:rsidRPr="00EE42A3">
        <w:rPr>
          <w:rFonts w:ascii="Times New Roman" w:hAnsi="Times New Roman"/>
          <w:sz w:val="28"/>
          <w:szCs w:val="28"/>
        </w:rPr>
        <w:br/>
        <w:t>(при необходимости), схем развязок на разных уровнях;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п) сведения о способах пересечения линейного объекта;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р) сведения о транспортно-эксплуатационном состоянии, уровне аварийности автомобильной дороги – для реконструируемых (подлежащих капитально</w:t>
      </w:r>
      <w:r>
        <w:rPr>
          <w:rFonts w:ascii="Times New Roman" w:hAnsi="Times New Roman"/>
          <w:sz w:val="28"/>
          <w:szCs w:val="28"/>
        </w:rPr>
        <w:t>му ремонту) автомобильных дорог;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0A3A" w:rsidRPr="00EE42A3" w:rsidRDefault="00FD0A3A" w:rsidP="0004135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в графической части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с) чертежи характерных профилей насыпи и выемок, конструкций дорожных одежд;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т) чертежи индивидуальных профилей земляного полотна.</w:t>
      </w:r>
    </w:p>
    <w:p w:rsidR="00FD0A3A" w:rsidRPr="00EE42A3" w:rsidRDefault="00FD0A3A" w:rsidP="0004135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br w:type="page"/>
      </w:r>
    </w:p>
    <w:p w:rsidR="00FD0A3A" w:rsidRPr="00EE42A3" w:rsidRDefault="00FD0A3A" w:rsidP="00041357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Приложение № 3</w:t>
      </w:r>
    </w:p>
    <w:p w:rsidR="00FD0A3A" w:rsidRPr="00EE42A3" w:rsidRDefault="00FD0A3A" w:rsidP="00041357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к Положению о составе </w:t>
      </w:r>
      <w:r>
        <w:rPr>
          <w:rFonts w:ascii="Times New Roman" w:hAnsi="Times New Roman"/>
          <w:sz w:val="28"/>
          <w:szCs w:val="28"/>
        </w:rPr>
        <w:br/>
        <w:t>р</w:t>
      </w:r>
      <w:r w:rsidRPr="00EE42A3">
        <w:rPr>
          <w:rFonts w:ascii="Times New Roman" w:hAnsi="Times New Roman"/>
          <w:sz w:val="28"/>
          <w:szCs w:val="28"/>
        </w:rPr>
        <w:t xml:space="preserve">азделов проектной документации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>и требованиях к их содержанию</w:t>
      </w:r>
    </w:p>
    <w:p w:rsidR="00FD0A3A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0A3A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0A3A" w:rsidRPr="00EE42A3" w:rsidRDefault="00FD0A3A" w:rsidP="00041357">
      <w:pPr>
        <w:pStyle w:val="Heading1"/>
        <w:widowControl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EE42A3">
        <w:rPr>
          <w:rFonts w:ascii="Times New Roman" w:hAnsi="Times New Roman" w:cs="Times New Roman"/>
          <w:color w:val="auto"/>
          <w:sz w:val="28"/>
          <w:szCs w:val="28"/>
        </w:rPr>
        <w:t xml:space="preserve">Дополнительные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(уточняющие) </w:t>
      </w:r>
      <w:r w:rsidRPr="00EE42A3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Pr="00EE42A3">
        <w:rPr>
          <w:rFonts w:ascii="Times New Roman" w:hAnsi="Times New Roman" w:cs="Times New Roman"/>
          <w:color w:val="auto"/>
          <w:sz w:val="28"/>
          <w:szCs w:val="28"/>
        </w:rPr>
        <w:br/>
        <w:t xml:space="preserve">к составу и содержанию разделов проектной документации </w:t>
      </w:r>
      <w:r w:rsidRPr="00EE42A3">
        <w:rPr>
          <w:rFonts w:ascii="Times New Roman" w:hAnsi="Times New Roman" w:cs="Times New Roman"/>
          <w:color w:val="auto"/>
          <w:sz w:val="28"/>
          <w:szCs w:val="28"/>
        </w:rPr>
        <w:br/>
        <w:t>для железных дорог</w:t>
      </w:r>
    </w:p>
    <w:p w:rsidR="00FD0A3A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EE42A3">
        <w:rPr>
          <w:rFonts w:ascii="Times New Roman" w:hAnsi="Times New Roman"/>
          <w:sz w:val="28"/>
          <w:szCs w:val="28"/>
        </w:rPr>
        <w:t xml:space="preserve">Проектная документация для железных дорог выполняется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 xml:space="preserve">в составе, предусмотренном частью </w:t>
      </w:r>
      <w:r w:rsidRPr="00EE42A3">
        <w:rPr>
          <w:rFonts w:ascii="Times New Roman" w:hAnsi="Times New Roman"/>
          <w:sz w:val="28"/>
          <w:szCs w:val="28"/>
          <w:lang w:val="en-US"/>
        </w:rPr>
        <w:t>III</w:t>
      </w:r>
      <w:r w:rsidRPr="00EE42A3">
        <w:rPr>
          <w:rFonts w:ascii="Times New Roman" w:hAnsi="Times New Roman"/>
          <w:sz w:val="28"/>
          <w:szCs w:val="28"/>
        </w:rPr>
        <w:t xml:space="preserve"> "Положения о составе разделов проектной документации и требованиях к их содержанию"</w:t>
      </w:r>
      <w:r w:rsidRPr="00A2132A">
        <w:rPr>
          <w:rFonts w:ascii="Times New Roman" w:hAnsi="Times New Roman"/>
          <w:sz w:val="28"/>
          <w:szCs w:val="28"/>
        </w:rPr>
        <w:t xml:space="preserve"> с учетом следующих особенностей</w:t>
      </w:r>
      <w:r w:rsidRPr="00EE42A3">
        <w:rPr>
          <w:rFonts w:ascii="Times New Roman" w:hAnsi="Times New Roman"/>
          <w:sz w:val="28"/>
          <w:szCs w:val="28"/>
        </w:rPr>
        <w:t>.</w:t>
      </w:r>
    </w:p>
    <w:p w:rsidR="00FD0A3A" w:rsidRPr="00A2132A" w:rsidRDefault="00FD0A3A" w:rsidP="00EF6B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2132A">
        <w:rPr>
          <w:rFonts w:ascii="Times New Roman" w:hAnsi="Times New Roman"/>
          <w:sz w:val="28"/>
          <w:szCs w:val="28"/>
        </w:rPr>
        <w:t>. Раздел "Проект полосы отвода" должен содержать:</w:t>
      </w:r>
    </w:p>
    <w:p w:rsidR="00FD0A3A" w:rsidRPr="00A2132A" w:rsidRDefault="00FD0A3A" w:rsidP="00EF6B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0A3A" w:rsidRPr="00A2132A" w:rsidRDefault="00FD0A3A" w:rsidP="00EF6B9C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A2132A">
        <w:rPr>
          <w:rFonts w:ascii="Times New Roman" w:hAnsi="Times New Roman"/>
          <w:sz w:val="28"/>
          <w:szCs w:val="28"/>
        </w:rPr>
        <w:t>в текстовой части</w:t>
      </w:r>
    </w:p>
    <w:p w:rsidR="00FD0A3A" w:rsidRPr="00A2132A" w:rsidRDefault="00FD0A3A" w:rsidP="00EF6B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0A3A" w:rsidRPr="00A2132A" w:rsidRDefault="00FD0A3A" w:rsidP="00EF6B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A2132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 </w:t>
      </w:r>
      <w:r w:rsidRPr="00A2132A">
        <w:rPr>
          <w:rFonts w:ascii="Times New Roman" w:hAnsi="Times New Roman"/>
          <w:sz w:val="28"/>
          <w:szCs w:val="28"/>
        </w:rPr>
        <w:t xml:space="preserve">сведения о путепроводах, эстакадах, пешеходных переходах </w:t>
      </w:r>
      <w:r>
        <w:rPr>
          <w:rFonts w:ascii="Times New Roman" w:hAnsi="Times New Roman"/>
          <w:sz w:val="28"/>
          <w:szCs w:val="28"/>
        </w:rPr>
        <w:br/>
      </w:r>
      <w:r w:rsidRPr="00A2132A">
        <w:rPr>
          <w:rFonts w:ascii="Times New Roman" w:hAnsi="Times New Roman"/>
          <w:sz w:val="28"/>
          <w:szCs w:val="28"/>
        </w:rPr>
        <w:t>и развязках;</w:t>
      </w:r>
    </w:p>
    <w:p w:rsidR="00FD0A3A" w:rsidRPr="00A2132A" w:rsidRDefault="00FD0A3A" w:rsidP="00EF6B9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0A3A" w:rsidRPr="00A2132A" w:rsidRDefault="00FD0A3A" w:rsidP="00EF6B9C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A2132A">
        <w:rPr>
          <w:rFonts w:ascii="Times New Roman" w:hAnsi="Times New Roman"/>
          <w:sz w:val="28"/>
          <w:szCs w:val="28"/>
        </w:rPr>
        <w:t>в графической части</w:t>
      </w:r>
    </w:p>
    <w:p w:rsidR="00FD0A3A" w:rsidRPr="00A2132A" w:rsidRDefault="00FD0A3A" w:rsidP="00EF6B9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0A3A" w:rsidRPr="00A2132A" w:rsidRDefault="00FD0A3A" w:rsidP="00EF6B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A2132A">
        <w:rPr>
          <w:rFonts w:ascii="Times New Roman" w:hAnsi="Times New Roman"/>
          <w:sz w:val="28"/>
          <w:szCs w:val="28"/>
        </w:rPr>
        <w:t xml:space="preserve">) план трассы с указанием участков воздушных линий связи (включая места размещения опор, марки подвешиваемых проводов) </w:t>
      </w:r>
      <w:r>
        <w:rPr>
          <w:rFonts w:ascii="Times New Roman" w:hAnsi="Times New Roman"/>
          <w:sz w:val="28"/>
          <w:szCs w:val="28"/>
        </w:rPr>
        <w:br/>
      </w:r>
      <w:r w:rsidRPr="00A2132A">
        <w:rPr>
          <w:rFonts w:ascii="Times New Roman" w:hAnsi="Times New Roman"/>
          <w:sz w:val="28"/>
          <w:szCs w:val="28"/>
        </w:rPr>
        <w:t>и участков кабельных линий связи (включая тип кабеля, глубины заложения кабеля, места размещения наземных и подземных линейно-кабельных сооружений);</w:t>
      </w:r>
    </w:p>
    <w:p w:rsidR="00FD0A3A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E42A3">
        <w:rPr>
          <w:rFonts w:ascii="Times New Roman" w:hAnsi="Times New Roman"/>
          <w:sz w:val="28"/>
          <w:szCs w:val="28"/>
        </w:rPr>
        <w:t>. Раздел "Технологические и конструктивные решения линейного объекта. Искусственные сооружения" для железных дорог дополнительно должен содержать: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0A3A" w:rsidRPr="00EE42A3" w:rsidRDefault="00FD0A3A" w:rsidP="0004135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в текстовой части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а) перечень мероприятий по защите трассы от снежных заносов </w:t>
      </w:r>
      <w:r w:rsidRPr="00EE42A3">
        <w:rPr>
          <w:rFonts w:ascii="Times New Roman" w:hAnsi="Times New Roman"/>
          <w:sz w:val="28"/>
          <w:szCs w:val="28"/>
        </w:rPr>
        <w:br/>
        <w:t>и попадания на них животных;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б) описание категории железной дороги, характеристика грузопотоков, в том числе объем (доля) пассажирских перевозок;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в) описание конструкций верхнего строения пути железных дорог, </w:t>
      </w:r>
      <w:r w:rsidRPr="00EE42A3">
        <w:rPr>
          <w:rFonts w:ascii="Times New Roman" w:hAnsi="Times New Roman"/>
          <w:sz w:val="28"/>
          <w:szCs w:val="28"/>
        </w:rPr>
        <w:br/>
        <w:t>в том числе в местах пересечения с автомобильными дорогами;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г) обоснование основных параметров проектируемой железнодорожной линии (руководящий уклон, вид тяги, места размещения раздельных пунктов и участков тягового обслуживания, число главных путей; специализация, количество и полезная длина приемоотправочных путей; электроснабжение электрифицируемых линий и места размещения тяговых подстанций);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д) данные о расчетном количестве подвижного состава;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е) сведения о проектируемых и (или) реконструируемых объектах локомотивного и вагонного хозяйства (места размещения и зоны обслуживания локомотивных бригад; места размещения депо, их мощность </w:t>
      </w:r>
      <w:r w:rsidRPr="00EE42A3">
        <w:rPr>
          <w:rFonts w:ascii="Times New Roman" w:hAnsi="Times New Roman"/>
          <w:sz w:val="28"/>
          <w:szCs w:val="28"/>
        </w:rPr>
        <w:br/>
        <w:t xml:space="preserve">в части количества и видов обслуживания, приписанный парк локомотивов, обоснование достаточности устройств локомотивного хозяйства и парка локомотивов; оценка достаточности устройств по обслуживанию вагонного хозяйства; проектируемые устройства вагонного хозяйства,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>их характеристики);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ж) описание проектируемой схемы тягового обслуживания;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з) обоснование потребности в эксплуатационном персонале;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и) описание и требования к местам размещения персонала, оснащенности рабочих мест, санитарно-бытовому обеспечению персонала, участвующего в строительстве;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0A3A" w:rsidRPr="00EE42A3" w:rsidRDefault="00FD0A3A" w:rsidP="0004135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в графической части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к) чертежи характерных профилей насыпи и выемок, верхнего строения пути;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л) чертежи индивидуальных профилей земляного полотна;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м) диаграмму грузопотока (при необходимости);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н) планы узлов, станций и других раздельных пунктов с указанием объектов капитального строительства, сооружений и обустройств железнодорожной инфраструктуры.</w:t>
      </w:r>
    </w:p>
    <w:p w:rsidR="00FD0A3A" w:rsidRPr="00EE42A3" w:rsidRDefault="00FD0A3A" w:rsidP="0004135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br w:type="page"/>
      </w:r>
    </w:p>
    <w:p w:rsidR="00FD0A3A" w:rsidRPr="00EE42A3" w:rsidRDefault="00FD0A3A" w:rsidP="00041357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Приложение № 4</w:t>
      </w:r>
    </w:p>
    <w:p w:rsidR="00FD0A3A" w:rsidRPr="00EE42A3" w:rsidRDefault="00FD0A3A" w:rsidP="00041357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к Положению о составе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 xml:space="preserve">разделов проектной документации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>и требованиях к их содержанию</w:t>
      </w:r>
    </w:p>
    <w:p w:rsidR="00FD0A3A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0A3A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0A3A" w:rsidRPr="00EE42A3" w:rsidRDefault="00FD0A3A" w:rsidP="00041357">
      <w:pPr>
        <w:pStyle w:val="Heading1"/>
        <w:widowControl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EE42A3">
        <w:rPr>
          <w:rFonts w:ascii="Times New Roman" w:hAnsi="Times New Roman" w:cs="Times New Roman"/>
          <w:color w:val="auto"/>
          <w:sz w:val="28"/>
          <w:szCs w:val="28"/>
        </w:rPr>
        <w:t xml:space="preserve">Дополнительные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(уточняющие) </w:t>
      </w:r>
      <w:r w:rsidRPr="00EE42A3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Pr="00EE42A3">
        <w:rPr>
          <w:rFonts w:ascii="Times New Roman" w:hAnsi="Times New Roman" w:cs="Times New Roman"/>
          <w:color w:val="auto"/>
          <w:sz w:val="28"/>
          <w:szCs w:val="28"/>
        </w:rPr>
        <w:br/>
        <w:t xml:space="preserve">к составу и содержанию разделов проектной документации </w:t>
      </w:r>
    </w:p>
    <w:p w:rsidR="00FD0A3A" w:rsidRPr="00EE42A3" w:rsidRDefault="00FD0A3A" w:rsidP="00041357">
      <w:pPr>
        <w:pStyle w:val="Heading1"/>
        <w:widowControl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EE42A3">
        <w:rPr>
          <w:rFonts w:ascii="Times New Roman" w:hAnsi="Times New Roman" w:cs="Times New Roman"/>
          <w:color w:val="auto"/>
          <w:sz w:val="28"/>
          <w:szCs w:val="28"/>
        </w:rPr>
        <w:t>для линий связи</w:t>
      </w:r>
    </w:p>
    <w:p w:rsidR="00FD0A3A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EE42A3">
        <w:rPr>
          <w:rFonts w:ascii="Times New Roman" w:hAnsi="Times New Roman"/>
          <w:sz w:val="28"/>
          <w:szCs w:val="28"/>
        </w:rPr>
        <w:t xml:space="preserve">Проектная документация для линий связи выполняется в составе, предусмотренном частью </w:t>
      </w:r>
      <w:r w:rsidRPr="00EE42A3">
        <w:rPr>
          <w:rFonts w:ascii="Times New Roman" w:hAnsi="Times New Roman"/>
          <w:sz w:val="28"/>
          <w:szCs w:val="28"/>
          <w:lang w:val="en-US"/>
        </w:rPr>
        <w:t>III</w:t>
      </w:r>
      <w:r w:rsidRPr="00EE42A3">
        <w:rPr>
          <w:rFonts w:ascii="Times New Roman" w:hAnsi="Times New Roman"/>
          <w:sz w:val="28"/>
          <w:szCs w:val="28"/>
        </w:rPr>
        <w:t xml:space="preserve"> "Положения о составе разделов проектной документации и требованиях к их содержанию"</w:t>
      </w:r>
      <w:r w:rsidRPr="00A2132A">
        <w:rPr>
          <w:rFonts w:ascii="Times New Roman" w:hAnsi="Times New Roman"/>
          <w:sz w:val="28"/>
          <w:szCs w:val="28"/>
        </w:rPr>
        <w:t xml:space="preserve"> с учетом следующих особенностей</w:t>
      </w:r>
      <w:r w:rsidRPr="00EE42A3">
        <w:rPr>
          <w:rFonts w:ascii="Times New Roman" w:hAnsi="Times New Roman"/>
          <w:sz w:val="28"/>
          <w:szCs w:val="28"/>
        </w:rPr>
        <w:t>.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E42A3">
        <w:rPr>
          <w:rFonts w:ascii="Times New Roman" w:hAnsi="Times New Roman"/>
          <w:sz w:val="28"/>
          <w:szCs w:val="28"/>
        </w:rPr>
        <w:t>. Раздел "Технологические и конструктивные решения линейного объекта. Искусственные сооружения" для линий связи дополнительно должен содержать:</w:t>
      </w:r>
    </w:p>
    <w:p w:rsidR="00FD0A3A" w:rsidRPr="00EE42A3" w:rsidRDefault="00FD0A3A" w:rsidP="000413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0A3A" w:rsidRPr="00EE42A3" w:rsidRDefault="00FD0A3A" w:rsidP="000413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в текстовой части</w:t>
      </w:r>
    </w:p>
    <w:p w:rsidR="00FD0A3A" w:rsidRPr="00EE42A3" w:rsidRDefault="00FD0A3A" w:rsidP="000413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а) сведения о возможности обледенения проводов и перечень мероприятий по антиобледенению;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б) описание типов и размеров стоек (промежуточные, угловые, переходные, оконечные), конструкций опор мачтовых переходов через водные преграды;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в) описание конструкций фундаментов, опор, системы молниезащиты, а также мер по защите конструкций от коррозии;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г) описание технических решений, обеспечивающих присоединение проектируемой линии связи к сети связи общего пользования;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д) обоснование строительства новых или использования существующих сооружений связи для пропуска трафика проектируемой сети связи, технические параметры в точках соединения сетей связи (уровень сигналов, спектры сигналов, скорости передачи и др.);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е) обоснование принятых систем сигнализации;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ж) обоснование применяемого коммутационного оборудования, позволяющего производить учет исходящего трафика на всех уровнях присоединения;</w:t>
      </w:r>
    </w:p>
    <w:p w:rsidR="00FD0A3A" w:rsidRPr="00EE42A3" w:rsidRDefault="00FD0A3A" w:rsidP="000413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0A3A" w:rsidRPr="00EE42A3" w:rsidRDefault="00FD0A3A" w:rsidP="000413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в графической части</w:t>
      </w:r>
    </w:p>
    <w:p w:rsidR="00FD0A3A" w:rsidRPr="00EE42A3" w:rsidRDefault="00FD0A3A" w:rsidP="000413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з) схемы устройства кабельных переходов через железные </w:t>
      </w:r>
      <w:r w:rsidRPr="00EE42A3">
        <w:rPr>
          <w:rFonts w:ascii="Times New Roman" w:hAnsi="Times New Roman"/>
          <w:sz w:val="28"/>
          <w:szCs w:val="28"/>
        </w:rPr>
        <w:br/>
        <w:t>и автомобильные (шоссейные, грунтовые) дороги, а также через водные преграды;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и) схемы крепления опор и мачт оттяжками;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к) схемы узлов перехода с подземной линии на воздушную линию;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л) схемы расстановки оборудования связи на линейном объекте;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м) схемы тактовой сетевой синхронизации, увязанные со схемой тактовой сетевой синхронизации сети общего пользования, </w:t>
      </w:r>
      <w:r w:rsidRPr="00EE42A3">
        <w:rPr>
          <w:rFonts w:ascii="Times New Roman" w:hAnsi="Times New Roman"/>
          <w:sz w:val="28"/>
          <w:szCs w:val="28"/>
        </w:rPr>
        <w:noBreakHyphen/>
        <w:t xml:space="preserve"> для сетей связи, присоединяемых к сети связи общего пользования и использующих цифровую технику коммутации и передачи информации;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br w:type="page"/>
      </w:r>
    </w:p>
    <w:p w:rsidR="00FD0A3A" w:rsidRPr="00EE42A3" w:rsidRDefault="00FD0A3A" w:rsidP="00041357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Приложение № 5</w:t>
      </w:r>
    </w:p>
    <w:p w:rsidR="00FD0A3A" w:rsidRPr="00EE42A3" w:rsidRDefault="00FD0A3A" w:rsidP="00041357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к Положению о составе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 xml:space="preserve">разделов проектной документации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>и требованиях к их содержанию</w:t>
      </w:r>
    </w:p>
    <w:p w:rsidR="00FD0A3A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0A3A" w:rsidRPr="00EE42A3" w:rsidRDefault="00FD0A3A" w:rsidP="00041357">
      <w:pPr>
        <w:pStyle w:val="Heading1"/>
        <w:widowControl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EE42A3">
        <w:rPr>
          <w:rFonts w:ascii="Times New Roman" w:hAnsi="Times New Roman" w:cs="Times New Roman"/>
          <w:color w:val="auto"/>
          <w:sz w:val="28"/>
          <w:szCs w:val="28"/>
        </w:rPr>
        <w:t xml:space="preserve">Дополнительные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(уточняющие) </w:t>
      </w:r>
      <w:r w:rsidRPr="00EE42A3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Pr="00EE42A3">
        <w:rPr>
          <w:rFonts w:ascii="Times New Roman" w:hAnsi="Times New Roman" w:cs="Times New Roman"/>
          <w:color w:val="auto"/>
          <w:sz w:val="28"/>
          <w:szCs w:val="28"/>
        </w:rPr>
        <w:br/>
        <w:t xml:space="preserve">к составу и содержанию разделов проектной документации </w:t>
      </w:r>
      <w:r w:rsidRPr="00EE42A3">
        <w:rPr>
          <w:rFonts w:ascii="Times New Roman" w:hAnsi="Times New Roman" w:cs="Times New Roman"/>
          <w:color w:val="auto"/>
          <w:sz w:val="28"/>
          <w:szCs w:val="28"/>
        </w:rPr>
        <w:br/>
        <w:t>для магистральных трубопроводов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1. Проектная документация для магистральных трубопроводов выполняется в составе, предусмотренном частью </w:t>
      </w:r>
      <w:r w:rsidRPr="00EE42A3">
        <w:rPr>
          <w:rFonts w:ascii="Times New Roman" w:hAnsi="Times New Roman"/>
          <w:sz w:val="28"/>
          <w:szCs w:val="28"/>
          <w:lang w:val="en-US"/>
        </w:rPr>
        <w:t>III</w:t>
      </w:r>
      <w:r w:rsidRPr="00EE42A3">
        <w:rPr>
          <w:rFonts w:ascii="Times New Roman" w:hAnsi="Times New Roman"/>
          <w:sz w:val="28"/>
          <w:szCs w:val="28"/>
        </w:rPr>
        <w:t xml:space="preserve"> "Положения о составе разделов проектной документации и требованиях к их содержанию"</w:t>
      </w:r>
      <w:r w:rsidRPr="00A213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A2132A">
        <w:rPr>
          <w:rFonts w:ascii="Times New Roman" w:hAnsi="Times New Roman"/>
          <w:sz w:val="28"/>
          <w:szCs w:val="28"/>
        </w:rPr>
        <w:t>с учетом следующих особенностей</w:t>
      </w:r>
      <w:r w:rsidRPr="00EE42A3">
        <w:rPr>
          <w:rFonts w:ascii="Times New Roman" w:hAnsi="Times New Roman"/>
          <w:sz w:val="28"/>
          <w:szCs w:val="28"/>
        </w:rPr>
        <w:t>.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2. Раздел "Технологические и конструктивные решения линейного объекта. Искусственные сооружения" для магистральных трубопроводов дополнительно должен содержать:</w:t>
      </w:r>
    </w:p>
    <w:p w:rsidR="00FD0A3A" w:rsidRPr="00EE42A3" w:rsidRDefault="00FD0A3A" w:rsidP="00C91C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0A3A" w:rsidRPr="00EE42A3" w:rsidRDefault="00FD0A3A" w:rsidP="00C91C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в текстовой части</w:t>
      </w:r>
    </w:p>
    <w:p w:rsidR="00FD0A3A" w:rsidRPr="00EE42A3" w:rsidRDefault="00FD0A3A" w:rsidP="00C91C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1) описание технологии процесса транспортирования продукта;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2) сведения о проектной пропускной способности трубопровода </w:t>
      </w:r>
      <w:r w:rsidRPr="00EE42A3">
        <w:rPr>
          <w:rFonts w:ascii="Times New Roman" w:hAnsi="Times New Roman"/>
          <w:sz w:val="28"/>
          <w:szCs w:val="28"/>
        </w:rPr>
        <w:br/>
        <w:t>по перемещению продукта – для нефтепроводов;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3) характеристику параметров трубопровода;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4) обоснование диаметра трубопровода;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5) сведения о рабочем давлении и максимально допустимом рабочем давлении;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6) описание системы работы клапанов-регуляторов;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7) обоснование необходимости использования антифрикционных присадок;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8) обоснование толщины стенки труб в зависимости от падения рабочего давления по длине трубопровода и условий эксплуатации;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9) обоснование мест установки запорной арматуры с учетом рельефа местности, пересекаемых естественных и искусственных преград и других факторов;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10) сведения о резервной пропускной способности трубопровода </w:t>
      </w:r>
      <w:r w:rsidRPr="00EE42A3">
        <w:rPr>
          <w:rFonts w:ascii="Times New Roman" w:hAnsi="Times New Roman"/>
          <w:sz w:val="28"/>
          <w:szCs w:val="28"/>
        </w:rPr>
        <w:br/>
        <w:t>и резервном оборудовании и потенциальной необходимости в них;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11) обоснование выбора технологии транспортирования продукции </w:t>
      </w:r>
      <w:r w:rsidRPr="00EE42A3">
        <w:rPr>
          <w:rFonts w:ascii="Times New Roman" w:hAnsi="Times New Roman"/>
          <w:sz w:val="28"/>
          <w:szCs w:val="28"/>
        </w:rPr>
        <w:br/>
        <w:t>на основе сравнительного анализа (экономического, технического, экологического) других существующих технологий;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12) обоснование выбранного количества и качества основного </w:t>
      </w:r>
      <w:r w:rsidRPr="00EE42A3">
        <w:rPr>
          <w:rFonts w:ascii="Times New Roman" w:hAnsi="Times New Roman"/>
          <w:sz w:val="28"/>
          <w:szCs w:val="28"/>
        </w:rPr>
        <w:br/>
        <w:t>и вспомогательного оборудования, в том числе задвижек, его технических характеристик, а также методов управления оборудованием;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13) сведения о числе рабочих мест и их оснащенности, включая численность аварийно-вспомогательных бригад и водителей специального транспорта;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14) сведения о расходе топлива, электроэнергии, воды и других материалов на технологические нужды;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15) описание системы управления технологическим процессом </w:t>
      </w:r>
      <w:r w:rsidRPr="00EE42A3">
        <w:rPr>
          <w:rFonts w:ascii="Times New Roman" w:hAnsi="Times New Roman"/>
          <w:sz w:val="28"/>
          <w:szCs w:val="28"/>
        </w:rPr>
        <w:br/>
        <w:t>(при наличии технологического процесса);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16) описание системы диагностики состояния трубопровода;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17) перечень мероприятий по защите трубопровода от снижения (увеличения) температуры продукта выше (ниже) допустимой;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18) описание вида, состава и объема отходов, подлежащих утилизации и захоронению;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19) сведения о классификации токсичности отходов, местах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>и способах их захоронения в соответствии с установленными техническими условиями;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20) описание системы снижения уровня токсичных выбросов, сбросов, перечень мер по предотвращению аварийных выбросов (сбросов);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21) оценку возможных аварийных ситуаций;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22) сведения об опасных участках на трассе трубопровода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>и обоснование выбора размера защитных зон;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23) перечень проектных и организационных мероприятий </w:t>
      </w:r>
      <w:r w:rsidRPr="00EE42A3">
        <w:rPr>
          <w:rFonts w:ascii="Times New Roman" w:hAnsi="Times New Roman"/>
          <w:sz w:val="28"/>
          <w:szCs w:val="28"/>
        </w:rPr>
        <w:br/>
        <w:t xml:space="preserve">по ликвидации последствий аварий, в том числе план по предупреждению </w:t>
      </w:r>
      <w:r w:rsidRPr="00EE42A3">
        <w:rPr>
          <w:rFonts w:ascii="Times New Roman" w:hAnsi="Times New Roman"/>
          <w:sz w:val="28"/>
          <w:szCs w:val="28"/>
        </w:rPr>
        <w:br/>
        <w:t>и ликвидации аварийных разливов нефти и нефтепродуктов (при необходимости);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24) описание проектных решений по прохождению трассы трубопровода (переход водных преград, болот, пересечение транспортных коммуникаций, прокладка трубопровода в горной местности </w:t>
      </w:r>
      <w:r w:rsidRPr="00EE42A3">
        <w:rPr>
          <w:rFonts w:ascii="Times New Roman" w:hAnsi="Times New Roman"/>
          <w:sz w:val="28"/>
          <w:szCs w:val="28"/>
        </w:rPr>
        <w:br/>
        <w:t>и по территориям, подверженным воздействию опасных геологических процессов);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25) обоснование безопасного расстояния от оси магистрального трубопровода до населенных пунктов, инженерных сооружений (мостов, дорог), а также при параллельном прохождении магистрального трубопровода с указанными объектами и аналогичными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>по функциональному назначению трубопроводами;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26) обоснование надежности и устойчивости трубопровода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>и отдельных его элементов;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27) сведения о нагрузках и воздействиях на трубопровод;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28) сведения о принятых расчетных сочетаниях нагрузок;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29) сведения о принятых для расчета коэффициентах надежности </w:t>
      </w:r>
      <w:r w:rsidRPr="00EE42A3">
        <w:rPr>
          <w:rFonts w:ascii="Times New Roman" w:hAnsi="Times New Roman"/>
          <w:sz w:val="28"/>
          <w:szCs w:val="28"/>
        </w:rPr>
        <w:br/>
        <w:t xml:space="preserve">по материалу, по назначению трубопровода, по нагрузке, по грунту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>и другим параметрам;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30) основные физические характеристики стали труб, принятые </w:t>
      </w:r>
      <w:r w:rsidRPr="00EE42A3">
        <w:rPr>
          <w:rFonts w:ascii="Times New Roman" w:hAnsi="Times New Roman"/>
          <w:sz w:val="28"/>
          <w:szCs w:val="28"/>
        </w:rPr>
        <w:br/>
        <w:t>для расчета;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31) обоснование требований к габаритным размерам труб, допустимым отклонениям наружного диаметра, овальности, кривизны, расчетные данные, подтверждающие прочность и устойчивость трубопровода;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32) обоснование пространственной жесткости конструкций (во время транспортировки, монтажа (строительства) и эксплуатации);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33) описание и обоснование классов и марок бетона и стали, применяемых при строительстве;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34) описание конструктивных решений по укреплению оснований </w:t>
      </w:r>
      <w:r w:rsidRPr="00EE42A3">
        <w:rPr>
          <w:rFonts w:ascii="Times New Roman" w:hAnsi="Times New Roman"/>
          <w:sz w:val="28"/>
          <w:szCs w:val="28"/>
        </w:rPr>
        <w:br/>
        <w:t xml:space="preserve">и усилению конструкций при прокладке трубопроводов по трассе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>с крутизной склонов более 15 градусов;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35) обоснование глубины заложения трубопровода на отдельных участках;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36) описание конструктивных решений при прокладке трубопровода </w:t>
      </w:r>
      <w:r w:rsidRPr="00EE42A3">
        <w:rPr>
          <w:rFonts w:ascii="Times New Roman" w:hAnsi="Times New Roman"/>
          <w:sz w:val="28"/>
          <w:szCs w:val="28"/>
        </w:rPr>
        <w:br/>
        <w:t>по обводненным участкам, на участках болот, участках, где наблюдаются осыпи, оползни, участках, подверженных эрозии, при пересечении крутых склонов, промоин, а также при переходе малых и средних рек;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37) описание принципиальных конструктивных решений балансировки трубы трубопровода с применением утяжелителей охватывающего типа (вес комплекта, шаг установки и другие параметры);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38) обоснование выбранных мест установки сигнальных знаков </w:t>
      </w:r>
      <w:r w:rsidRPr="00EE42A3">
        <w:rPr>
          <w:rFonts w:ascii="Times New Roman" w:hAnsi="Times New Roman"/>
          <w:sz w:val="28"/>
          <w:szCs w:val="28"/>
        </w:rPr>
        <w:br/>
        <w:t>на берегах водоемов, лесосплавных рек и других водных объектов;</w:t>
      </w:r>
    </w:p>
    <w:p w:rsidR="00FD0A3A" w:rsidRPr="00EE42A3" w:rsidRDefault="00FD0A3A" w:rsidP="0004135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D0A3A" w:rsidRPr="00EE42A3" w:rsidRDefault="00FD0A3A" w:rsidP="0004135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в графической части</w:t>
      </w:r>
    </w:p>
    <w:p w:rsidR="00FD0A3A" w:rsidRPr="00EE42A3" w:rsidRDefault="00FD0A3A" w:rsidP="0004135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39) схемы расстановки основного и вспомогательного оборудования;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40) схемы трассы с указанием мест установки задвижек, узлов пуска </w:t>
      </w:r>
      <w:r w:rsidRPr="00EE42A3">
        <w:rPr>
          <w:rFonts w:ascii="Times New Roman" w:hAnsi="Times New Roman"/>
          <w:sz w:val="28"/>
          <w:szCs w:val="28"/>
        </w:rPr>
        <w:br/>
        <w:t>и приема шаровых разделителей (очистителей);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41) схемы управления технологическими процессами и их контроля;</w:t>
      </w:r>
    </w:p>
    <w:p w:rsidR="00FD0A3A" w:rsidRPr="00EE42A3" w:rsidRDefault="00FD0A3A" w:rsidP="0004135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42) схемы сочетания нагрузок;</w:t>
      </w:r>
    </w:p>
    <w:p w:rsidR="00FD0A3A" w:rsidRDefault="00FD0A3A" w:rsidP="00C91C8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>43) принципиальные схемы автоматизированной системы управления технологическими процессами на линейном объекте.</w:t>
      </w:r>
      <w:r>
        <w:rPr>
          <w:rFonts w:ascii="Times New Roman" w:hAnsi="Times New Roman"/>
          <w:sz w:val="28"/>
          <w:szCs w:val="28"/>
        </w:rPr>
        <w:br w:type="page"/>
      </w:r>
    </w:p>
    <w:p w:rsidR="00FD0A3A" w:rsidRPr="00EE42A3" w:rsidRDefault="00FD0A3A" w:rsidP="00EC0F48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 6</w:t>
      </w:r>
    </w:p>
    <w:p w:rsidR="00FD0A3A" w:rsidRPr="00EE42A3" w:rsidRDefault="00FD0A3A" w:rsidP="00EC0F48">
      <w:pPr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 w:rsidRPr="00EE42A3">
        <w:rPr>
          <w:rFonts w:ascii="Times New Roman" w:hAnsi="Times New Roman"/>
          <w:sz w:val="28"/>
          <w:szCs w:val="28"/>
        </w:rPr>
        <w:t xml:space="preserve">к Положению о составе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 xml:space="preserve">разделов проектной документации </w:t>
      </w:r>
      <w:r>
        <w:rPr>
          <w:rFonts w:ascii="Times New Roman" w:hAnsi="Times New Roman"/>
          <w:sz w:val="28"/>
          <w:szCs w:val="28"/>
        </w:rPr>
        <w:br/>
      </w:r>
      <w:r w:rsidRPr="00EE42A3">
        <w:rPr>
          <w:rFonts w:ascii="Times New Roman" w:hAnsi="Times New Roman"/>
          <w:sz w:val="28"/>
          <w:szCs w:val="28"/>
        </w:rPr>
        <w:t>и требованиях к их содержанию</w:t>
      </w:r>
    </w:p>
    <w:p w:rsidR="00FD0A3A" w:rsidRDefault="00FD0A3A" w:rsidP="00EC0F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0A3A" w:rsidRDefault="00FD0A3A" w:rsidP="00EC0F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0A3A" w:rsidRPr="00EC0F48" w:rsidRDefault="00FD0A3A" w:rsidP="00EC0F4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0A3A" w:rsidRPr="00EC0F48" w:rsidRDefault="00FD0A3A" w:rsidP="00EC0F48">
      <w:pPr>
        <w:pStyle w:val="Heading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EE42A3">
        <w:rPr>
          <w:rFonts w:ascii="Times New Roman" w:hAnsi="Times New Roman" w:cs="Times New Roman"/>
          <w:color w:val="auto"/>
          <w:sz w:val="28"/>
          <w:szCs w:val="28"/>
        </w:rPr>
        <w:t>Дополнительные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(уточняющие) </w:t>
      </w:r>
      <w:r w:rsidRPr="00EE42A3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EC0F48">
        <w:rPr>
          <w:rFonts w:ascii="Times New Roman" w:hAnsi="Times New Roman" w:cs="Times New Roman"/>
          <w:color w:val="auto"/>
          <w:sz w:val="28"/>
          <w:szCs w:val="28"/>
        </w:rPr>
        <w:t xml:space="preserve">к составу и содержанию разделов проектной документации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EC0F48">
        <w:rPr>
          <w:rFonts w:ascii="Times New Roman" w:hAnsi="Times New Roman" w:cs="Times New Roman"/>
          <w:color w:val="auto"/>
          <w:sz w:val="28"/>
          <w:szCs w:val="28"/>
        </w:rPr>
        <w:t>для этапа подготовки территории строительства при строительстве автомобильных дорог</w:t>
      </w:r>
    </w:p>
    <w:p w:rsidR="00FD0A3A" w:rsidRDefault="00FD0A3A" w:rsidP="00EC0F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0A3A" w:rsidRPr="00EC0F48" w:rsidRDefault="00FD0A3A" w:rsidP="00EC0F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0A3A" w:rsidRPr="00EC0F48" w:rsidRDefault="00FD0A3A" w:rsidP="00EC0F4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C0F48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EC0F48">
        <w:rPr>
          <w:rFonts w:ascii="Times New Roman" w:hAnsi="Times New Roman"/>
          <w:sz w:val="28"/>
          <w:szCs w:val="28"/>
        </w:rPr>
        <w:t>Проектная документация для этапа подготовки территории строительства при строительстве автомобильных дорог состоит из 7 разделов, требования к содержанию которых установлены настоящ</w:t>
      </w:r>
      <w:r>
        <w:rPr>
          <w:rFonts w:ascii="Times New Roman" w:hAnsi="Times New Roman"/>
          <w:sz w:val="28"/>
          <w:szCs w:val="28"/>
        </w:rPr>
        <w:t>им</w:t>
      </w:r>
      <w:r w:rsidRPr="00EC0F48">
        <w:rPr>
          <w:rFonts w:ascii="Times New Roman" w:hAnsi="Times New Roman"/>
          <w:sz w:val="28"/>
          <w:szCs w:val="28"/>
        </w:rPr>
        <w:t xml:space="preserve"> Приложени</w:t>
      </w:r>
      <w:r>
        <w:rPr>
          <w:rFonts w:ascii="Times New Roman" w:hAnsi="Times New Roman"/>
          <w:sz w:val="28"/>
          <w:szCs w:val="28"/>
        </w:rPr>
        <w:t>ем</w:t>
      </w:r>
      <w:r w:rsidRPr="00EC0F48">
        <w:rPr>
          <w:rFonts w:ascii="Times New Roman" w:hAnsi="Times New Roman"/>
          <w:sz w:val="28"/>
          <w:szCs w:val="28"/>
        </w:rPr>
        <w:t>.</w:t>
      </w:r>
    </w:p>
    <w:p w:rsidR="00FD0A3A" w:rsidRPr="00EC0F48" w:rsidRDefault="00FD0A3A" w:rsidP="00EC0F48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F48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EC0F48">
        <w:rPr>
          <w:rFonts w:ascii="Times New Roman" w:hAnsi="Times New Roman"/>
          <w:sz w:val="28"/>
          <w:szCs w:val="28"/>
        </w:rPr>
        <w:t xml:space="preserve">Раздел 1 </w:t>
      </w:r>
      <w:r>
        <w:rPr>
          <w:rFonts w:ascii="Times New Roman" w:hAnsi="Times New Roman"/>
          <w:sz w:val="28"/>
          <w:szCs w:val="28"/>
        </w:rPr>
        <w:t>"</w:t>
      </w:r>
      <w:r w:rsidRPr="00EC0F48">
        <w:rPr>
          <w:rFonts w:ascii="Times New Roman" w:hAnsi="Times New Roman"/>
          <w:sz w:val="28"/>
          <w:szCs w:val="28"/>
        </w:rPr>
        <w:t>Пояснительная записка</w:t>
      </w:r>
      <w:r>
        <w:rPr>
          <w:rFonts w:ascii="Times New Roman" w:hAnsi="Times New Roman"/>
          <w:sz w:val="28"/>
          <w:szCs w:val="28"/>
        </w:rPr>
        <w:t>"</w:t>
      </w:r>
      <w:r w:rsidRPr="00EC0F48">
        <w:rPr>
          <w:rFonts w:ascii="Times New Roman" w:hAnsi="Times New Roman"/>
          <w:sz w:val="28"/>
          <w:szCs w:val="28"/>
        </w:rPr>
        <w:t xml:space="preserve"> должен содержать:</w:t>
      </w:r>
    </w:p>
    <w:p w:rsidR="00FD0A3A" w:rsidRPr="00EC0F48" w:rsidRDefault="00FD0A3A" w:rsidP="00EC0F48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D0A3A" w:rsidRPr="00EC0F48" w:rsidRDefault="00FD0A3A" w:rsidP="00EC0F48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EC0F48">
        <w:rPr>
          <w:rFonts w:ascii="Times New Roman" w:hAnsi="Times New Roman"/>
          <w:sz w:val="28"/>
          <w:szCs w:val="28"/>
        </w:rPr>
        <w:t>в текстовой части</w:t>
      </w:r>
    </w:p>
    <w:p w:rsidR="00FD0A3A" w:rsidRPr="00EC0F48" w:rsidRDefault="00FD0A3A" w:rsidP="00EC0F48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D0A3A" w:rsidRPr="00EC0F48" w:rsidRDefault="00FD0A3A" w:rsidP="00EC0F48">
      <w:pPr>
        <w:pStyle w:val="ListParagraph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C0F48">
        <w:rPr>
          <w:rFonts w:ascii="Times New Roman" w:hAnsi="Times New Roman"/>
          <w:color w:val="000000"/>
          <w:sz w:val="28"/>
          <w:szCs w:val="28"/>
        </w:rPr>
        <w:t>а)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EC0F48">
        <w:rPr>
          <w:rFonts w:ascii="Times New Roman" w:hAnsi="Times New Roman"/>
          <w:color w:val="000000"/>
          <w:sz w:val="28"/>
          <w:szCs w:val="28"/>
        </w:rPr>
        <w:t xml:space="preserve">исходные данные и условия для подготовки проектной документации на подготовку территории строительства, указанные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EC0F48">
        <w:rPr>
          <w:rFonts w:ascii="Times New Roman" w:hAnsi="Times New Roman"/>
          <w:color w:val="000000"/>
          <w:sz w:val="28"/>
          <w:szCs w:val="28"/>
        </w:rPr>
        <w:t xml:space="preserve">в </w:t>
      </w:r>
      <w:hyperlink w:anchor="Par104" w:history="1">
        <w:r w:rsidRPr="00EC0F48">
          <w:rPr>
            <w:rFonts w:ascii="Times New Roman" w:hAnsi="Times New Roman"/>
            <w:color w:val="000000"/>
            <w:sz w:val="28"/>
            <w:szCs w:val="28"/>
          </w:rPr>
          <w:t xml:space="preserve">подпункте "б" пункта </w:t>
        </w:r>
      </w:hyperlink>
      <w:r w:rsidRPr="00EC0F48">
        <w:rPr>
          <w:rFonts w:ascii="Times New Roman" w:hAnsi="Times New Roman"/>
          <w:color w:val="000000"/>
          <w:sz w:val="28"/>
          <w:szCs w:val="28"/>
        </w:rPr>
        <w:t xml:space="preserve">10 Положения, за исключением </w:t>
      </w:r>
      <w:hyperlink w:anchor="Par108" w:history="1">
        <w:r w:rsidRPr="00EC0F48">
          <w:rPr>
            <w:rFonts w:ascii="Times New Roman" w:hAnsi="Times New Roman"/>
            <w:color w:val="000000"/>
            <w:sz w:val="28"/>
            <w:szCs w:val="28"/>
          </w:rPr>
          <w:t>абзацев пятого</w:t>
        </w:r>
      </w:hyperlink>
      <w:r w:rsidRPr="00EC0F48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w:anchor="Par113" w:history="1">
        <w:r w:rsidRPr="00EC0F48">
          <w:rPr>
            <w:rFonts w:ascii="Times New Roman" w:hAnsi="Times New Roman"/>
            <w:color w:val="000000"/>
            <w:sz w:val="28"/>
            <w:szCs w:val="28"/>
          </w:rPr>
          <w:t>десятого</w:t>
        </w:r>
      </w:hyperlink>
      <w:r w:rsidRPr="00EC0F48">
        <w:rPr>
          <w:rFonts w:ascii="Times New Roman" w:hAnsi="Times New Roman"/>
          <w:color w:val="000000"/>
          <w:sz w:val="28"/>
          <w:szCs w:val="28"/>
        </w:rPr>
        <w:t xml:space="preserve"> и </w:t>
      </w:r>
      <w:hyperlink w:anchor="Par115" w:history="1">
        <w:r w:rsidRPr="00EC0F48">
          <w:rPr>
            <w:rFonts w:ascii="Times New Roman" w:hAnsi="Times New Roman"/>
            <w:color w:val="000000"/>
            <w:sz w:val="28"/>
            <w:szCs w:val="28"/>
          </w:rPr>
          <w:t>двенадцатого</w:t>
        </w:r>
      </w:hyperlink>
      <w:r w:rsidRPr="00EC0F48">
        <w:rPr>
          <w:rFonts w:ascii="Times New Roman" w:hAnsi="Times New Roman"/>
          <w:color w:val="000000"/>
          <w:sz w:val="28"/>
          <w:szCs w:val="28"/>
        </w:rPr>
        <w:t>, а также реквизиты утвержденной в установленном порядке документации по планировке территории (проекта планировки территории и проекта межевания территории) с указанием характеристик развития инженерно-технического обеспечения;</w:t>
      </w:r>
    </w:p>
    <w:p w:rsidR="00FD0A3A" w:rsidRPr="00EC0F48" w:rsidRDefault="00FD0A3A" w:rsidP="00EC0F4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C0F48">
        <w:rPr>
          <w:rFonts w:ascii="Times New Roman" w:hAnsi="Times New Roman"/>
          <w:color w:val="000000"/>
          <w:sz w:val="28"/>
          <w:szCs w:val="28"/>
        </w:rPr>
        <w:t>3.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EC0F48">
        <w:rPr>
          <w:rFonts w:ascii="Times New Roman" w:hAnsi="Times New Roman"/>
          <w:color w:val="000000"/>
          <w:sz w:val="28"/>
          <w:szCs w:val="28"/>
        </w:rPr>
        <w:t xml:space="preserve">Документы (копии документов, оформленные в установленном порядке), указанные в </w:t>
      </w:r>
      <w:hyperlink w:anchor="Par104" w:history="1">
        <w:r w:rsidRPr="00EC0F48">
          <w:rPr>
            <w:rFonts w:ascii="Times New Roman" w:hAnsi="Times New Roman"/>
            <w:color w:val="000000"/>
            <w:sz w:val="28"/>
            <w:szCs w:val="28"/>
          </w:rPr>
          <w:t>подпункте "б" пункта</w:t>
        </w:r>
      </w:hyperlink>
      <w:r w:rsidRPr="00EC0F48">
        <w:rPr>
          <w:rFonts w:ascii="Times New Roman" w:hAnsi="Times New Roman"/>
          <w:color w:val="000000"/>
          <w:sz w:val="28"/>
          <w:szCs w:val="28"/>
        </w:rPr>
        <w:t xml:space="preserve"> 10 Положения</w:t>
      </w:r>
      <w:r w:rsidRPr="00EC0F48">
        <w:rPr>
          <w:rFonts w:ascii="Times New Roman" w:hAnsi="Times New Roman"/>
          <w:sz w:val="28"/>
          <w:szCs w:val="28"/>
        </w:rPr>
        <w:t>, должны быть приложены к пояснительной записке в полном объеме.</w:t>
      </w:r>
    </w:p>
    <w:p w:rsidR="00FD0A3A" w:rsidRPr="00EC0F48" w:rsidRDefault="00FD0A3A" w:rsidP="00EC0F4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C0F48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 </w:t>
      </w:r>
      <w:r w:rsidRPr="00EC0F48">
        <w:rPr>
          <w:rFonts w:ascii="Times New Roman" w:hAnsi="Times New Roman"/>
          <w:sz w:val="28"/>
          <w:szCs w:val="28"/>
        </w:rPr>
        <w:t>Раздел 2 «Проект полосы отвода» должен содержать материалы, указанные в пункте 35 Положения, а также:</w:t>
      </w:r>
    </w:p>
    <w:p w:rsidR="00FD0A3A" w:rsidRDefault="00FD0A3A" w:rsidP="00EC0F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0A3A" w:rsidRPr="00EC0F48" w:rsidRDefault="00FD0A3A" w:rsidP="00EC0F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C0F48">
        <w:rPr>
          <w:rFonts w:ascii="Times New Roman" w:hAnsi="Times New Roman"/>
          <w:sz w:val="28"/>
          <w:szCs w:val="28"/>
        </w:rPr>
        <w:t>в графической части</w:t>
      </w:r>
    </w:p>
    <w:p w:rsidR="00FD0A3A" w:rsidRPr="00EC0F48" w:rsidRDefault="00FD0A3A" w:rsidP="00EC0F48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D0A3A" w:rsidRPr="00EC0F48" w:rsidRDefault="00FD0A3A" w:rsidP="00EC0F48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F48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> </w:t>
      </w:r>
      <w:r w:rsidRPr="00EC0F48">
        <w:rPr>
          <w:rFonts w:ascii="Times New Roman" w:hAnsi="Times New Roman"/>
          <w:sz w:val="28"/>
          <w:szCs w:val="28"/>
        </w:rPr>
        <w:t xml:space="preserve">сводный план переустраиваемых инженерных коммуникаций </w:t>
      </w:r>
      <w:r>
        <w:rPr>
          <w:rFonts w:ascii="Times New Roman" w:hAnsi="Times New Roman"/>
          <w:sz w:val="28"/>
          <w:szCs w:val="28"/>
        </w:rPr>
        <w:br/>
      </w:r>
      <w:r w:rsidRPr="00EC0F48">
        <w:rPr>
          <w:rFonts w:ascii="Times New Roman" w:hAnsi="Times New Roman"/>
          <w:sz w:val="28"/>
          <w:szCs w:val="28"/>
        </w:rPr>
        <w:t>и проектируемых сетей инженерно-технологического подключения;</w:t>
      </w:r>
    </w:p>
    <w:p w:rsidR="00FD0A3A" w:rsidRPr="00EC0F48" w:rsidRDefault="00FD0A3A" w:rsidP="00EC0F48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F48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 </w:t>
      </w:r>
      <w:r w:rsidRPr="00EC0F48">
        <w:rPr>
          <w:rFonts w:ascii="Times New Roman" w:hAnsi="Times New Roman"/>
          <w:sz w:val="28"/>
          <w:szCs w:val="28"/>
        </w:rPr>
        <w:t xml:space="preserve">Раздел 3 </w:t>
      </w:r>
      <w:r>
        <w:rPr>
          <w:rFonts w:ascii="Times New Roman" w:hAnsi="Times New Roman"/>
          <w:sz w:val="28"/>
          <w:szCs w:val="28"/>
        </w:rPr>
        <w:t>"</w:t>
      </w:r>
      <w:r w:rsidRPr="00EC0F48">
        <w:rPr>
          <w:rFonts w:ascii="Times New Roman" w:hAnsi="Times New Roman"/>
          <w:sz w:val="28"/>
          <w:szCs w:val="28"/>
        </w:rPr>
        <w:t>Технологические и конструктивные решения линейного объекта. Искусственные сооружения</w:t>
      </w:r>
      <w:r>
        <w:rPr>
          <w:rFonts w:ascii="Times New Roman" w:hAnsi="Times New Roman"/>
          <w:sz w:val="28"/>
          <w:szCs w:val="28"/>
        </w:rPr>
        <w:t>"</w:t>
      </w:r>
      <w:r w:rsidRPr="00EC0F48">
        <w:rPr>
          <w:rFonts w:ascii="Times New Roman" w:hAnsi="Times New Roman"/>
          <w:sz w:val="28"/>
          <w:szCs w:val="28"/>
        </w:rPr>
        <w:t xml:space="preserve"> должен содержать:</w:t>
      </w:r>
    </w:p>
    <w:p w:rsidR="00FD0A3A" w:rsidRPr="00EC0F48" w:rsidRDefault="00FD0A3A" w:rsidP="00EC0F48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D0A3A" w:rsidRPr="00EC0F48" w:rsidRDefault="00FD0A3A" w:rsidP="00EC0F48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EC0F48">
        <w:rPr>
          <w:rFonts w:ascii="Times New Roman" w:hAnsi="Times New Roman"/>
          <w:sz w:val="28"/>
          <w:szCs w:val="28"/>
        </w:rPr>
        <w:t>в текстовой части</w:t>
      </w:r>
    </w:p>
    <w:p w:rsidR="00FD0A3A" w:rsidRPr="00EC0F48" w:rsidRDefault="00FD0A3A" w:rsidP="00EC0F48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F48">
        <w:rPr>
          <w:rFonts w:ascii="Times New Roman" w:hAnsi="Times New Roman"/>
          <w:sz w:val="28"/>
          <w:szCs w:val="28"/>
        </w:rPr>
        <w:t>а) пояснения к графической части;</w:t>
      </w:r>
    </w:p>
    <w:p w:rsidR="00FD0A3A" w:rsidRPr="00EC0F48" w:rsidRDefault="00FD0A3A" w:rsidP="00EC0F48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F48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> </w:t>
      </w:r>
      <w:r w:rsidRPr="00EC0F48">
        <w:rPr>
          <w:rFonts w:ascii="Times New Roman" w:hAnsi="Times New Roman"/>
          <w:sz w:val="28"/>
          <w:szCs w:val="28"/>
        </w:rPr>
        <w:t>описание и обоснование проектных решений, обеспечивающих пожарную безопасность линейного объекта:</w:t>
      </w:r>
    </w:p>
    <w:p w:rsidR="00FD0A3A" w:rsidRPr="00EC0F48" w:rsidRDefault="00FD0A3A" w:rsidP="00EC0F48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F48">
        <w:rPr>
          <w:rFonts w:ascii="Times New Roman" w:hAnsi="Times New Roman"/>
          <w:sz w:val="28"/>
          <w:szCs w:val="28"/>
        </w:rPr>
        <w:t>противопожарное расстояние от оси трассы до населенных пунктов, промышленных и сельскохозяйственных объектов, лесных массивов;</w:t>
      </w:r>
    </w:p>
    <w:p w:rsidR="00FD0A3A" w:rsidRPr="00EC0F48" w:rsidRDefault="00FD0A3A" w:rsidP="00EC0F48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F48">
        <w:rPr>
          <w:rFonts w:ascii="Times New Roman" w:hAnsi="Times New Roman"/>
          <w:sz w:val="28"/>
          <w:szCs w:val="28"/>
        </w:rPr>
        <w:t>расстояние между прокладываемыми параллельно друг другу трассами линейных объектов;</w:t>
      </w:r>
    </w:p>
    <w:p w:rsidR="00FD0A3A" w:rsidRPr="00EC0F48" w:rsidRDefault="00FD0A3A" w:rsidP="00EC0F48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F48">
        <w:rPr>
          <w:rFonts w:ascii="Times New Roman" w:hAnsi="Times New Roman"/>
          <w:sz w:val="28"/>
          <w:szCs w:val="28"/>
        </w:rPr>
        <w:t>пересечение с трассами других линейных объектов, устройство охранных зон;</w:t>
      </w:r>
    </w:p>
    <w:p w:rsidR="00FD0A3A" w:rsidRPr="00EC0F48" w:rsidRDefault="00FD0A3A" w:rsidP="00EC0F48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F48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> </w:t>
      </w:r>
      <w:r w:rsidRPr="00EC0F48">
        <w:rPr>
          <w:rFonts w:ascii="Times New Roman" w:hAnsi="Times New Roman"/>
          <w:sz w:val="28"/>
          <w:szCs w:val="28"/>
        </w:rPr>
        <w:t xml:space="preserve">описание проектных решений по размещению линейного объекта, </w:t>
      </w:r>
      <w:r>
        <w:rPr>
          <w:rFonts w:ascii="Times New Roman" w:hAnsi="Times New Roman"/>
          <w:sz w:val="28"/>
          <w:szCs w:val="28"/>
        </w:rPr>
        <w:br/>
      </w:r>
      <w:r w:rsidRPr="00EC0F48">
        <w:rPr>
          <w:rFonts w:ascii="Times New Roman" w:hAnsi="Times New Roman"/>
          <w:sz w:val="28"/>
          <w:szCs w:val="28"/>
        </w:rPr>
        <w:t>в том числе зданий, строений и сооружений в его составе, обеспечивающих пожарную безопасность линейного объекта:</w:t>
      </w:r>
    </w:p>
    <w:p w:rsidR="00FD0A3A" w:rsidRPr="00EC0F48" w:rsidRDefault="00FD0A3A" w:rsidP="00EC0F48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F48">
        <w:rPr>
          <w:rFonts w:ascii="Times New Roman" w:hAnsi="Times New Roman"/>
          <w:sz w:val="28"/>
          <w:szCs w:val="28"/>
        </w:rPr>
        <w:t xml:space="preserve">противопожарное расстояние между зданиями, сооружениями, наружными установками, отдельно стоящими резервуарами с нефтью </w:t>
      </w:r>
      <w:r>
        <w:rPr>
          <w:rFonts w:ascii="Times New Roman" w:hAnsi="Times New Roman"/>
          <w:sz w:val="28"/>
          <w:szCs w:val="28"/>
        </w:rPr>
        <w:br/>
      </w:r>
      <w:r w:rsidRPr="00EC0F48">
        <w:rPr>
          <w:rFonts w:ascii="Times New Roman" w:hAnsi="Times New Roman"/>
          <w:sz w:val="28"/>
          <w:szCs w:val="28"/>
        </w:rPr>
        <w:t>и нефтепродуктами, компрессорными и насосными станциями и др.;</w:t>
      </w:r>
    </w:p>
    <w:p w:rsidR="00FD0A3A" w:rsidRPr="00EC0F48" w:rsidRDefault="00FD0A3A" w:rsidP="00EC0F48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F48">
        <w:rPr>
          <w:rFonts w:ascii="Times New Roman" w:hAnsi="Times New Roman"/>
          <w:sz w:val="28"/>
          <w:szCs w:val="28"/>
        </w:rPr>
        <w:t>проектные решения по наружному противопожарному водоснабжению, проезды и подъезды для пожарной техники;</w:t>
      </w:r>
    </w:p>
    <w:p w:rsidR="00FD0A3A" w:rsidRPr="00EC0F48" w:rsidRDefault="00FD0A3A" w:rsidP="00EC0F48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D0A3A" w:rsidRPr="00EC0F48" w:rsidRDefault="00FD0A3A" w:rsidP="00EC0F4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C0F48">
        <w:rPr>
          <w:rFonts w:ascii="Times New Roman" w:hAnsi="Times New Roman"/>
          <w:sz w:val="28"/>
          <w:szCs w:val="28"/>
        </w:rPr>
        <w:t>в графической части</w:t>
      </w:r>
    </w:p>
    <w:p w:rsidR="00FD0A3A" w:rsidRPr="00EC0F48" w:rsidRDefault="00FD0A3A" w:rsidP="00EC0F48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D0A3A" w:rsidRPr="00EC0F48" w:rsidRDefault="00FD0A3A" w:rsidP="00EC0F48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EC0F4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 </w:t>
      </w:r>
      <w:r w:rsidRPr="00EC0F48">
        <w:rPr>
          <w:rFonts w:ascii="Times New Roman" w:hAnsi="Times New Roman"/>
          <w:sz w:val="28"/>
          <w:szCs w:val="28"/>
        </w:rPr>
        <w:t xml:space="preserve">схему планировочной организации земельного участка </w:t>
      </w:r>
      <w:r>
        <w:rPr>
          <w:rFonts w:ascii="Times New Roman" w:hAnsi="Times New Roman"/>
          <w:sz w:val="28"/>
          <w:szCs w:val="28"/>
        </w:rPr>
        <w:br/>
      </w:r>
      <w:r w:rsidRPr="00EC0F48">
        <w:rPr>
          <w:rFonts w:ascii="Times New Roman" w:hAnsi="Times New Roman"/>
          <w:sz w:val="28"/>
          <w:szCs w:val="28"/>
        </w:rPr>
        <w:t>(с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наследия, с подтверждением расположения линейного объекта в пределах красных линий, утвержденных в составе документации по планировке территории применительно к линейным объектам; схемы, отображающие архитектурные решения);</w:t>
      </w:r>
    </w:p>
    <w:p w:rsidR="00FD0A3A" w:rsidRPr="00EC0F48" w:rsidRDefault="00FD0A3A" w:rsidP="00EC0F48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EC0F4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 </w:t>
      </w:r>
      <w:r w:rsidRPr="00EC0F48">
        <w:rPr>
          <w:rFonts w:ascii="Times New Roman" w:hAnsi="Times New Roman"/>
          <w:sz w:val="28"/>
          <w:szCs w:val="28"/>
        </w:rPr>
        <w:t xml:space="preserve">технические решения и сведения о переустройстве инженерных коммуникаций, расположенных в полосе отвода автомобильной дороги (план и продольный профиль переустраиваемых участков трасс сетей инженерно- технического обеспечения, сопутствующих и пересекаемых коммуникаций, </w:t>
      </w:r>
      <w:r>
        <w:rPr>
          <w:rFonts w:ascii="Times New Roman" w:hAnsi="Times New Roman"/>
          <w:sz w:val="28"/>
          <w:szCs w:val="28"/>
        </w:rPr>
        <w:br/>
      </w:r>
      <w:r w:rsidRPr="00EC0F48">
        <w:rPr>
          <w:rFonts w:ascii="Times New Roman" w:hAnsi="Times New Roman"/>
          <w:sz w:val="28"/>
          <w:szCs w:val="28"/>
        </w:rPr>
        <w:t>с инженерно-геологическим разрезом и указанием пикетов), содержащий.</w:t>
      </w:r>
    </w:p>
    <w:p w:rsidR="00FD0A3A" w:rsidRPr="00EC0F48" w:rsidRDefault="00FD0A3A" w:rsidP="00EC0F48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F48">
        <w:rPr>
          <w:rFonts w:ascii="Times New Roman" w:hAnsi="Times New Roman"/>
          <w:sz w:val="28"/>
          <w:szCs w:val="28"/>
        </w:rPr>
        <w:t>чертежи конструктивных решений несущих конструкций и отдельные элементов опор, описанных в пояснительной записке, чертежи основных элементом конструкций и схем крепления элементов конструкций, а также:</w:t>
      </w:r>
    </w:p>
    <w:p w:rsidR="00FD0A3A" w:rsidRPr="00EC0F48" w:rsidRDefault="00FD0A3A" w:rsidP="00EC0F48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F48">
        <w:rPr>
          <w:rFonts w:ascii="Times New Roman" w:hAnsi="Times New Roman"/>
          <w:sz w:val="28"/>
          <w:szCs w:val="28"/>
        </w:rPr>
        <w:t>- для переустраиваемых участков сетей связи:</w:t>
      </w:r>
    </w:p>
    <w:p w:rsidR="00FD0A3A" w:rsidRPr="00EC0F48" w:rsidRDefault="00FD0A3A" w:rsidP="00EC0F48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F48">
        <w:rPr>
          <w:rFonts w:ascii="Times New Roman" w:hAnsi="Times New Roman"/>
          <w:sz w:val="28"/>
          <w:szCs w:val="28"/>
        </w:rPr>
        <w:t xml:space="preserve">схемы устройства кабельных переходов через железные </w:t>
      </w:r>
      <w:r>
        <w:rPr>
          <w:rFonts w:ascii="Times New Roman" w:hAnsi="Times New Roman"/>
          <w:sz w:val="28"/>
          <w:szCs w:val="28"/>
        </w:rPr>
        <w:br/>
      </w:r>
      <w:r w:rsidRPr="00EC0F48">
        <w:rPr>
          <w:rFonts w:ascii="Times New Roman" w:hAnsi="Times New Roman"/>
          <w:sz w:val="28"/>
          <w:szCs w:val="28"/>
        </w:rPr>
        <w:t>и автомобильные дороги, а также через водные преграды;</w:t>
      </w:r>
    </w:p>
    <w:p w:rsidR="00FD0A3A" w:rsidRPr="00EC0F48" w:rsidRDefault="00FD0A3A" w:rsidP="00EC0F48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F48">
        <w:rPr>
          <w:rFonts w:ascii="Times New Roman" w:hAnsi="Times New Roman"/>
          <w:sz w:val="28"/>
          <w:szCs w:val="28"/>
        </w:rPr>
        <w:t>схемы крепления опор и мачт оттяжками;</w:t>
      </w:r>
    </w:p>
    <w:p w:rsidR="00FD0A3A" w:rsidRPr="00EC0F48" w:rsidRDefault="00FD0A3A" w:rsidP="00EC0F48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F48">
        <w:rPr>
          <w:rFonts w:ascii="Times New Roman" w:hAnsi="Times New Roman"/>
          <w:sz w:val="28"/>
          <w:szCs w:val="28"/>
        </w:rPr>
        <w:t>схемы узлов перехода с подземной линии на воздушную линию;</w:t>
      </w:r>
    </w:p>
    <w:p w:rsidR="00FD0A3A" w:rsidRPr="00EC0F48" w:rsidRDefault="00FD0A3A" w:rsidP="00EC0F48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F48">
        <w:rPr>
          <w:rFonts w:ascii="Times New Roman" w:hAnsi="Times New Roman"/>
          <w:sz w:val="28"/>
          <w:szCs w:val="28"/>
        </w:rPr>
        <w:t>схемы расстановки оборудования связи;</w:t>
      </w:r>
    </w:p>
    <w:p w:rsidR="00FD0A3A" w:rsidRPr="00EC0F48" w:rsidRDefault="00FD0A3A" w:rsidP="00EC0F48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F48">
        <w:rPr>
          <w:rFonts w:ascii="Times New Roman" w:hAnsi="Times New Roman"/>
          <w:sz w:val="28"/>
          <w:szCs w:val="28"/>
        </w:rPr>
        <w:t>схемы тактовой сетевой синхронизации, увязанные со схемой тактовой сетевой синхрони</w:t>
      </w:r>
      <w:r>
        <w:rPr>
          <w:rFonts w:ascii="Times New Roman" w:hAnsi="Times New Roman"/>
          <w:sz w:val="28"/>
          <w:szCs w:val="28"/>
        </w:rPr>
        <w:t xml:space="preserve">зации сета общего пользования, </w:t>
      </w:r>
      <w:r>
        <w:rPr>
          <w:rFonts w:ascii="Times New Roman" w:hAnsi="Times New Roman"/>
          <w:sz w:val="28"/>
          <w:szCs w:val="28"/>
        </w:rPr>
        <w:noBreakHyphen/>
      </w:r>
      <w:r w:rsidRPr="00EC0F48">
        <w:rPr>
          <w:rFonts w:ascii="Times New Roman" w:hAnsi="Times New Roman"/>
          <w:sz w:val="28"/>
          <w:szCs w:val="28"/>
        </w:rPr>
        <w:t xml:space="preserve"> для сетей связи, присоединяемых к сети связи общего пользования и использующих цифровую технику коммутации и передачи информации;</w:t>
      </w:r>
    </w:p>
    <w:p w:rsidR="00FD0A3A" w:rsidRPr="00EC0F48" w:rsidRDefault="00FD0A3A" w:rsidP="00EC0F48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F48">
        <w:rPr>
          <w:rFonts w:ascii="Times New Roman" w:hAnsi="Times New Roman"/>
          <w:sz w:val="28"/>
          <w:szCs w:val="28"/>
        </w:rPr>
        <w:t xml:space="preserve">- для переустраиваемых участков магистральных трубопроводов: </w:t>
      </w:r>
    </w:p>
    <w:p w:rsidR="00FD0A3A" w:rsidRPr="00EC0F48" w:rsidRDefault="00FD0A3A" w:rsidP="00EC0F48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F48">
        <w:rPr>
          <w:rFonts w:ascii="Times New Roman" w:hAnsi="Times New Roman"/>
          <w:sz w:val="28"/>
          <w:szCs w:val="28"/>
        </w:rPr>
        <w:t>схемы расстановки основного и вспомогательного оборудования;</w:t>
      </w:r>
    </w:p>
    <w:p w:rsidR="00FD0A3A" w:rsidRPr="00EC0F48" w:rsidRDefault="00FD0A3A" w:rsidP="00EC0F48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F48">
        <w:rPr>
          <w:rFonts w:ascii="Times New Roman" w:hAnsi="Times New Roman"/>
          <w:sz w:val="28"/>
          <w:szCs w:val="28"/>
        </w:rPr>
        <w:t xml:space="preserve">схемы трассы с указанием мест установки задвижек, узлов пуска </w:t>
      </w:r>
      <w:r>
        <w:rPr>
          <w:rFonts w:ascii="Times New Roman" w:hAnsi="Times New Roman"/>
          <w:sz w:val="28"/>
          <w:szCs w:val="28"/>
        </w:rPr>
        <w:br/>
      </w:r>
      <w:r w:rsidRPr="00EC0F48">
        <w:rPr>
          <w:rFonts w:ascii="Times New Roman" w:hAnsi="Times New Roman"/>
          <w:sz w:val="28"/>
          <w:szCs w:val="28"/>
        </w:rPr>
        <w:t>и приема шаровых разделителей (очистителей);</w:t>
      </w:r>
    </w:p>
    <w:p w:rsidR="00FD0A3A" w:rsidRPr="00EC0F48" w:rsidRDefault="00FD0A3A" w:rsidP="00EC0F48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F48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 </w:t>
      </w:r>
      <w:r w:rsidRPr="00EC0F48">
        <w:rPr>
          <w:rFonts w:ascii="Times New Roman" w:hAnsi="Times New Roman"/>
          <w:sz w:val="28"/>
          <w:szCs w:val="28"/>
        </w:rPr>
        <w:t xml:space="preserve">Раздел 4. </w:t>
      </w:r>
      <w:r>
        <w:rPr>
          <w:rFonts w:ascii="Times New Roman" w:hAnsi="Times New Roman"/>
          <w:sz w:val="28"/>
          <w:szCs w:val="28"/>
        </w:rPr>
        <w:t>"</w:t>
      </w:r>
      <w:r w:rsidRPr="00EC0F48">
        <w:rPr>
          <w:rFonts w:ascii="Times New Roman" w:hAnsi="Times New Roman"/>
          <w:sz w:val="28"/>
          <w:szCs w:val="28"/>
        </w:rPr>
        <w:t xml:space="preserve">Здания, строения и сооружения, входящие </w:t>
      </w:r>
      <w:r>
        <w:rPr>
          <w:rFonts w:ascii="Times New Roman" w:hAnsi="Times New Roman"/>
          <w:sz w:val="28"/>
          <w:szCs w:val="28"/>
        </w:rPr>
        <w:br/>
      </w:r>
      <w:r w:rsidRPr="00EC0F48">
        <w:rPr>
          <w:rFonts w:ascii="Times New Roman" w:hAnsi="Times New Roman"/>
          <w:sz w:val="28"/>
          <w:szCs w:val="28"/>
        </w:rPr>
        <w:t>в инфраструктуру линейного объекта</w:t>
      </w:r>
      <w:r>
        <w:rPr>
          <w:rFonts w:ascii="Times New Roman" w:hAnsi="Times New Roman"/>
          <w:sz w:val="28"/>
          <w:szCs w:val="28"/>
        </w:rPr>
        <w:t>"</w:t>
      </w:r>
      <w:r w:rsidRPr="00EC0F48">
        <w:rPr>
          <w:rFonts w:ascii="Times New Roman" w:hAnsi="Times New Roman"/>
          <w:sz w:val="28"/>
          <w:szCs w:val="28"/>
        </w:rPr>
        <w:t xml:space="preserve"> должен содержать:</w:t>
      </w:r>
    </w:p>
    <w:p w:rsidR="00FD0A3A" w:rsidRPr="00EC0F48" w:rsidRDefault="00FD0A3A" w:rsidP="00EC0F48">
      <w:pPr>
        <w:pStyle w:val="ListParagraph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FD0A3A" w:rsidRPr="00EC0F48" w:rsidRDefault="00FD0A3A" w:rsidP="00EC0F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C0F48">
        <w:rPr>
          <w:rFonts w:ascii="Times New Roman" w:hAnsi="Times New Roman"/>
          <w:sz w:val="28"/>
          <w:szCs w:val="28"/>
        </w:rPr>
        <w:t>в текстовой части</w:t>
      </w:r>
    </w:p>
    <w:p w:rsidR="00FD0A3A" w:rsidRPr="00EC0F48" w:rsidRDefault="00FD0A3A" w:rsidP="00EC0F48">
      <w:pPr>
        <w:pStyle w:val="ListParagraph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FD0A3A" w:rsidRPr="00EC0F48" w:rsidRDefault="00FD0A3A" w:rsidP="00EC0F48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F48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> </w:t>
      </w:r>
      <w:r w:rsidRPr="00EC0F48">
        <w:rPr>
          <w:rFonts w:ascii="Times New Roman" w:hAnsi="Times New Roman"/>
          <w:sz w:val="28"/>
          <w:szCs w:val="28"/>
        </w:rPr>
        <w:t xml:space="preserve">сведения о строительстве новых, реконструкции существующих объектов капитального строительства производственного </w:t>
      </w:r>
      <w:r>
        <w:rPr>
          <w:rFonts w:ascii="Times New Roman" w:hAnsi="Times New Roman"/>
          <w:sz w:val="28"/>
          <w:szCs w:val="28"/>
        </w:rPr>
        <w:br/>
      </w:r>
      <w:r w:rsidRPr="00EC0F48">
        <w:rPr>
          <w:rFonts w:ascii="Times New Roman" w:hAnsi="Times New Roman"/>
          <w:sz w:val="28"/>
          <w:szCs w:val="28"/>
        </w:rPr>
        <w:t>и непроизводственного назначения, обеспечивающие функционирование линейного объекта;</w:t>
      </w:r>
    </w:p>
    <w:p w:rsidR="00FD0A3A" w:rsidRPr="00EC0F48" w:rsidRDefault="00FD0A3A" w:rsidP="00EC0F48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F48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> </w:t>
      </w:r>
      <w:r w:rsidRPr="00EC0F48">
        <w:rPr>
          <w:rFonts w:ascii="Times New Roman" w:hAnsi="Times New Roman"/>
          <w:sz w:val="28"/>
          <w:szCs w:val="28"/>
        </w:rPr>
        <w:t>перечень зданий и сооружений, проектируемых в составе линейного объекта, с указанием их характеристик;</w:t>
      </w:r>
    </w:p>
    <w:p w:rsidR="00FD0A3A" w:rsidRPr="00EC0F48" w:rsidRDefault="00FD0A3A" w:rsidP="00EC0F48">
      <w:pPr>
        <w:pStyle w:val="ListParagraph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FD0A3A" w:rsidRPr="00EC0F48" w:rsidRDefault="00FD0A3A" w:rsidP="00EC0F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C0F48">
        <w:rPr>
          <w:rFonts w:ascii="Times New Roman" w:hAnsi="Times New Roman"/>
          <w:sz w:val="28"/>
          <w:szCs w:val="28"/>
        </w:rPr>
        <w:t>в графической части:</w:t>
      </w:r>
    </w:p>
    <w:p w:rsidR="00FD0A3A" w:rsidRPr="00EC0F48" w:rsidRDefault="00FD0A3A" w:rsidP="00EC0F48">
      <w:pPr>
        <w:pStyle w:val="ListParagraph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FD0A3A" w:rsidRPr="00EC0F48" w:rsidRDefault="00FD0A3A" w:rsidP="00EC0F48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C0F4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 </w:t>
      </w:r>
      <w:r w:rsidRPr="00EC0F48">
        <w:rPr>
          <w:rFonts w:ascii="Times New Roman" w:hAnsi="Times New Roman"/>
          <w:sz w:val="28"/>
          <w:szCs w:val="28"/>
        </w:rPr>
        <w:t xml:space="preserve">схемы линейного объекта с обозначением мест расположения зданий, строений и сооружений, проектируемых в составе линейного объекта </w:t>
      </w:r>
      <w:r>
        <w:rPr>
          <w:rFonts w:ascii="Times New Roman" w:hAnsi="Times New Roman"/>
          <w:sz w:val="28"/>
          <w:szCs w:val="28"/>
        </w:rPr>
        <w:br/>
      </w:r>
      <w:r w:rsidRPr="00EC0F48">
        <w:rPr>
          <w:rFonts w:ascii="Times New Roman" w:hAnsi="Times New Roman"/>
          <w:sz w:val="28"/>
          <w:szCs w:val="28"/>
        </w:rPr>
        <w:t>и обеспечивающих его функционирование.</w:t>
      </w:r>
    </w:p>
    <w:p w:rsidR="00FD0A3A" w:rsidRPr="00EC0F48" w:rsidRDefault="00FD0A3A" w:rsidP="00EC0F48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F48"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> </w:t>
      </w:r>
      <w:r w:rsidRPr="00EC0F48">
        <w:rPr>
          <w:rFonts w:ascii="Times New Roman" w:hAnsi="Times New Roman"/>
          <w:sz w:val="28"/>
          <w:szCs w:val="28"/>
        </w:rPr>
        <w:t xml:space="preserve">Раздел 5. </w:t>
      </w:r>
      <w:r>
        <w:rPr>
          <w:rFonts w:ascii="Times New Roman" w:hAnsi="Times New Roman"/>
          <w:sz w:val="28"/>
          <w:szCs w:val="28"/>
        </w:rPr>
        <w:t>"</w:t>
      </w:r>
      <w:r w:rsidRPr="00EC0F48">
        <w:rPr>
          <w:rFonts w:ascii="Times New Roman" w:hAnsi="Times New Roman"/>
          <w:sz w:val="28"/>
          <w:szCs w:val="28"/>
        </w:rPr>
        <w:t>Проект организации строительства</w:t>
      </w:r>
      <w:r>
        <w:rPr>
          <w:rFonts w:ascii="Times New Roman" w:hAnsi="Times New Roman"/>
          <w:sz w:val="28"/>
          <w:szCs w:val="28"/>
        </w:rPr>
        <w:t>"</w:t>
      </w:r>
      <w:r w:rsidRPr="00EC0F48">
        <w:rPr>
          <w:rFonts w:ascii="Times New Roman" w:hAnsi="Times New Roman"/>
          <w:sz w:val="28"/>
          <w:szCs w:val="28"/>
        </w:rPr>
        <w:t xml:space="preserve"> должен содержать:</w:t>
      </w:r>
    </w:p>
    <w:p w:rsidR="00FD0A3A" w:rsidRPr="00EC0F48" w:rsidRDefault="00FD0A3A" w:rsidP="00EC0F48">
      <w:pPr>
        <w:pStyle w:val="ListParagraph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FD0A3A" w:rsidRPr="00EC0F48" w:rsidRDefault="00FD0A3A" w:rsidP="00EC0F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C0F48">
        <w:rPr>
          <w:rFonts w:ascii="Times New Roman" w:hAnsi="Times New Roman"/>
          <w:sz w:val="28"/>
          <w:szCs w:val="28"/>
        </w:rPr>
        <w:t>в текстовой части</w:t>
      </w:r>
    </w:p>
    <w:p w:rsidR="00FD0A3A" w:rsidRPr="00EC0F48" w:rsidRDefault="00FD0A3A" w:rsidP="00EC0F48">
      <w:pPr>
        <w:pStyle w:val="ListParagraph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FD0A3A" w:rsidRPr="00EC0F48" w:rsidRDefault="00FD0A3A" w:rsidP="00EC0F48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F48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> </w:t>
      </w:r>
      <w:r w:rsidRPr="00EC0F48">
        <w:rPr>
          <w:rFonts w:ascii="Times New Roman" w:hAnsi="Times New Roman"/>
          <w:sz w:val="28"/>
          <w:szCs w:val="28"/>
        </w:rPr>
        <w:t>проект организации строительства;</w:t>
      </w:r>
    </w:p>
    <w:p w:rsidR="00FD0A3A" w:rsidRPr="00EC0F48" w:rsidRDefault="00FD0A3A" w:rsidP="00EC0F48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F48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> </w:t>
      </w:r>
      <w:r w:rsidRPr="00EC0F48">
        <w:rPr>
          <w:rFonts w:ascii="Times New Roman" w:hAnsi="Times New Roman"/>
          <w:sz w:val="28"/>
          <w:szCs w:val="28"/>
        </w:rPr>
        <w:t>проекты рекультивации по переустраиваемым инженерным коммуникациям.</w:t>
      </w:r>
    </w:p>
    <w:p w:rsidR="00FD0A3A" w:rsidRPr="00EC0F48" w:rsidRDefault="00FD0A3A" w:rsidP="00EC0F48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F48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> </w:t>
      </w:r>
      <w:r w:rsidRPr="00EC0F48">
        <w:rPr>
          <w:rFonts w:ascii="Times New Roman" w:hAnsi="Times New Roman"/>
          <w:sz w:val="28"/>
          <w:szCs w:val="28"/>
        </w:rPr>
        <w:t>перечень проектных решений по устройству временных инженерных сетей на период выполнения комплекса работ по подготовке, территории строительства.</w:t>
      </w:r>
    </w:p>
    <w:p w:rsidR="00FD0A3A" w:rsidRPr="00EC0F48" w:rsidRDefault="00FD0A3A" w:rsidP="00EC0F48">
      <w:pPr>
        <w:pStyle w:val="ListParagraph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FD0A3A" w:rsidRPr="00EC0F48" w:rsidRDefault="00FD0A3A" w:rsidP="00EC0F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C0F48">
        <w:rPr>
          <w:rFonts w:ascii="Times New Roman" w:hAnsi="Times New Roman"/>
          <w:sz w:val="28"/>
          <w:szCs w:val="28"/>
        </w:rPr>
        <w:t>в графической части</w:t>
      </w:r>
    </w:p>
    <w:p w:rsidR="00FD0A3A" w:rsidRPr="00EC0F48" w:rsidRDefault="00FD0A3A" w:rsidP="00EC0F48">
      <w:pPr>
        <w:pStyle w:val="ListParagraph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FD0A3A" w:rsidRPr="00EC0F48" w:rsidRDefault="00FD0A3A" w:rsidP="00EC0F48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EC0F48">
        <w:rPr>
          <w:rFonts w:ascii="Times New Roman" w:hAnsi="Times New Roman"/>
          <w:sz w:val="28"/>
          <w:szCs w:val="28"/>
        </w:rPr>
        <w:t xml:space="preserve">) ситуационный план (карту-схему) района с указанием плана трассы </w:t>
      </w:r>
      <w:r>
        <w:rPr>
          <w:rFonts w:ascii="Times New Roman" w:hAnsi="Times New Roman"/>
          <w:sz w:val="28"/>
          <w:szCs w:val="28"/>
        </w:rPr>
        <w:br/>
      </w:r>
      <w:r w:rsidRPr="00EC0F48">
        <w:rPr>
          <w:rFonts w:ascii="Times New Roman" w:hAnsi="Times New Roman"/>
          <w:sz w:val="28"/>
          <w:szCs w:val="28"/>
        </w:rPr>
        <w:t xml:space="preserve">и пунктов ее начала и окончания, а также с нанесением транспортной сети вдоль трассы, населенных пунктов, перегрузочных станций, речных </w:t>
      </w:r>
      <w:r>
        <w:rPr>
          <w:rFonts w:ascii="Times New Roman" w:hAnsi="Times New Roman"/>
          <w:sz w:val="28"/>
          <w:szCs w:val="28"/>
        </w:rPr>
        <w:br/>
      </w:r>
      <w:r w:rsidRPr="00EC0F48">
        <w:rPr>
          <w:rFonts w:ascii="Times New Roman" w:hAnsi="Times New Roman"/>
          <w:sz w:val="28"/>
          <w:szCs w:val="28"/>
        </w:rPr>
        <w:t>и морских портов (причалок к постоянных и временных автомобильных дорог и других путей для транспортирования оборудования, конструкций, материалов и изделий, с указанном линий связи и линий электропередачи, используемых в период подготовки территории строительства;</w:t>
      </w:r>
    </w:p>
    <w:p w:rsidR="00FD0A3A" w:rsidRPr="00EC0F48" w:rsidRDefault="00FD0A3A" w:rsidP="00EC0F48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EC0F4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 </w:t>
      </w:r>
      <w:r w:rsidRPr="00EC0F48">
        <w:rPr>
          <w:rFonts w:ascii="Times New Roman" w:hAnsi="Times New Roman"/>
          <w:sz w:val="28"/>
          <w:szCs w:val="28"/>
        </w:rPr>
        <w:t xml:space="preserve">план полосы отвода с указанием существующих в полосе отвода, подлежащих сносу зданий, строений и сооружений, населенных пунктов </w:t>
      </w:r>
      <w:r>
        <w:rPr>
          <w:rFonts w:ascii="Times New Roman" w:hAnsi="Times New Roman"/>
          <w:sz w:val="28"/>
          <w:szCs w:val="28"/>
        </w:rPr>
        <w:br/>
      </w:r>
      <w:r w:rsidRPr="00EC0F48">
        <w:rPr>
          <w:rFonts w:ascii="Times New Roman" w:hAnsi="Times New Roman"/>
          <w:sz w:val="28"/>
          <w:szCs w:val="28"/>
        </w:rPr>
        <w:t>и отдельных зданий на перегонах (вдоль трассы линейного объекта), а также нанесением границ участков вырубки леса и указанием площадок складирования материалов и изделий, полигонов сборки конструкций;</w:t>
      </w:r>
    </w:p>
    <w:p w:rsidR="00FD0A3A" w:rsidRPr="00EC0F48" w:rsidRDefault="00FD0A3A" w:rsidP="00EC0F48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</w:t>
      </w:r>
      <w:r w:rsidRPr="00EC0F4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 </w:t>
      </w:r>
      <w:r w:rsidRPr="00EC0F48">
        <w:rPr>
          <w:rFonts w:ascii="Times New Roman" w:hAnsi="Times New Roman"/>
          <w:sz w:val="28"/>
          <w:szCs w:val="28"/>
        </w:rPr>
        <w:t xml:space="preserve">организационно-технологические схемы, отражающие оптимальную последовательность проведения комплекса работ </w:t>
      </w:r>
      <w:r>
        <w:rPr>
          <w:rFonts w:ascii="Times New Roman" w:hAnsi="Times New Roman"/>
          <w:sz w:val="28"/>
          <w:szCs w:val="28"/>
        </w:rPr>
        <w:br/>
      </w:r>
      <w:r w:rsidRPr="00EC0F48">
        <w:rPr>
          <w:rFonts w:ascii="Times New Roman" w:hAnsi="Times New Roman"/>
          <w:sz w:val="28"/>
          <w:szCs w:val="28"/>
        </w:rPr>
        <w:t>по подготовке территории строительства.</w:t>
      </w:r>
    </w:p>
    <w:p w:rsidR="00FD0A3A" w:rsidRPr="00EC0F48" w:rsidRDefault="00FD0A3A" w:rsidP="00EC0F48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F48"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> </w:t>
      </w:r>
      <w:r w:rsidRPr="00EC0F48">
        <w:rPr>
          <w:rFonts w:ascii="Times New Roman" w:hAnsi="Times New Roman"/>
          <w:sz w:val="28"/>
          <w:szCs w:val="28"/>
        </w:rPr>
        <w:t xml:space="preserve">Раздел 5 должен содержать также документы и сведения, указанные </w:t>
      </w:r>
      <w:r>
        <w:rPr>
          <w:rFonts w:ascii="Times New Roman" w:hAnsi="Times New Roman"/>
          <w:sz w:val="28"/>
          <w:szCs w:val="28"/>
        </w:rPr>
        <w:br/>
      </w:r>
      <w:r w:rsidRPr="00EC0F48">
        <w:rPr>
          <w:rFonts w:ascii="Times New Roman" w:hAnsi="Times New Roman"/>
          <w:sz w:val="28"/>
          <w:szCs w:val="28"/>
        </w:rPr>
        <w:t xml:space="preserve">в подпунктах </w:t>
      </w:r>
      <w:r>
        <w:rPr>
          <w:rFonts w:ascii="Times New Roman" w:hAnsi="Times New Roman"/>
          <w:sz w:val="28"/>
          <w:szCs w:val="28"/>
        </w:rPr>
        <w:t>"</w:t>
      </w:r>
      <w:r w:rsidRPr="00EC0F48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"</w:t>
      </w:r>
      <w:r w:rsidRPr="00EC0F48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"</w:t>
      </w:r>
      <w:r w:rsidRPr="00EC0F48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"</w:t>
      </w:r>
      <w:r w:rsidRPr="00EC0F48">
        <w:rPr>
          <w:rFonts w:ascii="Times New Roman" w:hAnsi="Times New Roman"/>
          <w:sz w:val="28"/>
          <w:szCs w:val="28"/>
        </w:rPr>
        <w:t xml:space="preserve"> пункта 29 Положения в случае необходимости сноса (демонтажа) линейного объекта или части линейного объекта. </w:t>
      </w:r>
    </w:p>
    <w:p w:rsidR="00FD0A3A" w:rsidRPr="00EC0F48" w:rsidRDefault="00FD0A3A" w:rsidP="00EC0F48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F48"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> </w:t>
      </w:r>
      <w:r w:rsidRPr="00EC0F48">
        <w:rPr>
          <w:rFonts w:ascii="Times New Roman" w:hAnsi="Times New Roman"/>
          <w:sz w:val="28"/>
          <w:szCs w:val="28"/>
        </w:rPr>
        <w:t xml:space="preserve">Раздел 6 </w:t>
      </w:r>
      <w:r>
        <w:rPr>
          <w:rFonts w:ascii="Times New Roman" w:hAnsi="Times New Roman"/>
          <w:sz w:val="28"/>
          <w:szCs w:val="28"/>
        </w:rPr>
        <w:t>"</w:t>
      </w:r>
      <w:r w:rsidRPr="00EC0F48">
        <w:rPr>
          <w:rFonts w:ascii="Times New Roman" w:hAnsi="Times New Roman"/>
          <w:sz w:val="28"/>
          <w:szCs w:val="28"/>
        </w:rPr>
        <w:t>Мероприятия по охране окружающей среды</w:t>
      </w:r>
      <w:r>
        <w:rPr>
          <w:rFonts w:ascii="Times New Roman" w:hAnsi="Times New Roman"/>
          <w:sz w:val="28"/>
          <w:szCs w:val="28"/>
        </w:rPr>
        <w:t>"</w:t>
      </w:r>
      <w:r w:rsidRPr="00EC0F48">
        <w:rPr>
          <w:rFonts w:ascii="Times New Roman" w:hAnsi="Times New Roman"/>
          <w:sz w:val="28"/>
          <w:szCs w:val="28"/>
        </w:rPr>
        <w:t xml:space="preserve"> должен содержать:</w:t>
      </w:r>
    </w:p>
    <w:p w:rsidR="00FD0A3A" w:rsidRPr="00EC0F48" w:rsidRDefault="00FD0A3A" w:rsidP="00EC0F48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D0A3A" w:rsidRPr="00EC0F48" w:rsidRDefault="00FD0A3A" w:rsidP="00EC0F4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C0F48">
        <w:rPr>
          <w:rFonts w:ascii="Times New Roman" w:hAnsi="Times New Roman"/>
          <w:sz w:val="28"/>
          <w:szCs w:val="28"/>
        </w:rPr>
        <w:t>в текстовой части</w:t>
      </w:r>
    </w:p>
    <w:p w:rsidR="00FD0A3A" w:rsidRPr="00EC0F48" w:rsidRDefault="00FD0A3A" w:rsidP="00EC0F48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D0A3A" w:rsidRPr="00EC0F48" w:rsidRDefault="00FD0A3A" w:rsidP="00EC0F48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F48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> </w:t>
      </w:r>
      <w:r w:rsidRPr="00EC0F48">
        <w:rPr>
          <w:rFonts w:ascii="Times New Roman" w:hAnsi="Times New Roman"/>
          <w:sz w:val="28"/>
          <w:szCs w:val="28"/>
        </w:rPr>
        <w:t>мероприятия по охране окружающей среды;</w:t>
      </w:r>
    </w:p>
    <w:p w:rsidR="00FD0A3A" w:rsidRPr="00EC0F48" w:rsidRDefault="00FD0A3A" w:rsidP="00EC0F48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F48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> </w:t>
      </w:r>
      <w:r w:rsidRPr="00EC0F48">
        <w:rPr>
          <w:rFonts w:ascii="Times New Roman" w:hAnsi="Times New Roman"/>
          <w:sz w:val="28"/>
          <w:szCs w:val="28"/>
        </w:rPr>
        <w:t xml:space="preserve">мероприятия по размещению строительных отходов, образующихся </w:t>
      </w:r>
      <w:r>
        <w:rPr>
          <w:rFonts w:ascii="Times New Roman" w:hAnsi="Times New Roman"/>
          <w:sz w:val="28"/>
          <w:szCs w:val="28"/>
        </w:rPr>
        <w:br/>
      </w:r>
      <w:r w:rsidRPr="00EC0F48">
        <w:rPr>
          <w:rFonts w:ascii="Times New Roman" w:hAnsi="Times New Roman"/>
          <w:sz w:val="28"/>
          <w:szCs w:val="28"/>
        </w:rPr>
        <w:t>в результате подготовки территории строительства;</w:t>
      </w:r>
    </w:p>
    <w:p w:rsidR="00FD0A3A" w:rsidRPr="00EC0F48" w:rsidRDefault="00FD0A3A" w:rsidP="00EC0F48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F48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> </w:t>
      </w:r>
      <w:r w:rsidRPr="00EC0F48">
        <w:rPr>
          <w:rFonts w:ascii="Times New Roman" w:hAnsi="Times New Roman"/>
          <w:sz w:val="28"/>
          <w:szCs w:val="28"/>
        </w:rPr>
        <w:t xml:space="preserve">экологические мероприятия, выполняемые на стадии подготовки территории строительства, такие как компенсации ущерба рыбному </w:t>
      </w:r>
      <w:r>
        <w:rPr>
          <w:rFonts w:ascii="Times New Roman" w:hAnsi="Times New Roman"/>
          <w:sz w:val="28"/>
          <w:szCs w:val="28"/>
        </w:rPr>
        <w:br/>
      </w:r>
      <w:r w:rsidRPr="00EC0F48">
        <w:rPr>
          <w:rFonts w:ascii="Times New Roman" w:hAnsi="Times New Roman"/>
          <w:sz w:val="28"/>
          <w:szCs w:val="28"/>
        </w:rPr>
        <w:t xml:space="preserve">и животному миру, компенсации ущерба за вырубку лесных насаждений </w:t>
      </w:r>
      <w:r>
        <w:rPr>
          <w:rFonts w:ascii="Times New Roman" w:hAnsi="Times New Roman"/>
          <w:sz w:val="28"/>
          <w:szCs w:val="28"/>
        </w:rPr>
        <w:br/>
      </w:r>
      <w:r w:rsidRPr="00EC0F48">
        <w:rPr>
          <w:rFonts w:ascii="Times New Roman" w:hAnsi="Times New Roman"/>
          <w:sz w:val="28"/>
          <w:szCs w:val="28"/>
        </w:rPr>
        <w:t>(в случае необходимости).</w:t>
      </w:r>
    </w:p>
    <w:p w:rsidR="00FD0A3A" w:rsidRPr="00EC0F48" w:rsidRDefault="00FD0A3A" w:rsidP="00EC0F48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F48"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> </w:t>
      </w:r>
      <w:r w:rsidRPr="00EC0F48">
        <w:rPr>
          <w:rFonts w:ascii="Times New Roman" w:hAnsi="Times New Roman"/>
          <w:sz w:val="28"/>
          <w:szCs w:val="28"/>
        </w:rPr>
        <w:t xml:space="preserve">Раздел 7 </w:t>
      </w:r>
      <w:r>
        <w:rPr>
          <w:rFonts w:ascii="Times New Roman" w:hAnsi="Times New Roman"/>
          <w:sz w:val="28"/>
          <w:szCs w:val="28"/>
        </w:rPr>
        <w:t>"</w:t>
      </w:r>
      <w:r w:rsidRPr="00EC0F48">
        <w:rPr>
          <w:rFonts w:ascii="Times New Roman" w:hAnsi="Times New Roman"/>
          <w:sz w:val="28"/>
          <w:szCs w:val="28"/>
        </w:rPr>
        <w:t>Смета на строительство</w:t>
      </w:r>
      <w:r>
        <w:rPr>
          <w:rFonts w:ascii="Times New Roman" w:hAnsi="Times New Roman"/>
          <w:sz w:val="28"/>
          <w:szCs w:val="28"/>
        </w:rPr>
        <w:t>"</w:t>
      </w:r>
      <w:r w:rsidRPr="00EC0F48">
        <w:rPr>
          <w:rFonts w:ascii="Times New Roman" w:hAnsi="Times New Roman"/>
          <w:sz w:val="28"/>
          <w:szCs w:val="28"/>
        </w:rPr>
        <w:t>.</w:t>
      </w:r>
    </w:p>
    <w:p w:rsidR="00FD0A3A" w:rsidRPr="008E56AA" w:rsidRDefault="00FD0A3A" w:rsidP="00270CD1">
      <w:pPr>
        <w:pStyle w:val="ListParagraph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F48">
        <w:rPr>
          <w:rFonts w:ascii="Times New Roman" w:hAnsi="Times New Roman"/>
          <w:sz w:val="28"/>
          <w:szCs w:val="28"/>
        </w:rPr>
        <w:t xml:space="preserve">Данный раздел должен содержать сводный сметный расчет на стадию строительства автомобильных дорог </w:t>
      </w:r>
      <w:r>
        <w:rPr>
          <w:rFonts w:ascii="Times New Roman" w:hAnsi="Times New Roman"/>
          <w:sz w:val="28"/>
          <w:szCs w:val="28"/>
        </w:rPr>
        <w:t>"</w:t>
      </w:r>
      <w:r w:rsidRPr="00EC0F48">
        <w:rPr>
          <w:rFonts w:ascii="Times New Roman" w:hAnsi="Times New Roman"/>
          <w:sz w:val="28"/>
          <w:szCs w:val="28"/>
        </w:rPr>
        <w:t>Подготовка территории строительства</w:t>
      </w:r>
      <w:r>
        <w:rPr>
          <w:rFonts w:ascii="Times New Roman" w:hAnsi="Times New Roman"/>
          <w:sz w:val="28"/>
          <w:szCs w:val="28"/>
        </w:rPr>
        <w:t>"</w:t>
      </w:r>
      <w:r w:rsidRPr="00EC0F48">
        <w:rPr>
          <w:rFonts w:ascii="Times New Roman" w:hAnsi="Times New Roman"/>
          <w:sz w:val="28"/>
          <w:szCs w:val="28"/>
        </w:rPr>
        <w:t xml:space="preserve">, а также объектные и локальные сметные расчеты </w:t>
      </w:r>
      <w:r>
        <w:rPr>
          <w:rFonts w:ascii="Times New Roman" w:hAnsi="Times New Roman"/>
          <w:sz w:val="28"/>
          <w:szCs w:val="28"/>
        </w:rPr>
        <w:br/>
      </w:r>
      <w:r w:rsidRPr="00EC0F48">
        <w:rPr>
          <w:rFonts w:ascii="Times New Roman" w:hAnsi="Times New Roman"/>
          <w:sz w:val="28"/>
          <w:szCs w:val="28"/>
        </w:rPr>
        <w:t>и обоснования к ним.</w:t>
      </w:r>
    </w:p>
    <w:p w:rsidR="00FD0A3A" w:rsidRPr="008E56AA" w:rsidRDefault="00FD0A3A" w:rsidP="00041357">
      <w:pPr>
        <w:pBdr>
          <w:bottom w:val="single" w:sz="4" w:space="1" w:color="auto"/>
        </w:pBdr>
        <w:tabs>
          <w:tab w:val="left" w:pos="993"/>
        </w:tabs>
        <w:spacing w:after="0"/>
        <w:ind w:left="3402" w:right="3402"/>
        <w:jc w:val="both"/>
        <w:rPr>
          <w:rFonts w:ascii="Times New Roman" w:hAnsi="Times New Roman"/>
          <w:sz w:val="28"/>
          <w:szCs w:val="28"/>
        </w:rPr>
      </w:pPr>
    </w:p>
    <w:sectPr w:rsidR="00FD0A3A" w:rsidRPr="008E56AA" w:rsidSect="00D942EA">
      <w:pgSz w:w="11906" w:h="16838"/>
      <w:pgMar w:top="1134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A3A" w:rsidRDefault="00FD0A3A" w:rsidP="00830D15">
      <w:pPr>
        <w:spacing w:after="0" w:line="240" w:lineRule="auto"/>
      </w:pPr>
      <w:r>
        <w:separator/>
      </w:r>
    </w:p>
  </w:endnote>
  <w:endnote w:type="continuationSeparator" w:id="0">
    <w:p w:rsidR="00FD0A3A" w:rsidRDefault="00FD0A3A" w:rsidP="00830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A3A" w:rsidRDefault="00FD0A3A" w:rsidP="00830D15">
      <w:pPr>
        <w:spacing w:after="0" w:line="240" w:lineRule="auto"/>
      </w:pPr>
      <w:r>
        <w:separator/>
      </w:r>
    </w:p>
  </w:footnote>
  <w:footnote w:type="continuationSeparator" w:id="0">
    <w:p w:rsidR="00FD0A3A" w:rsidRDefault="00FD0A3A" w:rsidP="00830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A3A" w:rsidRPr="00617CE0" w:rsidRDefault="00FD0A3A">
    <w:pPr>
      <w:pStyle w:val="Header"/>
      <w:jc w:val="center"/>
      <w:rPr>
        <w:rFonts w:ascii="Times New Roman" w:hAnsi="Times New Roman"/>
        <w:sz w:val="28"/>
        <w:szCs w:val="28"/>
      </w:rPr>
    </w:pPr>
    <w:r w:rsidRPr="00617CE0">
      <w:rPr>
        <w:rFonts w:ascii="Times New Roman" w:hAnsi="Times New Roman"/>
        <w:sz w:val="28"/>
        <w:szCs w:val="28"/>
      </w:rPr>
      <w:fldChar w:fldCharType="begin"/>
    </w:r>
    <w:r w:rsidRPr="00617CE0">
      <w:rPr>
        <w:rFonts w:ascii="Times New Roman" w:hAnsi="Times New Roman"/>
        <w:sz w:val="28"/>
        <w:szCs w:val="28"/>
      </w:rPr>
      <w:instrText>PAGE   \* MERGEFORMAT</w:instrText>
    </w:r>
    <w:r w:rsidRPr="00617CE0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5</w:t>
    </w:r>
    <w:r w:rsidRPr="00617CE0"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A3A" w:rsidRDefault="00FD0A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7E93"/>
    <w:multiLevelType w:val="hybridMultilevel"/>
    <w:tmpl w:val="5BDA34D6"/>
    <w:lvl w:ilvl="0" w:tplc="382EB7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F077646"/>
    <w:multiLevelType w:val="hybridMultilevel"/>
    <w:tmpl w:val="71DA1F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46F671B"/>
    <w:multiLevelType w:val="hybridMultilevel"/>
    <w:tmpl w:val="32FAF74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75161317"/>
    <w:multiLevelType w:val="hybridMultilevel"/>
    <w:tmpl w:val="5BDA34D6"/>
    <w:lvl w:ilvl="0" w:tplc="382EB76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76B96B55"/>
    <w:multiLevelType w:val="hybridMultilevel"/>
    <w:tmpl w:val="4322CFF6"/>
    <w:lvl w:ilvl="0" w:tplc="4DA05A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1934"/>
    <w:rsid w:val="0001274F"/>
    <w:rsid w:val="00015A9F"/>
    <w:rsid w:val="000208F8"/>
    <w:rsid w:val="00036826"/>
    <w:rsid w:val="00041357"/>
    <w:rsid w:val="00045524"/>
    <w:rsid w:val="000470D0"/>
    <w:rsid w:val="000568A1"/>
    <w:rsid w:val="00061072"/>
    <w:rsid w:val="000647E4"/>
    <w:rsid w:val="00064E26"/>
    <w:rsid w:val="00067FB9"/>
    <w:rsid w:val="000733EB"/>
    <w:rsid w:val="00073EDC"/>
    <w:rsid w:val="00087EC5"/>
    <w:rsid w:val="00091934"/>
    <w:rsid w:val="000952E5"/>
    <w:rsid w:val="000A01C4"/>
    <w:rsid w:val="000A546F"/>
    <w:rsid w:val="000B6FC5"/>
    <w:rsid w:val="000C2F7B"/>
    <w:rsid w:val="000C36C5"/>
    <w:rsid w:val="000C6F2A"/>
    <w:rsid w:val="000D49C8"/>
    <w:rsid w:val="000D4B7A"/>
    <w:rsid w:val="000E5A59"/>
    <w:rsid w:val="000F0277"/>
    <w:rsid w:val="000F082B"/>
    <w:rsid w:val="000F0FE4"/>
    <w:rsid w:val="00104D7E"/>
    <w:rsid w:val="00107290"/>
    <w:rsid w:val="00111470"/>
    <w:rsid w:val="00122A0F"/>
    <w:rsid w:val="001261A0"/>
    <w:rsid w:val="0012663F"/>
    <w:rsid w:val="001274E1"/>
    <w:rsid w:val="00133F2A"/>
    <w:rsid w:val="001367FD"/>
    <w:rsid w:val="00147C96"/>
    <w:rsid w:val="001560EC"/>
    <w:rsid w:val="00156234"/>
    <w:rsid w:val="0016160B"/>
    <w:rsid w:val="00164239"/>
    <w:rsid w:val="00181DE9"/>
    <w:rsid w:val="0019143C"/>
    <w:rsid w:val="001915A9"/>
    <w:rsid w:val="00197864"/>
    <w:rsid w:val="001A588A"/>
    <w:rsid w:val="001B113F"/>
    <w:rsid w:val="001B38DE"/>
    <w:rsid w:val="001C07FC"/>
    <w:rsid w:val="001D3312"/>
    <w:rsid w:val="001E1681"/>
    <w:rsid w:val="001E320B"/>
    <w:rsid w:val="00202177"/>
    <w:rsid w:val="002026FC"/>
    <w:rsid w:val="00202ACD"/>
    <w:rsid w:val="00204BA2"/>
    <w:rsid w:val="0020574E"/>
    <w:rsid w:val="002100D6"/>
    <w:rsid w:val="002122DA"/>
    <w:rsid w:val="00224AF1"/>
    <w:rsid w:val="00237609"/>
    <w:rsid w:val="0024480E"/>
    <w:rsid w:val="00246E3D"/>
    <w:rsid w:val="00253B61"/>
    <w:rsid w:val="0025676A"/>
    <w:rsid w:val="00260261"/>
    <w:rsid w:val="00260374"/>
    <w:rsid w:val="002613CE"/>
    <w:rsid w:val="00262DAF"/>
    <w:rsid w:val="00266183"/>
    <w:rsid w:val="00270CD1"/>
    <w:rsid w:val="00271962"/>
    <w:rsid w:val="00272CC3"/>
    <w:rsid w:val="002748C5"/>
    <w:rsid w:val="002803FD"/>
    <w:rsid w:val="00281D97"/>
    <w:rsid w:val="002858F8"/>
    <w:rsid w:val="00287454"/>
    <w:rsid w:val="002914B9"/>
    <w:rsid w:val="002A0D92"/>
    <w:rsid w:val="002A4E4E"/>
    <w:rsid w:val="002B489E"/>
    <w:rsid w:val="002B72A7"/>
    <w:rsid w:val="002C510D"/>
    <w:rsid w:val="002C7D30"/>
    <w:rsid w:val="002D6F83"/>
    <w:rsid w:val="002F51C6"/>
    <w:rsid w:val="002F59F3"/>
    <w:rsid w:val="003024D6"/>
    <w:rsid w:val="0031192D"/>
    <w:rsid w:val="003456A0"/>
    <w:rsid w:val="003509B2"/>
    <w:rsid w:val="00363CDF"/>
    <w:rsid w:val="00365916"/>
    <w:rsid w:val="00373B60"/>
    <w:rsid w:val="0037495D"/>
    <w:rsid w:val="003837E9"/>
    <w:rsid w:val="0038410E"/>
    <w:rsid w:val="003945A1"/>
    <w:rsid w:val="003A7771"/>
    <w:rsid w:val="003B3EA9"/>
    <w:rsid w:val="003B593E"/>
    <w:rsid w:val="003B5C7D"/>
    <w:rsid w:val="003C298A"/>
    <w:rsid w:val="003D0142"/>
    <w:rsid w:val="003D0F92"/>
    <w:rsid w:val="003E232B"/>
    <w:rsid w:val="003E3AEE"/>
    <w:rsid w:val="003E3D23"/>
    <w:rsid w:val="003F2D7A"/>
    <w:rsid w:val="00403C64"/>
    <w:rsid w:val="00404BFC"/>
    <w:rsid w:val="004071F7"/>
    <w:rsid w:val="0040720F"/>
    <w:rsid w:val="00413AE8"/>
    <w:rsid w:val="004201A1"/>
    <w:rsid w:val="00421D16"/>
    <w:rsid w:val="00422424"/>
    <w:rsid w:val="00423E51"/>
    <w:rsid w:val="00426361"/>
    <w:rsid w:val="00426FBB"/>
    <w:rsid w:val="00427B9D"/>
    <w:rsid w:val="004303CA"/>
    <w:rsid w:val="004349FC"/>
    <w:rsid w:val="004355D2"/>
    <w:rsid w:val="00437AE6"/>
    <w:rsid w:val="0045066A"/>
    <w:rsid w:val="00452144"/>
    <w:rsid w:val="00452F8E"/>
    <w:rsid w:val="00456E93"/>
    <w:rsid w:val="0046566F"/>
    <w:rsid w:val="00472838"/>
    <w:rsid w:val="004733AD"/>
    <w:rsid w:val="00480965"/>
    <w:rsid w:val="00482D3F"/>
    <w:rsid w:val="004A2C21"/>
    <w:rsid w:val="004A6150"/>
    <w:rsid w:val="004B08CD"/>
    <w:rsid w:val="004C6123"/>
    <w:rsid w:val="004D0465"/>
    <w:rsid w:val="004D1F96"/>
    <w:rsid w:val="004D3127"/>
    <w:rsid w:val="004D6D21"/>
    <w:rsid w:val="004E3FDE"/>
    <w:rsid w:val="004F5E8C"/>
    <w:rsid w:val="004F68B2"/>
    <w:rsid w:val="004F6CDF"/>
    <w:rsid w:val="005020C0"/>
    <w:rsid w:val="005033E2"/>
    <w:rsid w:val="00507735"/>
    <w:rsid w:val="005140E3"/>
    <w:rsid w:val="005173A5"/>
    <w:rsid w:val="00520340"/>
    <w:rsid w:val="0052515E"/>
    <w:rsid w:val="00531370"/>
    <w:rsid w:val="00536369"/>
    <w:rsid w:val="00543253"/>
    <w:rsid w:val="00543A3E"/>
    <w:rsid w:val="00544C86"/>
    <w:rsid w:val="00546FF9"/>
    <w:rsid w:val="00551CE3"/>
    <w:rsid w:val="005568D9"/>
    <w:rsid w:val="0057301B"/>
    <w:rsid w:val="00576359"/>
    <w:rsid w:val="005807A1"/>
    <w:rsid w:val="0058088C"/>
    <w:rsid w:val="00585F6E"/>
    <w:rsid w:val="00592AF0"/>
    <w:rsid w:val="00592F24"/>
    <w:rsid w:val="005B51F0"/>
    <w:rsid w:val="005B7BE3"/>
    <w:rsid w:val="005C476D"/>
    <w:rsid w:val="005D1F6E"/>
    <w:rsid w:val="005D43D1"/>
    <w:rsid w:val="005D4BEA"/>
    <w:rsid w:val="005E2C60"/>
    <w:rsid w:val="005F3EF7"/>
    <w:rsid w:val="005F4DEA"/>
    <w:rsid w:val="006067BC"/>
    <w:rsid w:val="00610ED0"/>
    <w:rsid w:val="00617CE0"/>
    <w:rsid w:val="00620DA0"/>
    <w:rsid w:val="006249E7"/>
    <w:rsid w:val="00625C21"/>
    <w:rsid w:val="00627CFF"/>
    <w:rsid w:val="006501FD"/>
    <w:rsid w:val="0065368B"/>
    <w:rsid w:val="00653C36"/>
    <w:rsid w:val="006544E7"/>
    <w:rsid w:val="0066054F"/>
    <w:rsid w:val="006636EB"/>
    <w:rsid w:val="00664420"/>
    <w:rsid w:val="006652B5"/>
    <w:rsid w:val="00667EDE"/>
    <w:rsid w:val="0067231B"/>
    <w:rsid w:val="006761AA"/>
    <w:rsid w:val="0069270D"/>
    <w:rsid w:val="006A2122"/>
    <w:rsid w:val="006B631C"/>
    <w:rsid w:val="006C2694"/>
    <w:rsid w:val="006C45DE"/>
    <w:rsid w:val="006C6C3A"/>
    <w:rsid w:val="006D5954"/>
    <w:rsid w:val="006D599D"/>
    <w:rsid w:val="006E0AE8"/>
    <w:rsid w:val="006F17C8"/>
    <w:rsid w:val="006F43E8"/>
    <w:rsid w:val="006F4E24"/>
    <w:rsid w:val="0070409D"/>
    <w:rsid w:val="00704DEC"/>
    <w:rsid w:val="00710236"/>
    <w:rsid w:val="00713595"/>
    <w:rsid w:val="0071388F"/>
    <w:rsid w:val="00724772"/>
    <w:rsid w:val="007254AD"/>
    <w:rsid w:val="00725D9B"/>
    <w:rsid w:val="007307ED"/>
    <w:rsid w:val="00732EB2"/>
    <w:rsid w:val="007351EF"/>
    <w:rsid w:val="00736075"/>
    <w:rsid w:val="0074063F"/>
    <w:rsid w:val="0074737B"/>
    <w:rsid w:val="007508C9"/>
    <w:rsid w:val="00751DDA"/>
    <w:rsid w:val="00760EB3"/>
    <w:rsid w:val="00763246"/>
    <w:rsid w:val="00766B78"/>
    <w:rsid w:val="00770683"/>
    <w:rsid w:val="00771298"/>
    <w:rsid w:val="00772CAE"/>
    <w:rsid w:val="00772D14"/>
    <w:rsid w:val="00773E26"/>
    <w:rsid w:val="0079598C"/>
    <w:rsid w:val="007A4A14"/>
    <w:rsid w:val="007B15E2"/>
    <w:rsid w:val="007C58AF"/>
    <w:rsid w:val="007C6E6D"/>
    <w:rsid w:val="007D1EC4"/>
    <w:rsid w:val="007D2DFC"/>
    <w:rsid w:val="007D442D"/>
    <w:rsid w:val="007D5B7B"/>
    <w:rsid w:val="007E768E"/>
    <w:rsid w:val="007F1ED5"/>
    <w:rsid w:val="007F32B2"/>
    <w:rsid w:val="007F3D17"/>
    <w:rsid w:val="0080460F"/>
    <w:rsid w:val="00806D70"/>
    <w:rsid w:val="0081005B"/>
    <w:rsid w:val="00817BDF"/>
    <w:rsid w:val="008203A8"/>
    <w:rsid w:val="00823658"/>
    <w:rsid w:val="00830D15"/>
    <w:rsid w:val="00835FA6"/>
    <w:rsid w:val="00841331"/>
    <w:rsid w:val="00841595"/>
    <w:rsid w:val="0084192E"/>
    <w:rsid w:val="00842309"/>
    <w:rsid w:val="00844A0D"/>
    <w:rsid w:val="00845CC6"/>
    <w:rsid w:val="00846E3D"/>
    <w:rsid w:val="00850581"/>
    <w:rsid w:val="0085415D"/>
    <w:rsid w:val="0085627F"/>
    <w:rsid w:val="0086347A"/>
    <w:rsid w:val="00873113"/>
    <w:rsid w:val="00876029"/>
    <w:rsid w:val="008863D1"/>
    <w:rsid w:val="00887901"/>
    <w:rsid w:val="0089112B"/>
    <w:rsid w:val="00893531"/>
    <w:rsid w:val="008A08FA"/>
    <w:rsid w:val="008A1340"/>
    <w:rsid w:val="008A509E"/>
    <w:rsid w:val="008B11F0"/>
    <w:rsid w:val="008B3676"/>
    <w:rsid w:val="008C339E"/>
    <w:rsid w:val="008C42E3"/>
    <w:rsid w:val="008C772B"/>
    <w:rsid w:val="008D1F80"/>
    <w:rsid w:val="008E427B"/>
    <w:rsid w:val="008E56AA"/>
    <w:rsid w:val="008E59CC"/>
    <w:rsid w:val="008E6DAB"/>
    <w:rsid w:val="008F4027"/>
    <w:rsid w:val="00902513"/>
    <w:rsid w:val="00910480"/>
    <w:rsid w:val="009114C6"/>
    <w:rsid w:val="00915381"/>
    <w:rsid w:val="00917397"/>
    <w:rsid w:val="009201B3"/>
    <w:rsid w:val="00927900"/>
    <w:rsid w:val="00933F49"/>
    <w:rsid w:val="009371E8"/>
    <w:rsid w:val="009377A6"/>
    <w:rsid w:val="00942A82"/>
    <w:rsid w:val="00943280"/>
    <w:rsid w:val="009450A5"/>
    <w:rsid w:val="009452CD"/>
    <w:rsid w:val="0095272F"/>
    <w:rsid w:val="00952BFF"/>
    <w:rsid w:val="009743C0"/>
    <w:rsid w:val="00982BA8"/>
    <w:rsid w:val="00993F9C"/>
    <w:rsid w:val="00995915"/>
    <w:rsid w:val="009A708F"/>
    <w:rsid w:val="009B465F"/>
    <w:rsid w:val="009B5D80"/>
    <w:rsid w:val="009C032B"/>
    <w:rsid w:val="009C2EDD"/>
    <w:rsid w:val="009D382A"/>
    <w:rsid w:val="009D55EF"/>
    <w:rsid w:val="009D5681"/>
    <w:rsid w:val="009D79D3"/>
    <w:rsid w:val="009E2E62"/>
    <w:rsid w:val="009E3C8B"/>
    <w:rsid w:val="009E5FF3"/>
    <w:rsid w:val="009F5AD6"/>
    <w:rsid w:val="00A0484C"/>
    <w:rsid w:val="00A1448B"/>
    <w:rsid w:val="00A16263"/>
    <w:rsid w:val="00A170AE"/>
    <w:rsid w:val="00A20F5F"/>
    <w:rsid w:val="00A2132A"/>
    <w:rsid w:val="00A2170B"/>
    <w:rsid w:val="00A21854"/>
    <w:rsid w:val="00A22D3D"/>
    <w:rsid w:val="00A307BB"/>
    <w:rsid w:val="00A3445C"/>
    <w:rsid w:val="00A35B05"/>
    <w:rsid w:val="00A411EA"/>
    <w:rsid w:val="00A4720A"/>
    <w:rsid w:val="00A478AE"/>
    <w:rsid w:val="00A47C5C"/>
    <w:rsid w:val="00A50D0E"/>
    <w:rsid w:val="00A5140E"/>
    <w:rsid w:val="00A55CD9"/>
    <w:rsid w:val="00A6188E"/>
    <w:rsid w:val="00A648EF"/>
    <w:rsid w:val="00A726DB"/>
    <w:rsid w:val="00A93125"/>
    <w:rsid w:val="00AA2891"/>
    <w:rsid w:val="00AA5710"/>
    <w:rsid w:val="00AA75BD"/>
    <w:rsid w:val="00AB105A"/>
    <w:rsid w:val="00AB2C2B"/>
    <w:rsid w:val="00AC09F2"/>
    <w:rsid w:val="00AD35C2"/>
    <w:rsid w:val="00AD4A29"/>
    <w:rsid w:val="00AD56A8"/>
    <w:rsid w:val="00AD7775"/>
    <w:rsid w:val="00B03CAE"/>
    <w:rsid w:val="00B04519"/>
    <w:rsid w:val="00B04DC9"/>
    <w:rsid w:val="00B05EA9"/>
    <w:rsid w:val="00B10E60"/>
    <w:rsid w:val="00B143C4"/>
    <w:rsid w:val="00B17894"/>
    <w:rsid w:val="00B1798A"/>
    <w:rsid w:val="00B206BE"/>
    <w:rsid w:val="00B23CAF"/>
    <w:rsid w:val="00B26FB5"/>
    <w:rsid w:val="00B36DA7"/>
    <w:rsid w:val="00B421FE"/>
    <w:rsid w:val="00B46629"/>
    <w:rsid w:val="00B501B1"/>
    <w:rsid w:val="00B524D8"/>
    <w:rsid w:val="00B57E5B"/>
    <w:rsid w:val="00B60786"/>
    <w:rsid w:val="00B6214E"/>
    <w:rsid w:val="00B62DEA"/>
    <w:rsid w:val="00B65047"/>
    <w:rsid w:val="00B674DD"/>
    <w:rsid w:val="00B72919"/>
    <w:rsid w:val="00B81571"/>
    <w:rsid w:val="00B8762B"/>
    <w:rsid w:val="00B8764A"/>
    <w:rsid w:val="00BA6D42"/>
    <w:rsid w:val="00BB085F"/>
    <w:rsid w:val="00BB4D61"/>
    <w:rsid w:val="00BB6B0B"/>
    <w:rsid w:val="00BD0CB9"/>
    <w:rsid w:val="00BD2327"/>
    <w:rsid w:val="00BD3554"/>
    <w:rsid w:val="00BD6782"/>
    <w:rsid w:val="00BE020C"/>
    <w:rsid w:val="00BE5BE7"/>
    <w:rsid w:val="00BE6187"/>
    <w:rsid w:val="00BF0D45"/>
    <w:rsid w:val="00BF2CA8"/>
    <w:rsid w:val="00BF7650"/>
    <w:rsid w:val="00C01081"/>
    <w:rsid w:val="00C03ABA"/>
    <w:rsid w:val="00C0493E"/>
    <w:rsid w:val="00C06C0A"/>
    <w:rsid w:val="00C22F93"/>
    <w:rsid w:val="00C234E8"/>
    <w:rsid w:val="00C25657"/>
    <w:rsid w:val="00C26E58"/>
    <w:rsid w:val="00C4538E"/>
    <w:rsid w:val="00C45CDE"/>
    <w:rsid w:val="00C53F1F"/>
    <w:rsid w:val="00C67D03"/>
    <w:rsid w:val="00C91C80"/>
    <w:rsid w:val="00C92376"/>
    <w:rsid w:val="00C9270D"/>
    <w:rsid w:val="00C9579D"/>
    <w:rsid w:val="00C95913"/>
    <w:rsid w:val="00C97F22"/>
    <w:rsid w:val="00CA0133"/>
    <w:rsid w:val="00CA0D13"/>
    <w:rsid w:val="00CA55AB"/>
    <w:rsid w:val="00CB37DA"/>
    <w:rsid w:val="00CB467B"/>
    <w:rsid w:val="00CB5144"/>
    <w:rsid w:val="00CB6C0D"/>
    <w:rsid w:val="00CC32A6"/>
    <w:rsid w:val="00CC37F0"/>
    <w:rsid w:val="00CD2C46"/>
    <w:rsid w:val="00CE2903"/>
    <w:rsid w:val="00CE2B3B"/>
    <w:rsid w:val="00CF2F3A"/>
    <w:rsid w:val="00CF4285"/>
    <w:rsid w:val="00D032D7"/>
    <w:rsid w:val="00D04C57"/>
    <w:rsid w:val="00D073BB"/>
    <w:rsid w:val="00D11369"/>
    <w:rsid w:val="00D11956"/>
    <w:rsid w:val="00D22DF7"/>
    <w:rsid w:val="00D25193"/>
    <w:rsid w:val="00D26FF7"/>
    <w:rsid w:val="00D270FE"/>
    <w:rsid w:val="00D43432"/>
    <w:rsid w:val="00D43A44"/>
    <w:rsid w:val="00D62DCD"/>
    <w:rsid w:val="00D66D22"/>
    <w:rsid w:val="00D7019D"/>
    <w:rsid w:val="00D74D51"/>
    <w:rsid w:val="00D76248"/>
    <w:rsid w:val="00D8180F"/>
    <w:rsid w:val="00D82C28"/>
    <w:rsid w:val="00D85FF4"/>
    <w:rsid w:val="00D86A21"/>
    <w:rsid w:val="00D86E09"/>
    <w:rsid w:val="00D93A98"/>
    <w:rsid w:val="00D94278"/>
    <w:rsid w:val="00D942EA"/>
    <w:rsid w:val="00D96583"/>
    <w:rsid w:val="00DA0B2B"/>
    <w:rsid w:val="00DB0EAC"/>
    <w:rsid w:val="00DC6079"/>
    <w:rsid w:val="00DD1C5C"/>
    <w:rsid w:val="00DD32B0"/>
    <w:rsid w:val="00DD5D89"/>
    <w:rsid w:val="00DE4DC8"/>
    <w:rsid w:val="00DF4ADA"/>
    <w:rsid w:val="00DF4C30"/>
    <w:rsid w:val="00DF6240"/>
    <w:rsid w:val="00E004C3"/>
    <w:rsid w:val="00E03EF0"/>
    <w:rsid w:val="00E150C1"/>
    <w:rsid w:val="00E222C6"/>
    <w:rsid w:val="00E26928"/>
    <w:rsid w:val="00E30F17"/>
    <w:rsid w:val="00E3367F"/>
    <w:rsid w:val="00E418F7"/>
    <w:rsid w:val="00E42987"/>
    <w:rsid w:val="00E60D29"/>
    <w:rsid w:val="00E62AE0"/>
    <w:rsid w:val="00E62CFA"/>
    <w:rsid w:val="00E64F15"/>
    <w:rsid w:val="00E77A42"/>
    <w:rsid w:val="00E84D07"/>
    <w:rsid w:val="00E919A2"/>
    <w:rsid w:val="00E92557"/>
    <w:rsid w:val="00EB175F"/>
    <w:rsid w:val="00EB200C"/>
    <w:rsid w:val="00EC0F48"/>
    <w:rsid w:val="00EC2788"/>
    <w:rsid w:val="00EC53E6"/>
    <w:rsid w:val="00EC79C9"/>
    <w:rsid w:val="00ED556C"/>
    <w:rsid w:val="00ED7209"/>
    <w:rsid w:val="00EE42A3"/>
    <w:rsid w:val="00EE6F7B"/>
    <w:rsid w:val="00EF4BA9"/>
    <w:rsid w:val="00EF6B9C"/>
    <w:rsid w:val="00F01E7E"/>
    <w:rsid w:val="00F03D0E"/>
    <w:rsid w:val="00F06DB9"/>
    <w:rsid w:val="00F124FA"/>
    <w:rsid w:val="00F133EB"/>
    <w:rsid w:val="00F142DD"/>
    <w:rsid w:val="00F14705"/>
    <w:rsid w:val="00F1643C"/>
    <w:rsid w:val="00F21DD4"/>
    <w:rsid w:val="00F4056E"/>
    <w:rsid w:val="00F45485"/>
    <w:rsid w:val="00F45E5E"/>
    <w:rsid w:val="00F54D52"/>
    <w:rsid w:val="00F562D2"/>
    <w:rsid w:val="00F62E0C"/>
    <w:rsid w:val="00F6366A"/>
    <w:rsid w:val="00F66B69"/>
    <w:rsid w:val="00F72650"/>
    <w:rsid w:val="00F74D89"/>
    <w:rsid w:val="00F8131A"/>
    <w:rsid w:val="00F8535C"/>
    <w:rsid w:val="00F86B15"/>
    <w:rsid w:val="00F94A09"/>
    <w:rsid w:val="00FA0760"/>
    <w:rsid w:val="00FA43A9"/>
    <w:rsid w:val="00FA6A91"/>
    <w:rsid w:val="00FA7BA7"/>
    <w:rsid w:val="00FB5A9F"/>
    <w:rsid w:val="00FB5FB4"/>
    <w:rsid w:val="00FB6842"/>
    <w:rsid w:val="00FC03D7"/>
    <w:rsid w:val="00FC0B88"/>
    <w:rsid w:val="00FC1113"/>
    <w:rsid w:val="00FD0A3A"/>
    <w:rsid w:val="00FD56F9"/>
    <w:rsid w:val="00FD7E87"/>
    <w:rsid w:val="00FE2106"/>
    <w:rsid w:val="00FE7E55"/>
    <w:rsid w:val="00FF0110"/>
    <w:rsid w:val="00FF45E5"/>
    <w:rsid w:val="00FF4B20"/>
    <w:rsid w:val="00FF6D86"/>
    <w:rsid w:val="00FF7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98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B57E5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57E5B"/>
    <w:rPr>
      <w:rFonts w:ascii="Arial" w:hAnsi="Arial" w:cs="Arial"/>
      <w:b/>
      <w:bCs/>
      <w:color w:val="26282F"/>
      <w:sz w:val="26"/>
      <w:szCs w:val="26"/>
    </w:rPr>
  </w:style>
  <w:style w:type="table" w:styleId="TableGrid">
    <w:name w:val="Table Grid"/>
    <w:basedOn w:val="TableNormal"/>
    <w:uiPriority w:val="99"/>
    <w:rsid w:val="0009193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C36C5"/>
    <w:pPr>
      <w:ind w:left="720"/>
      <w:contextualSpacing/>
    </w:pPr>
  </w:style>
  <w:style w:type="paragraph" w:customStyle="1" w:styleId="ConsPlusTitle">
    <w:name w:val="ConsPlusTitle"/>
    <w:uiPriority w:val="99"/>
    <w:rsid w:val="008863D1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830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30D1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30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30D1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A2185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218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2185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21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2185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A21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21854"/>
    <w:rPr>
      <w:rFonts w:ascii="Tahoma" w:hAnsi="Tahoma" w:cs="Tahoma"/>
      <w:sz w:val="16"/>
      <w:szCs w:val="16"/>
    </w:rPr>
  </w:style>
  <w:style w:type="paragraph" w:customStyle="1" w:styleId="formattexttopleveltext">
    <w:name w:val="formattext topleveltext"/>
    <w:basedOn w:val="Normal"/>
    <w:uiPriority w:val="99"/>
    <w:rsid w:val="008B36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52</Pages>
  <Words>13217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Анатолий</dc:creator>
  <cp:keywords/>
  <dc:description/>
  <cp:lastModifiedBy>User</cp:lastModifiedBy>
  <cp:revision>2</cp:revision>
  <cp:lastPrinted>2014-11-28T14:50:00Z</cp:lastPrinted>
  <dcterms:created xsi:type="dcterms:W3CDTF">2014-12-22T04:20:00Z</dcterms:created>
  <dcterms:modified xsi:type="dcterms:W3CDTF">2014-12-22T04:20:00Z</dcterms:modified>
</cp:coreProperties>
</file>